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9C541F" w:rsidRDefault="005423EB">
      <w:pPr>
        <w:pStyle w:val="Title"/>
      </w:pPr>
      <w:r w:rsidRPr="005423EB">
        <w:t>Chemical analysis and organoleptic properties of banana blossoms (</w:t>
      </w:r>
      <w:r w:rsidRPr="005423EB">
        <w:rPr>
          <w:i/>
        </w:rPr>
        <w:t xml:space="preserve">Musa </w:t>
      </w:r>
      <w:proofErr w:type="spellStart"/>
      <w:r w:rsidRPr="005423EB">
        <w:rPr>
          <w:i/>
        </w:rPr>
        <w:t>paradisiaca</w:t>
      </w:r>
      <w:proofErr w:type="spellEnd"/>
      <w:r w:rsidRPr="005423EB">
        <w:t>) as filler for catfish (</w:t>
      </w:r>
      <w:proofErr w:type="spellStart"/>
      <w:r w:rsidRPr="005423EB">
        <w:rPr>
          <w:i/>
        </w:rPr>
        <w:t>Clarias</w:t>
      </w:r>
      <w:proofErr w:type="spellEnd"/>
      <w:r w:rsidRPr="005423EB">
        <w:rPr>
          <w:i/>
        </w:rPr>
        <w:t xml:space="preserve"> sp.</w:t>
      </w:r>
      <w:r w:rsidRPr="005423EB">
        <w:t xml:space="preserve">) </w:t>
      </w:r>
      <w:r w:rsidR="00405BCF">
        <w:t>fish</w:t>
      </w:r>
      <w:r w:rsidRPr="005423EB">
        <w:t xml:space="preserve"> floss</w:t>
      </w:r>
    </w:p>
    <w:p w:rsidR="009A0487" w:rsidRDefault="005423EB">
      <w:pPr>
        <w:pStyle w:val="Authors"/>
      </w:pPr>
      <w:r w:rsidRPr="005423EB">
        <w:t>W</w:t>
      </w:r>
      <w:r>
        <w:t xml:space="preserve"> </w:t>
      </w:r>
      <w:proofErr w:type="spellStart"/>
      <w:r w:rsidRPr="005423EB">
        <w:t>W</w:t>
      </w:r>
      <w:proofErr w:type="spellEnd"/>
      <w:r>
        <w:t xml:space="preserve"> </w:t>
      </w:r>
      <w:r w:rsidRPr="005423EB">
        <w:t>Perdana</w:t>
      </w:r>
      <w:r w:rsidR="004229BF" w:rsidRPr="004229BF">
        <w:rPr>
          <w:vertAlign w:val="superscript"/>
        </w:rPr>
        <w:t>1</w:t>
      </w:r>
      <w:r w:rsidRPr="005423EB">
        <w:t>, W</w:t>
      </w:r>
      <w:r>
        <w:t xml:space="preserve"> </w:t>
      </w:r>
      <w:r w:rsidRPr="005423EB">
        <w:t>Widowaty</w:t>
      </w:r>
      <w:r w:rsidR="004229BF">
        <w:t xml:space="preserve">, D R Sofia, Y </w:t>
      </w:r>
      <w:proofErr w:type="spellStart"/>
      <w:r w:rsidR="004229BF">
        <w:t>Setiawan</w:t>
      </w:r>
      <w:proofErr w:type="spellEnd"/>
      <w:r w:rsidR="004229BF">
        <w:t xml:space="preserve">, D </w:t>
      </w:r>
      <w:proofErr w:type="spellStart"/>
      <w:r w:rsidR="004229BF">
        <w:t>Hadayanti</w:t>
      </w:r>
      <w:proofErr w:type="spellEnd"/>
      <w:r w:rsidRPr="005423EB">
        <w:t xml:space="preserve"> and A</w:t>
      </w:r>
      <w:r>
        <w:t xml:space="preserve"> </w:t>
      </w:r>
      <w:proofErr w:type="spellStart"/>
      <w:r w:rsidRPr="005423EB">
        <w:t>Zakaria</w:t>
      </w:r>
      <w:proofErr w:type="spellEnd"/>
      <w:r w:rsidRPr="005423EB">
        <w:t>*</w:t>
      </w:r>
    </w:p>
    <w:p w:rsidR="005423EB" w:rsidRDefault="00F51022" w:rsidP="005423EB">
      <w:pPr>
        <w:pStyle w:val="Addresses"/>
        <w:spacing w:after="0"/>
      </w:pPr>
      <w:r w:rsidRPr="00F51022">
        <w:rPr>
          <w:vertAlign w:val="superscript"/>
        </w:rPr>
        <w:t>1</w:t>
      </w:r>
      <w:r w:rsidR="005423EB">
        <w:t xml:space="preserve">Department of Food Technology, Faculty of Agricultural Technology, </w:t>
      </w:r>
    </w:p>
    <w:p w:rsidR="009A0487" w:rsidRDefault="005423EB" w:rsidP="005423EB">
      <w:pPr>
        <w:pStyle w:val="Addresses"/>
        <w:spacing w:after="0"/>
      </w:pPr>
      <w:proofErr w:type="spellStart"/>
      <w:r>
        <w:t>Universitas</w:t>
      </w:r>
      <w:proofErr w:type="spellEnd"/>
      <w:r>
        <w:t xml:space="preserve"> Al - </w:t>
      </w:r>
      <w:proofErr w:type="spellStart"/>
      <w:r>
        <w:t>Ghifari</w:t>
      </w:r>
      <w:proofErr w:type="spellEnd"/>
      <w:r>
        <w:t xml:space="preserve">, Jl. </w:t>
      </w:r>
      <w:proofErr w:type="spellStart"/>
      <w:r>
        <w:t>Cisatranten</w:t>
      </w:r>
      <w:proofErr w:type="spellEnd"/>
      <w:r>
        <w:t xml:space="preserve"> </w:t>
      </w:r>
      <w:proofErr w:type="spellStart"/>
      <w:r>
        <w:t>Kulon</w:t>
      </w:r>
      <w:proofErr w:type="spellEnd"/>
      <w:r>
        <w:t xml:space="preserve"> No. 140 </w:t>
      </w:r>
      <w:proofErr w:type="spellStart"/>
      <w:r>
        <w:t>Soekarno</w:t>
      </w:r>
      <w:proofErr w:type="spellEnd"/>
      <w:r>
        <w:t xml:space="preserve"> </w:t>
      </w:r>
      <w:proofErr w:type="spellStart"/>
      <w:proofErr w:type="gramStart"/>
      <w:r>
        <w:t>Hatta</w:t>
      </w:r>
      <w:proofErr w:type="spellEnd"/>
      <w:r>
        <w:t>,,</w:t>
      </w:r>
      <w:proofErr w:type="gramEnd"/>
      <w:r>
        <w:t xml:space="preserve"> Bandung, Indonesia</w:t>
      </w:r>
    </w:p>
    <w:p w:rsidR="00006EA6" w:rsidRDefault="00006EA6">
      <w:pPr>
        <w:pStyle w:val="E-mail"/>
      </w:pPr>
    </w:p>
    <w:p w:rsidR="005423EB" w:rsidRDefault="005423EB" w:rsidP="005423EB">
      <w:pPr>
        <w:pStyle w:val="E-mail"/>
        <w:spacing w:after="0"/>
      </w:pPr>
      <w:r>
        <w:t>Department of Food Technology</w:t>
      </w:r>
    </w:p>
    <w:p w:rsidR="005423EB" w:rsidRDefault="005423EB" w:rsidP="005423EB">
      <w:pPr>
        <w:pStyle w:val="E-mail"/>
        <w:spacing w:after="0"/>
      </w:pPr>
      <w:r>
        <w:t>Faculty of Agricultural Technology</w:t>
      </w:r>
    </w:p>
    <w:p w:rsidR="004229BF" w:rsidRPr="004229BF" w:rsidRDefault="005423EB" w:rsidP="004229BF">
      <w:pPr>
        <w:pStyle w:val="E-mail"/>
        <w:spacing w:after="0"/>
      </w:pPr>
      <w:r>
        <w:t>Universitas Al-Ghifari</w:t>
      </w:r>
    </w:p>
    <w:p w:rsidR="005423EB" w:rsidRDefault="005423EB" w:rsidP="005423EB">
      <w:pPr>
        <w:pStyle w:val="E-mail"/>
        <w:spacing w:after="0"/>
      </w:pPr>
      <w:r>
        <w:t>Bandung, Indonesia</w:t>
      </w:r>
    </w:p>
    <w:p w:rsidR="005423EB" w:rsidRDefault="005423EB" w:rsidP="005423EB">
      <w:pPr>
        <w:pStyle w:val="E-mail"/>
        <w:spacing w:after="0"/>
      </w:pPr>
      <w:r>
        <w:t>Phone</w:t>
      </w:r>
      <w:r>
        <w:tab/>
      </w:r>
      <w:r>
        <w:tab/>
        <w:t xml:space="preserve">: +6222 </w:t>
      </w:r>
      <w:r w:rsidR="004229BF">
        <w:t>7835813, 7806223</w:t>
      </w:r>
    </w:p>
    <w:p w:rsidR="005423EB" w:rsidRDefault="005423EB" w:rsidP="005423EB">
      <w:pPr>
        <w:pStyle w:val="E-mail"/>
        <w:spacing w:after="0"/>
      </w:pPr>
      <w:r>
        <w:t>Fax</w:t>
      </w:r>
      <w:r>
        <w:tab/>
      </w:r>
      <w:r>
        <w:tab/>
        <w:t xml:space="preserve">: +6222 </w:t>
      </w:r>
      <w:r w:rsidR="004229BF">
        <w:t>7835813</w:t>
      </w:r>
    </w:p>
    <w:p w:rsidR="009A0487" w:rsidRDefault="005423EB" w:rsidP="005423EB">
      <w:pPr>
        <w:pStyle w:val="E-mail"/>
        <w:spacing w:after="0"/>
      </w:pPr>
      <w:r>
        <w:t>E mail</w:t>
      </w:r>
      <w:r>
        <w:tab/>
      </w:r>
      <w:r>
        <w:tab/>
        <w:t xml:space="preserve">: </w:t>
      </w:r>
      <w:hyperlink r:id="rId8" w:history="1">
        <w:r w:rsidRPr="001028EB">
          <w:rPr>
            <w:rStyle w:val="Hyperlink"/>
          </w:rPr>
          <w:t>akhmadzakaria@unfari.ac.id</w:t>
        </w:r>
      </w:hyperlink>
    </w:p>
    <w:p w:rsidR="005423EB" w:rsidRPr="005423EB" w:rsidRDefault="005423EB" w:rsidP="005423EB">
      <w:pPr>
        <w:pStyle w:val="Abstract"/>
        <w:rPr>
          <w:lang w:val="en-US"/>
        </w:rPr>
      </w:pPr>
    </w:p>
    <w:p w:rsidR="009A0487" w:rsidRDefault="009A0487">
      <w:pPr>
        <w:pStyle w:val="Abstract"/>
      </w:pPr>
      <w:r>
        <w:rPr>
          <w:b/>
        </w:rPr>
        <w:t>Abstract</w:t>
      </w:r>
      <w:r>
        <w:t xml:space="preserve">. </w:t>
      </w:r>
      <w:r w:rsidR="005423EB" w:rsidRPr="005423EB">
        <w:t>Meat floss or known as Abon (Indonesian) made from dried meat and has a fluffy texture similar to cotton coarse. The crude protein content of meat floss was less than 15%. Catfish (</w:t>
      </w:r>
      <w:proofErr w:type="spellStart"/>
      <w:r w:rsidR="005423EB" w:rsidRPr="005423EB">
        <w:rPr>
          <w:i/>
        </w:rPr>
        <w:t>Clarias</w:t>
      </w:r>
      <w:proofErr w:type="spellEnd"/>
      <w:r w:rsidR="005423EB" w:rsidRPr="005423EB">
        <w:rPr>
          <w:i/>
        </w:rPr>
        <w:t xml:space="preserve"> sp</w:t>
      </w:r>
      <w:r w:rsidR="005423EB" w:rsidRPr="005423EB">
        <w:t xml:space="preserve">.) has rough </w:t>
      </w:r>
      <w:proofErr w:type="spellStart"/>
      <w:r w:rsidR="005423EB" w:rsidRPr="005423EB">
        <w:t>fiber</w:t>
      </w:r>
      <w:proofErr w:type="spellEnd"/>
      <w:r w:rsidR="005423EB" w:rsidRPr="005423EB">
        <w:t xml:space="preserve"> and does not contain many bones that are ideal for the main ingredients for meat floss. Catfish (</w:t>
      </w:r>
      <w:proofErr w:type="spellStart"/>
      <w:r w:rsidR="005423EB" w:rsidRPr="005423EB">
        <w:rPr>
          <w:i/>
        </w:rPr>
        <w:t>Clarias</w:t>
      </w:r>
      <w:proofErr w:type="spellEnd"/>
      <w:r w:rsidR="005423EB" w:rsidRPr="005423EB">
        <w:rPr>
          <w:i/>
        </w:rPr>
        <w:t xml:space="preserve"> sp</w:t>
      </w:r>
      <w:r w:rsidR="005423EB" w:rsidRPr="005423EB">
        <w:t>.) cultivated from freshwater can be used as main ingredients for meat floss. To raise the economic value of meat floss, some use banana blossoms (</w:t>
      </w:r>
      <w:r w:rsidR="005423EB" w:rsidRPr="005423EB">
        <w:rPr>
          <w:i/>
        </w:rPr>
        <w:t xml:space="preserve">Musa </w:t>
      </w:r>
      <w:proofErr w:type="spellStart"/>
      <w:r w:rsidR="005423EB" w:rsidRPr="005423EB">
        <w:rPr>
          <w:i/>
        </w:rPr>
        <w:t>paradisiaca</w:t>
      </w:r>
      <w:proofErr w:type="spellEnd"/>
      <w:r w:rsidR="005423EB" w:rsidRPr="005423EB">
        <w:t xml:space="preserve">) as a filler. This study aims to determine the effect of banana blossoms as a filler and frying temperature on the chemical quality and organoleptic properties of catfish meat floss. The Method of this research is to make catfish meat floss with various banana blossoms and various frying temperatures. The method used is the analysis of variance or the factorial pattern of analysis of variance (ANOVA). The result showed the most preferred sample was the treatment sample with 60% banana blossoms filling and a frying temperature of 170 </w:t>
      </w:r>
      <w:proofErr w:type="spellStart"/>
      <w:r w:rsidR="005423EB" w:rsidRPr="005423EB">
        <w:rPr>
          <w:vertAlign w:val="superscript"/>
        </w:rPr>
        <w:t>o</w:t>
      </w:r>
      <w:r w:rsidR="005423EB" w:rsidRPr="005423EB">
        <w:t>C.</w:t>
      </w:r>
      <w:proofErr w:type="spellEnd"/>
      <w:r w:rsidR="005423EB" w:rsidRPr="005423EB">
        <w:t xml:space="preserve"> The samples have the moisture content of 6,8%, the protein content of 14,91%, and fat content of 9,73%, as well as the preferred parameters of </w:t>
      </w:r>
      <w:proofErr w:type="spellStart"/>
      <w:r w:rsidR="005423EB" w:rsidRPr="005423EB">
        <w:t>color</w:t>
      </w:r>
      <w:proofErr w:type="spellEnd"/>
      <w:r w:rsidR="005423EB" w:rsidRPr="005423EB">
        <w:t xml:space="preserve">, fragrant, </w:t>
      </w:r>
      <w:proofErr w:type="spellStart"/>
      <w:r w:rsidR="005423EB" w:rsidRPr="005423EB">
        <w:t>flavor</w:t>
      </w:r>
      <w:proofErr w:type="spellEnd"/>
      <w:r w:rsidR="005423EB" w:rsidRPr="005423EB">
        <w:t>, and texture.</w:t>
      </w:r>
    </w:p>
    <w:p w:rsidR="009A0487" w:rsidRDefault="00F51022">
      <w:pPr>
        <w:pStyle w:val="Section"/>
      </w:pPr>
      <w:r>
        <w:t>Introduction</w:t>
      </w:r>
    </w:p>
    <w:p w:rsidR="009A0487" w:rsidRDefault="00931403">
      <w:pPr>
        <w:pStyle w:val="Bodytext"/>
      </w:pPr>
      <w:r w:rsidRPr="00931403">
        <w:t>Catfish is one that is widely cultivated in Indonesia. This catfish is one of the leading cultivated fishery commodities being developed. Therefore, catfish has a pretty good market prospect seen from the advantages of catfish, which is that it can survive in minimum water conditions so that people cultivate it a lot. Also, these fish can be spawned throughout the year, grow faster, can live in dirty and less oxygenated environments, and can reach larger sizes, and can be given various kinds of additional feed</w:t>
      </w:r>
      <w:r>
        <w:t xml:space="preserve"> </w:t>
      </w:r>
      <w:r>
        <w:fldChar w:fldCharType="begin" w:fldLock="1"/>
      </w:r>
      <w:r>
        <w:instrText>ADDIN CSL_CITATION {"citationItems":[{"id":"ITEM-1","itemData":{"abstract":"ABSTRAK Penelitian eksploratif dengan mengukur variabel biologis yang terdiri dari konsumsi pakan, Efisiensi pemanfatan pakan, Konversi pakan (FCR), pertumbuhan dan kelangsungan hidup ikan dilakukan di lapangan, yaitu di Comal, Pemalang. Tujuan penelitian untuk mengkaji performa produksi serta untuk mengkaji dinamika kualitas dan efiiensi pemanfaatan pakan ikan lele dumbo (Clarias gariepinus, burch) yang dipelihara dengan teknologi biofloc. Ikan lele dumbo (Clarias gariepinus, Burch) ditebar dalam bak semen dengan kepadatan 1.000 ekor/m 2 . Selama pemeliharaan ikan lele diberi pakan buatan dengan kandungan protein 30%, lemak 5%, serat 6%, Mineral mix 13% dan kadar air 13%. Pakan diberikan secara ad satiation, sampai kenyang. Data yang diperoleh dianalisis secara diskriptif, dengan menggunakan tabel, histogram dan grafik. Variabel kualitas air diukur setiap 2 minggu selama masa pemeliharaan. Hasil penelitian ini menunjukkan bahwa aplikasi teknologi biofloc pada budidaya ikan lele dumbo (Clarias gariepinus, Burchell) mampu meningkatkan produksi ikan, meningkatkan efisiensi pemanfatan pakan, memperbaiki nilai konversi pakan, memperbaiki kualitas air media serta meningkatkan angka kelangsungan hidup ikan. Dengan teknologi biofloc mampu mendukung kehidupan ikan lele dumbo hingga kepadatan 1.000 ekor/meter 2 . Kata kunci : Ikan lele, produksi, pertumbuhan, konsumsi pakan, efesiensi ABSTRACT Exploratory research to measure biological variables consisting of feed intake, feed utilization efficiency, feed conversion ratio (FCR), growth and survival of fish was done in the field, in Comal, Pemalang . The aims of the research were to assess the performance of the production as well as to assess the dynamics of the water quality and feed utilization efiiensi catfish (Clarias gariepinus, Burch) cultivated with biofloc technology. The trial fish were reared in cement tanks at the density of 1,000 fish/m 2 . During maintenance periode, the fish were fed on the artificial diet containing protein of 30%, fat of 5%, fiber of 6%, mineral mix of 13%, and water of 13%. The trial feed was given by applying ad satiation methode. The data optain were analyzed descriptively, based on the tables, histograms, and charts provided. Water quality parameters were measured in every 2 weeks along the maintenance period. This study indicated that biofloc technology applied in the catfish (C. gariepinus) farming was able to increase the fish production, improve the feed utilization effic…","author":[{"dropping-particle":"","family":"Hastuti","given":"Sri","non-dropping-particle":"","parse-names":false,"suffix":""},{"dropping-particle":"","family":"Subandiyono","given":"dan","non-dropping-particle":"","parse-names":false,"suffix":""},{"dropping-particle":"","family":"pengajar pada Program Studi Budidaya Perairan","given":"Staff","non-dropping-particle":"","parse-names":false,"suffix":""},{"dropping-particle":"","family":"Perikanan Fakultas Perikanan dan Ilmu Kelautan","given":"Jur","non-dropping-particle":"","parse-names":false,"suffix":""},{"dropping-particle":"","family":"Diponegoro Jl Soedarto","given":"Universitas","non-dropping-particle":"","parse-names":false,"suffix":""},{"dropping-particle":"","family":"Tembalang","given":"SH","non-dropping-particle":"","parse-names":false,"suffix":""}],"container-title":"Jurnal Saintek PerikananIndonesian Journal of Fisheries Science and Technology)","id":"ITEM-1","issue":"1","issued":{"date-parts":[["2014"]]},"page":"37-42","title":"PERFORMA PRODUKSI IKAN LELE DUMBO (Clarias gariepinus, Burch) YANG DIPELIHARA DENGAN TEKNOLOGI BIOFLOC Production Performance of African Catfish (Clarias gariepinus, burch) were Rearing with Biofloc technology","type":"article-journal","volume":"10"},"uris":["http://www.mendeley.com/documents/?uuid=ba112e99-fe86-4708-9124-73935b94c679"]}],"mendeley":{"formattedCitation":"[1]","plainTextFormattedCitation":"[1]","previouslyFormattedCitation":"[1]"},"properties":{"noteIndex":0},"schema":"https://github.com/citation-style-language/schema/raw/master/csl-citation.json"}</w:instrText>
      </w:r>
      <w:r>
        <w:fldChar w:fldCharType="separate"/>
      </w:r>
      <w:r w:rsidRPr="00931403">
        <w:rPr>
          <w:noProof/>
        </w:rPr>
        <w:t>[1]</w:t>
      </w:r>
      <w:r>
        <w:fldChar w:fldCharType="end"/>
      </w:r>
      <w:r w:rsidRPr="00931403">
        <w:t>.</w:t>
      </w:r>
    </w:p>
    <w:p w:rsidR="009A0487" w:rsidRDefault="00E70174">
      <w:pPr>
        <w:pStyle w:val="BodytextIndented"/>
      </w:pPr>
      <w:r w:rsidRPr="00E70174">
        <w:lastRenderedPageBreak/>
        <w:t xml:space="preserve">So far, catfish are usually consumed as a side dish by being processed whole as catfish, for example, fried, catfish </w:t>
      </w:r>
      <w:proofErr w:type="spellStart"/>
      <w:r w:rsidRPr="00E70174">
        <w:t>pecel</w:t>
      </w:r>
      <w:proofErr w:type="spellEnd"/>
      <w:r w:rsidRPr="00E70174">
        <w:t xml:space="preserve">, </w:t>
      </w:r>
      <w:proofErr w:type="spellStart"/>
      <w:r w:rsidRPr="00E70174">
        <w:t>penyet</w:t>
      </w:r>
      <w:proofErr w:type="spellEnd"/>
      <w:r w:rsidRPr="00E70174">
        <w:t xml:space="preserve"> catfish, </w:t>
      </w:r>
      <w:proofErr w:type="spellStart"/>
      <w:r w:rsidRPr="00E70174">
        <w:t>mangut</w:t>
      </w:r>
      <w:proofErr w:type="spellEnd"/>
      <w:r w:rsidRPr="00E70174">
        <w:t xml:space="preserve"> catfish, and so on. Not many industries have optimized the diversification of catfish processing considering that catfish only has an edible portion of meat as much as 40% of its total weight. So the meat that can be processed is relatively small, for example, if one kilogram of catfish only has 400 g of meat</w:t>
      </w:r>
      <w:r>
        <w:t xml:space="preserve"> </w:t>
      </w:r>
      <w:r>
        <w:fldChar w:fldCharType="begin" w:fldLock="1"/>
      </w:r>
      <w:r w:rsidR="006D6258">
        <w:instrText>ADDIN CSL_CITATION {"citationItems":[{"id":"ITEM-1","itemData":{"abstract":"IbM of Fish Farmer at Lack Area of Bojonegoro Regency Through Product Diversification Have a Certain Quality of Fish Cake With Seaweed Complementation (Moch. Amin Alamsjah dan Imam Suprayogi, 2011). Public service program through product diversification of fish cake from catfish with seaweed complementation for increasing of protein and iodine at lack of nutrient and disaster area of Bojonegoro Regency were done and developed by catfish farmer at Bojonegoro Regency so that it can inovate economic endeavor significantly. Response, enthuasiastic and activity of catfish farmer communities to expand diversification of catfish product with seaweed complementation were very high. Technique guidance and monitor programs must be expanded and dessiminated continuosly by Fisheries and Animal Husbandry Department and Trading and Industry Department of Bojonegoro Regency. Furthermore, networking between industry and market shall be facilitied by related institution so that catfish farmer can produce catfish flesh with seaweed complementation more better in quality and professional.","author":[{"dropping-particle":"","family":"Alamsjah","given":"Moch. Amin","non-dropping-particle":"","parse-names":false,"suffix":""}],"container-title":"Jurnal Ilmiah Perikanan dan Kelautan","id":"ITEM-1","issue":"2","issued":{"date-parts":[["2011"]]},"page":"193-201","title":"IbM KELOMPOK PEMBUDIDAYA IKAN PADA DAERAH TERTINGGAL KABUPATEN BOJONEGORO DALAM BENTUK DIVERSIFIKASI PRODUK OLAHAN BERKUALITAS FISH CAKE YANG DIPERKAYA RUMPUT LAUT","type":"article-journal","volume":"3"},"uris":["http://www.mendeley.com/documents/?uuid=4a58759e-559b-4429-bec1-14afefa3beec"]}],"mendeley":{"formattedCitation":"[2]","plainTextFormattedCitation":"[2]","previouslyFormattedCitation":"[2]"},"properties":{"noteIndex":0},"schema":"https://github.com/citation-style-language/schema/raw/master/csl-citation.json"}</w:instrText>
      </w:r>
      <w:r>
        <w:fldChar w:fldCharType="separate"/>
      </w:r>
      <w:r w:rsidRPr="00E70174">
        <w:rPr>
          <w:noProof/>
        </w:rPr>
        <w:t>[2]</w:t>
      </w:r>
      <w:r>
        <w:fldChar w:fldCharType="end"/>
      </w:r>
      <w:r>
        <w:t xml:space="preserve">. </w:t>
      </w:r>
    </w:p>
    <w:p w:rsidR="00E70174" w:rsidRDefault="00E70174">
      <w:pPr>
        <w:pStyle w:val="BodytextIndented"/>
      </w:pPr>
      <w:r w:rsidRPr="00E70174">
        <w:t>The diversification of aquatic products is intended to provide added value to catfish. Added value is all forms of process, both manual and mechanical, which change to a new form, in terms of appearance, texture, taste and flavor or taste, and so on. The added value in this research plan will be achieved by the process of developing a diversified catfish product. One of them is making fish floss.</w:t>
      </w:r>
    </w:p>
    <w:p w:rsidR="009A0487" w:rsidRDefault="00F51022">
      <w:pPr>
        <w:pStyle w:val="Section"/>
      </w:pPr>
      <w:r>
        <w:t xml:space="preserve">Material and Methods </w:t>
      </w:r>
    </w:p>
    <w:p w:rsidR="00AF7FF2" w:rsidRDefault="00AF7FF2" w:rsidP="00AF7FF2">
      <w:pPr>
        <w:pStyle w:val="Bodytext"/>
      </w:pPr>
      <w:r>
        <w:t>The ingredients used in this study were catfish, bananas blossom, spices (seasonings) including galangal, brown sugar, salt, shallots, garlic, bay leaves, coriander, cooking oil. Then chemical analysis materials.</w:t>
      </w:r>
    </w:p>
    <w:p w:rsidR="009A0487" w:rsidRDefault="00AF7FF2" w:rsidP="00AF7FF2">
      <w:pPr>
        <w:pStyle w:val="Bodytext"/>
      </w:pPr>
      <w:r>
        <w:t>The analysis parameters carried out include: proximate analysis (protein content, water content, fat content), and acceptance test (hedonic quality organoleptic</w:t>
      </w:r>
      <w:proofErr w:type="gramStart"/>
      <w:r>
        <w:t>).</w:t>
      </w:r>
      <w:r w:rsidR="009A0487">
        <w:t>.</w:t>
      </w:r>
      <w:proofErr w:type="gramEnd"/>
    </w:p>
    <w:p w:rsidR="00466A01" w:rsidRDefault="00AF7FF2" w:rsidP="00466A01">
      <w:pPr>
        <w:pStyle w:val="BodytextIndented"/>
      </w:pPr>
      <w:r w:rsidRPr="00AF7FF2">
        <w:t xml:space="preserve">Preliminary research on the manufacture of catfish shredded products by knowing the proper steaming method for catfish to obtain the best quality catfish floss by comparing the steaming time </w:t>
      </w:r>
      <w:r>
        <w:t xml:space="preserve">at </w:t>
      </w:r>
      <w:r w:rsidRPr="00AF7FF2">
        <w:t>90</w:t>
      </w:r>
      <w:r w:rsidRPr="00AF7FF2">
        <w:rPr>
          <w:vertAlign w:val="superscript"/>
        </w:rPr>
        <w:t>o</w:t>
      </w:r>
      <w:r w:rsidRPr="00AF7FF2">
        <w:t>C between 1</w:t>
      </w:r>
      <w:r>
        <w:t xml:space="preserve">5 minutes and 45 minutes. Chemical analysis for the </w:t>
      </w:r>
      <w:proofErr w:type="spellStart"/>
      <w:r>
        <w:t>preleminary</w:t>
      </w:r>
      <w:proofErr w:type="spellEnd"/>
      <w:r>
        <w:t xml:space="preserve"> research were fat content using </w:t>
      </w:r>
      <w:proofErr w:type="spellStart"/>
      <w:r>
        <w:t>Soxlet</w:t>
      </w:r>
      <w:proofErr w:type="spellEnd"/>
      <w:r>
        <w:t xml:space="preserve"> method, water content, and protein content using </w:t>
      </w:r>
      <w:proofErr w:type="spellStart"/>
      <w:r>
        <w:t>Kjedhal</w:t>
      </w:r>
      <w:proofErr w:type="spellEnd"/>
      <w:r>
        <w:t xml:space="preserve"> method. </w:t>
      </w:r>
      <w:r w:rsidRPr="00AF7FF2">
        <w:t>The results of making catfish floss with different steaming times were then tested for organoleptic testing to find out which steaming time the consumer liked the most.</w:t>
      </w:r>
    </w:p>
    <w:p w:rsidR="00F51022" w:rsidRDefault="00466A01" w:rsidP="00466A01">
      <w:pPr>
        <w:pStyle w:val="BodytextIndented"/>
      </w:pPr>
      <w:r w:rsidRPr="00466A01">
        <w:t xml:space="preserve">This main research is to make catfish floss products with the addition of several levels of banana </w:t>
      </w:r>
      <w:r>
        <w:t>blossom</w:t>
      </w:r>
      <w:r w:rsidRPr="00466A01">
        <w:t xml:space="preserve"> substitution as a supporting material for making catfish floss and different frying temperatures. The ratio of adding banana blossoms is 40%, 50%, 60% with each frying temperature of 150</w:t>
      </w:r>
      <w:r w:rsidRPr="00466A01">
        <w:rPr>
          <w:vertAlign w:val="superscript"/>
        </w:rPr>
        <w:t>o</w:t>
      </w:r>
      <w:r w:rsidRPr="00466A01">
        <w:t>C, 160</w:t>
      </w:r>
      <w:r w:rsidRPr="00466A01">
        <w:rPr>
          <w:vertAlign w:val="superscript"/>
        </w:rPr>
        <w:t>o</w:t>
      </w:r>
      <w:r w:rsidRPr="00466A01">
        <w:t>C, 170</w:t>
      </w:r>
      <w:r w:rsidRPr="00466A01">
        <w:rPr>
          <w:vertAlign w:val="superscript"/>
        </w:rPr>
        <w:t>o</w:t>
      </w:r>
      <w:r w:rsidRPr="00466A01">
        <w:t>C</w:t>
      </w:r>
      <w:r>
        <w:t>.</w:t>
      </w:r>
    </w:p>
    <w:p w:rsidR="00466A01" w:rsidRDefault="00466A01" w:rsidP="00466A01">
      <w:pPr>
        <w:pStyle w:val="BodytextIndented"/>
      </w:pPr>
      <w:r w:rsidRPr="00466A01">
        <w:t>The experimental design used in the main study was a 3x3 factorial pattern with three replications for each treatment combination in a randomized block design (RBD).</w:t>
      </w:r>
    </w:p>
    <w:p w:rsidR="00F51022" w:rsidRDefault="00F51022" w:rsidP="00F51022">
      <w:pPr>
        <w:pStyle w:val="Section"/>
      </w:pPr>
      <w:r>
        <w:t xml:space="preserve">Result and Discussion </w:t>
      </w:r>
    </w:p>
    <w:p w:rsidR="009A0487" w:rsidRPr="00733CB3" w:rsidRDefault="000B735F" w:rsidP="000B735F">
      <w:pPr>
        <w:pStyle w:val="Heading2"/>
      </w:pPr>
      <w:proofErr w:type="spellStart"/>
      <w:r>
        <w:t>Preliminari</w:t>
      </w:r>
      <w:proofErr w:type="spellEnd"/>
      <w:r>
        <w:t xml:space="preserve"> research </w:t>
      </w:r>
    </w:p>
    <w:p w:rsidR="007A658D" w:rsidRDefault="007A658D" w:rsidP="007A658D">
      <w:pPr>
        <w:pStyle w:val="Bodytext"/>
      </w:pPr>
      <w:r>
        <w:t xml:space="preserve">The preliminary research was conducted to determine the results of the catfish floss steamed at 90 </w:t>
      </w:r>
      <w:proofErr w:type="spellStart"/>
      <w:r w:rsidRPr="007A658D">
        <w:rPr>
          <w:vertAlign w:val="superscript"/>
        </w:rPr>
        <w:t>o</w:t>
      </w:r>
      <w:r>
        <w:t>C</w:t>
      </w:r>
      <w:proofErr w:type="spellEnd"/>
      <w:r>
        <w:t xml:space="preserve"> for 15 minutes and 45 minutes on the moisture content, protein content, fat content and preference level of the panelists to be used as a reference in the process of making catfish floss in the main study.</w:t>
      </w:r>
    </w:p>
    <w:p w:rsidR="00D31B10" w:rsidRPr="00D31B10" w:rsidRDefault="00D31B10" w:rsidP="00D31B10">
      <w:pPr>
        <w:pStyle w:val="BodytextIndented"/>
      </w:pPr>
    </w:p>
    <w:p w:rsidR="000B735F" w:rsidRDefault="007A658D" w:rsidP="007A658D">
      <w:pPr>
        <w:pStyle w:val="Bodytext"/>
      </w:pPr>
      <w:r>
        <w:t>In the preliminary study, the water content of catfish floss steamed for 15 minutes was 7.05% while steamed catfish floss at 45 minutes had a water content of 6.98%. The results of the protein content analysis showed that the steaming time for 15 minutes and 45 minutes did not give too much difference, namely 15.89% and 15.74%. Analysis of fat content at the steaming time of 15 minutes and 45 minutes was 11.31% and 11.26%, respectively. Organoleptic analysis based on the panelists' preference for a steaming time showed that the most preferred catfish floss with a steaming time of 45 minutes. Furthermore, in the main research of making catfish floss, the steaming process will be carried out for 45 minutes</w:t>
      </w:r>
      <w:r w:rsidR="000B735F">
        <w:t xml:space="preserve">. </w:t>
      </w:r>
      <w:r w:rsidR="009A0487">
        <w:t xml:space="preserve"> </w:t>
      </w:r>
    </w:p>
    <w:p w:rsidR="000B735F" w:rsidRPr="00733CB3" w:rsidRDefault="000B735F" w:rsidP="000B735F">
      <w:pPr>
        <w:pStyle w:val="Heading2"/>
      </w:pPr>
      <w:r>
        <w:t>Main research</w:t>
      </w:r>
    </w:p>
    <w:p w:rsidR="00D31B10" w:rsidRDefault="00D31B10" w:rsidP="00D31B10">
      <w:pPr>
        <w:pStyle w:val="BodytextIndented"/>
      </w:pPr>
      <w:r>
        <w:t>The main research was conducted to determine the quality of catfish floss with added banana blossoms with various variations and variations in frying temperature. The variations in the concentration of banana blends were added, namely 40%, 50%, and 60% with variations in frying temperatures of 150</w:t>
      </w:r>
      <w:r w:rsidRPr="00EB2B1B">
        <w:rPr>
          <w:vertAlign w:val="superscript"/>
        </w:rPr>
        <w:t>o</w:t>
      </w:r>
      <w:r>
        <w:t>C, 160</w:t>
      </w:r>
      <w:r w:rsidRPr="00EB2B1B">
        <w:rPr>
          <w:vertAlign w:val="superscript"/>
        </w:rPr>
        <w:t>o</w:t>
      </w:r>
      <w:r>
        <w:t>C, and 170</w:t>
      </w:r>
      <w:r w:rsidRPr="00EB2B1B">
        <w:rPr>
          <w:vertAlign w:val="superscript"/>
        </w:rPr>
        <w:t>o</w:t>
      </w:r>
      <w:r>
        <w:t>C.</w:t>
      </w:r>
    </w:p>
    <w:p w:rsidR="00D31B10" w:rsidRDefault="00D31B10" w:rsidP="00D31B10">
      <w:pPr>
        <w:pStyle w:val="BodytextIndented"/>
      </w:pPr>
    </w:p>
    <w:p w:rsidR="00D31B10" w:rsidRDefault="00D31B10" w:rsidP="00D31B10">
      <w:pPr>
        <w:pStyle w:val="BodytextIndented"/>
      </w:pPr>
      <w:r>
        <w:lastRenderedPageBreak/>
        <w:t xml:space="preserve">In this main research, the expected result of catfish shredded is shredded which has the least water content with high protein content and low-fat content and the most acceptable fish floss for consumers. The results of the analysis of water content showed that the catfish floss which had the lowest water content was the sample with the addition of banana hearts as much as 40% with a frying temperature of 170 </w:t>
      </w:r>
      <w:proofErr w:type="spellStart"/>
      <w:r w:rsidRPr="00B2337A">
        <w:rPr>
          <w:vertAlign w:val="superscript"/>
        </w:rPr>
        <w:t>o</w:t>
      </w:r>
      <w:r>
        <w:t>C.</w:t>
      </w:r>
      <w:proofErr w:type="spellEnd"/>
      <w:r>
        <w:t xml:space="preserve"> Furthermore, the results of the analysis of the highest protein content showed that the sample with the addition of banana hearts as much as 40% which was fried at a temperature of 170 </w:t>
      </w:r>
      <w:proofErr w:type="spellStart"/>
      <w:r w:rsidRPr="00EB2B1B">
        <w:rPr>
          <w:vertAlign w:val="superscript"/>
        </w:rPr>
        <w:t>o</w:t>
      </w:r>
      <w:r>
        <w:t>C</w:t>
      </w:r>
      <w:proofErr w:type="spellEnd"/>
      <w:r>
        <w:t xml:space="preserve"> was 15.69% and the lowest fat content in the sample with the addition of banana blossoms as much as 60% which was fried at a temperature of 170 </w:t>
      </w:r>
      <w:proofErr w:type="spellStart"/>
      <w:r w:rsidRPr="00F37AF5">
        <w:rPr>
          <w:vertAlign w:val="superscript"/>
        </w:rPr>
        <w:t>o</w:t>
      </w:r>
      <w:r>
        <w:t>C</w:t>
      </w:r>
      <w:proofErr w:type="spellEnd"/>
      <w:r>
        <w:t xml:space="preserve"> was 9.73%.</w:t>
      </w:r>
    </w:p>
    <w:p w:rsidR="00D31B10" w:rsidRDefault="00D31B10" w:rsidP="00D31B10">
      <w:pPr>
        <w:pStyle w:val="BodytextIndented"/>
      </w:pPr>
    </w:p>
    <w:p w:rsidR="000B735F" w:rsidRDefault="00D31B10" w:rsidP="00D31B10">
      <w:pPr>
        <w:pStyle w:val="BodytextIndented"/>
        <w:ind w:firstLine="0"/>
      </w:pPr>
      <w:r>
        <w:t>Organoleptic analysis carried out on catfish floss products showed that the addition of banana blossoms by frying temperature did not affect the color and aroma. The addition of banana heart and frying temperature affects the taste of catfish floss, respectively in the sample addition of 60% banana blossom and 170</w:t>
      </w:r>
      <w:r w:rsidRPr="00EB2B1B">
        <w:rPr>
          <w:vertAlign w:val="superscript"/>
        </w:rPr>
        <w:t>o</w:t>
      </w:r>
      <w:r>
        <w:t>C of frying temperature. The sample with the texture that the panelists liked the most was the sample with the addition of banana blossom</w:t>
      </w:r>
      <w:r w:rsidR="00A111F3">
        <w:t>s</w:t>
      </w:r>
      <w:r>
        <w:t xml:space="preserve"> as much as 60% and a frying temperature of 170 </w:t>
      </w:r>
      <w:proofErr w:type="spellStart"/>
      <w:r w:rsidRPr="00EB2B1B">
        <w:rPr>
          <w:vertAlign w:val="superscript"/>
        </w:rPr>
        <w:t>o</w:t>
      </w:r>
      <w:r>
        <w:t>C</w:t>
      </w:r>
      <w:r w:rsidR="00CB0BAA">
        <w:t>.</w:t>
      </w:r>
      <w:proofErr w:type="spellEnd"/>
    </w:p>
    <w:p w:rsidR="000B735F" w:rsidRPr="00CB0BAA" w:rsidRDefault="000B735F" w:rsidP="000B735F">
      <w:pPr>
        <w:pStyle w:val="Subsection"/>
        <w:ind w:left="0"/>
        <w:rPr>
          <w:i/>
        </w:rPr>
      </w:pPr>
      <w:r>
        <w:rPr>
          <w:i/>
        </w:rPr>
        <w:t>Discussion</w:t>
      </w:r>
    </w:p>
    <w:p w:rsidR="00F37AF5" w:rsidRDefault="00A111F3" w:rsidP="00A111F3">
      <w:pPr>
        <w:pStyle w:val="BodytextIndented"/>
        <w:ind w:firstLine="0"/>
      </w:pPr>
      <w:r>
        <w:t>Fish floss from catfish (</w:t>
      </w:r>
      <w:proofErr w:type="spellStart"/>
      <w:r w:rsidRPr="00A111F3">
        <w:rPr>
          <w:i/>
        </w:rPr>
        <w:t>Clarias</w:t>
      </w:r>
      <w:proofErr w:type="spellEnd"/>
      <w:r w:rsidRPr="00A111F3">
        <w:rPr>
          <w:i/>
        </w:rPr>
        <w:t xml:space="preserve"> sp.</w:t>
      </w:r>
      <w:r>
        <w:t xml:space="preserve">) is a form of food diversification. Catfish are known to have a high nutritional content. Every 100 grams of catfish has a water content of 78.5 grams, 18.7 grams of protein, 1.1 grams of fat, several minerals including calcium, phosphorus, iron, sodium, </w:t>
      </w:r>
      <w:r w:rsidR="00F37AF5">
        <w:t xml:space="preserve">thiamin, riboflavin, and niacin </w:t>
      </w:r>
      <w:r w:rsidR="00F37AF5">
        <w:fldChar w:fldCharType="begin" w:fldLock="1"/>
      </w:r>
      <w:r w:rsidR="00A406ED">
        <w:instrText>ADDIN CSL_CITATION {"citationItems":[{"id":"ITEM-1","itemData":{"DOI":"10.15294/ujph.v3i2.3529","ISSN":"2548-7604","abstract":"tepung kepala ikan lele, cilok, kadar protein, sifat organoleptik. Kepustakaan : 27 (1990-2012)","author":[{"dropping-particle":"","family":"I","given":"Apriyana","non-dropping-particle":"","parse-names":false,"suffix":""}],"container-title":"Unnes Journal of Public Health","id":"ITEM-1","issue":"2","issued":{"date-parts":[["2014"]]},"page":"1-9","title":"PENGARUH PENAMBAHAN TEPUNG KEPALA IKAN LELE (Clarias sp) DALAM PEMBUATAN CILOK TERHADAP KADAR PROTEIN DAN SIFAT ORGANOLEPTIKNYA","type":"article-journal","volume":"3"},"uris":["http://www.mendeley.com/documents/?uuid=c1dcd5d8-e6a7-4f35-b16e-80e86f0ce83d"]}],"mendeley":{"formattedCitation":"[3]","plainTextFormattedCitation":"[3]","previouslyFormattedCitation":"[3]"},"properties":{"noteIndex":0},"schema":"https://github.com/citation-style-language/schema/raw/master/csl-citation.json"}</w:instrText>
      </w:r>
      <w:r w:rsidR="00F37AF5">
        <w:fldChar w:fldCharType="separate"/>
      </w:r>
      <w:r w:rsidR="00F37AF5" w:rsidRPr="00F37AF5">
        <w:rPr>
          <w:noProof/>
        </w:rPr>
        <w:t>[3]</w:t>
      </w:r>
      <w:r w:rsidR="00F37AF5">
        <w:fldChar w:fldCharType="end"/>
      </w:r>
      <w:r w:rsidR="00F37AF5">
        <w:t xml:space="preserve">. </w:t>
      </w:r>
      <w:r w:rsidR="00F37AF5" w:rsidRPr="00F37AF5">
        <w:t>The use of catfish for fish</w:t>
      </w:r>
      <w:r w:rsidR="00F37AF5">
        <w:t xml:space="preserve"> floss</w:t>
      </w:r>
      <w:r w:rsidR="00F37AF5" w:rsidRPr="00F37AF5">
        <w:t xml:space="preserve"> has several drawbacks, one of which is its soft texture and crumbles easily. Therefore, other ingredients are needed as fillers to improve the texture of the resulting catfish floss. one source of fiber that can be used is banana blossoms. Banana blossoms are part of the banana plant which has quite good nutritional value. Every 100 grams of banana blossom contains 8.31 grams of carbohydrates, 1.25 grams of protein, 0.35 grams of fat, and several minerals such as calcium, iron, phosphorus, vitamin A, vitamin B, and Vitamin C</w:t>
      </w:r>
      <w:r w:rsidR="00D173E2">
        <w:t>.</w:t>
      </w:r>
      <w:r w:rsidR="00D173E2" w:rsidRPr="00D173E2">
        <w:t xml:space="preserve"> Another advantage that banana blossom has is its bioactive compounds are known to prevent heart disease and stroke and have a high anthocyanin content.</w:t>
      </w:r>
      <w:r w:rsidR="00F37AF5" w:rsidRPr="00F37AF5">
        <w:t xml:space="preserve"> </w:t>
      </w:r>
      <w:r w:rsidR="00F37AF5">
        <w:fldChar w:fldCharType="begin" w:fldLock="1"/>
      </w:r>
      <w:r w:rsidR="00A406ED">
        <w:instrText>ADDIN CSL_CITATION {"citationItems":[{"id":"ITEM-1","itemData":{"DOI":"10.33005/jtp.v12i1.1102","ISSN":"1978-4163","abstract":"The weakness of fish abon is its soft texture like flour and not like the fibrous beef abon. The heart of banana and kluwih is a vegetable material as an alternative to the additional ingredients used in making fish abon, to increase the fiber content of the fish abon and to reduce the cost of making fish abon due to the high price of the fish. The objective is to know the difference of banana and kluwih heart increment in the making of shrimp abon (Euthynnus affinis) to the quality of abon, and to know the best quality of abon in the making of shredded tuna meat with additional material of banana and kluwih with measurement: Proximate analysis, and TBA test abon of tuna (Euthynnus affinis). The research was conducted at the University Laboratory of PGRI Ronggolawe on Tuban. While for proximate test and TBA done at Laboratory of University of Muhammadiyah Malang. The method used experimental method. The experimental design was using RAL (Completely Randomized Design) with 2 treatments and 10 replications with banana heart and tuna podang ratio of 40%: 60% with treatment: A (banana seed enhancement), B (kluwih enhancer). Data analysis with T-Test. The results of the two treatments showed that carbohydrate, protein and crude fiber test showed no significant difference (t count &lt;0.05), ash and fat content showed significant differences (0.05 &lt; t arithmetic &lt;0.01) and water content showed very different real (t arithmetic &gt; 0.01), while for TBA test showed no significant difference (t arithmetic &lt;0.05).","author":[{"dropping-particle":"","family":".,","given":"Jumiati","non-dropping-particle":"","parse-names":false,"suffix":""},{"dropping-particle":"","family":"Fadzilla","given":"Fitriana","non-dropping-particle":"","parse-names":false,"suffix":""}],"container-title":"Jurnal Teknologi Pangan","id":"ITEM-1","issue":"1","issued":{"date-parts":[["2018"]]},"page":"60-66","title":"PEMANFAATAN JANTUNG PISANG DAN KLUWIH PADA PEMBUATAN ABON IKAN TONGKOL (Euthynnus affinis) DITINJAU DARI ANALISIS PROKSIMAT, DAN UJI ASAM TIOBARBITURAT (TBA)","type":"article-journal","volume":"12"},"uris":["http://www.mendeley.com/documents/?uuid=a92a8dba-08b6-4e12-8111-1efdc6044093"]}],"mendeley":{"formattedCitation":"[4]","plainTextFormattedCitation":"[4]","previouslyFormattedCitation":"[4]"},"properties":{"noteIndex":0},"schema":"https://github.com/citation-style-language/schema/raw/master/csl-citation.json"}</w:instrText>
      </w:r>
      <w:r w:rsidR="00F37AF5">
        <w:fldChar w:fldCharType="separate"/>
      </w:r>
      <w:r w:rsidR="00F37AF5" w:rsidRPr="00F37AF5">
        <w:rPr>
          <w:noProof/>
        </w:rPr>
        <w:t>[4]</w:t>
      </w:r>
      <w:r w:rsidR="00F37AF5">
        <w:fldChar w:fldCharType="end"/>
      </w:r>
      <w:r w:rsidR="00F37AF5">
        <w:t xml:space="preserve">. </w:t>
      </w:r>
    </w:p>
    <w:p w:rsidR="00F37AF5" w:rsidRDefault="00F37AF5" w:rsidP="00A111F3">
      <w:pPr>
        <w:pStyle w:val="BodytextIndented"/>
        <w:ind w:firstLine="0"/>
      </w:pPr>
    </w:p>
    <w:p w:rsidR="00A111F3" w:rsidRDefault="00A111F3" w:rsidP="00A111F3">
      <w:pPr>
        <w:pStyle w:val="BodytextIndented"/>
        <w:ind w:firstLine="0"/>
      </w:pPr>
      <w:r>
        <w:t xml:space="preserve">The frying process is a process of heating the product using cooking oil as the medium. During the frying process, changes occur both physically, chemically, and affect the </w:t>
      </w:r>
      <w:r w:rsidR="00A406ED">
        <w:t xml:space="preserve">resulting sensory properties </w:t>
      </w:r>
      <w:r w:rsidR="00A406ED">
        <w:fldChar w:fldCharType="begin" w:fldLock="1"/>
      </w:r>
      <w:r w:rsidR="00FD50FD">
        <w:instrText>ADDIN CSL_CITATION {"citationItems":[{"id":"ITEM-1","itemData":{"abstract":"Has been conducted in April 2016. The aim of this study was to know the effect oftemperature and frying time and it's interaction to produce the best quality of theshredded fish. The method of this study was an experiment method, that usingtemperature and different frying time. The quality parameter used theorganoleptic analysis (colour, smell, taste and texture) and the proximate (water,protein, fat and ashes). The analysis of variance (Completely RandomizedDesign/CRD) has been used to set the evaluation of the research, with factorialthat consist of temperature 1000C-1150C (S1), 1100C-1250C (S2), 1200C-1350C(S3) as the first factor and the frying time is 7,5 minutes (W1), 8 minutes (W2), 8,5minutes (W3) as the second factor. The result of this study showed that the bestquality of the shredded Little Tuna was S3W3 (1200C-1350C, 8,5 minutes), such asyellowish-brown, very specific and special smell, very delicious and very tasty,soft and crispy. The content of water was 9,65, content of protein was 39,45%,content of fat was 25,47% and content of ashes was 8,2%.","author":[{"dropping-particle":"","family":"Muliawati, M. Sukirno, M. &amp; Buchari","given":"D","non-dropping-particle":"","parse-names":false,"suffix":""}],"container-title":"Jom","id":"ITEM-1","issued":{"date-parts":[["2016"]]},"page":"1-9","title":"The effect of the temperature and frying time on the quality of spice shredded fish of little tuna (Euthynnus affinis)","type":"article-journal"},"uris":["http://www.mendeley.com/documents/?uuid=20fcd471-690b-4b0d-afee-aeef15de1a1a"]}],"mendeley":{"formattedCitation":"[5]","plainTextFormattedCitation":"[5]","previouslyFormattedCitation":"[5]"},"properties":{"noteIndex":0},"schema":"https://github.com/citation-style-language/schema/raw/master/csl-citation.json"}</w:instrText>
      </w:r>
      <w:r w:rsidR="00A406ED">
        <w:fldChar w:fldCharType="separate"/>
      </w:r>
      <w:r w:rsidR="00A406ED" w:rsidRPr="00A406ED">
        <w:rPr>
          <w:noProof/>
        </w:rPr>
        <w:t>[5]</w:t>
      </w:r>
      <w:r w:rsidR="00A406ED">
        <w:fldChar w:fldCharType="end"/>
      </w:r>
      <w:r>
        <w:t>. The frying temperature factor will greatly affect the quality of the shredded fish. The higher the frying temperature, it will change the characteristics of the catfish floss.</w:t>
      </w:r>
      <w:r w:rsidR="007E25C6">
        <w:t xml:space="preserve"> </w:t>
      </w:r>
      <w:r w:rsidR="007E25C6" w:rsidRPr="007E25C6">
        <w:t xml:space="preserve">The aim of this research to determine the effect of adding banana blossom and frying temperature on the chemical and organoleptic characteristics of catfish floss. </w:t>
      </w:r>
      <w:r w:rsidR="007E25C6">
        <w:t>(</w:t>
      </w:r>
      <w:proofErr w:type="spellStart"/>
      <w:r w:rsidR="007E25C6" w:rsidRPr="007E25C6">
        <w:rPr>
          <w:i/>
        </w:rPr>
        <w:t>Clasias</w:t>
      </w:r>
      <w:proofErr w:type="spellEnd"/>
      <w:r w:rsidR="007E25C6" w:rsidRPr="007E25C6">
        <w:rPr>
          <w:i/>
        </w:rPr>
        <w:t xml:space="preserve"> sp.</w:t>
      </w:r>
      <w:r w:rsidR="00B2337A">
        <w:t xml:space="preserve">). </w:t>
      </w:r>
    </w:p>
    <w:p w:rsidR="00B2337A" w:rsidRDefault="00B2337A" w:rsidP="00A111F3">
      <w:pPr>
        <w:pStyle w:val="BodytextIndented"/>
        <w:ind w:firstLine="0"/>
      </w:pPr>
    </w:p>
    <w:p w:rsidR="00B2337A" w:rsidRDefault="00FD50FD" w:rsidP="00A111F3">
      <w:pPr>
        <w:pStyle w:val="BodytextIndented"/>
        <w:ind w:firstLine="0"/>
      </w:pPr>
      <w:r w:rsidRPr="00FD50FD">
        <w:t xml:space="preserve">The results showed that the best sample which had a low water content, high protein content was a sample with the addition of banana blossoms as much as 40% and a frying temperature of 170 </w:t>
      </w:r>
      <w:proofErr w:type="spellStart"/>
      <w:r w:rsidRPr="00FD50FD">
        <w:rPr>
          <w:vertAlign w:val="superscript"/>
        </w:rPr>
        <w:t>o</w:t>
      </w:r>
      <w:r w:rsidRPr="00FD50FD">
        <w:t>C.</w:t>
      </w:r>
      <w:proofErr w:type="spellEnd"/>
      <w:r w:rsidRPr="00FD50FD">
        <w:t xml:space="preserve"> Meanwhile, the shredded fish sample that the panelists liked the most and had a low fat content was the sample with the addition of banana blossom as much as 60% and a frying temperature of 170 </w:t>
      </w:r>
      <w:proofErr w:type="spellStart"/>
      <w:r w:rsidRPr="00FD50FD">
        <w:rPr>
          <w:vertAlign w:val="superscript"/>
        </w:rPr>
        <w:t>o</w:t>
      </w:r>
      <w:r w:rsidRPr="00FD50FD">
        <w:t>C.</w:t>
      </w:r>
      <w:proofErr w:type="spellEnd"/>
      <w:r w:rsidRPr="00FD50FD">
        <w:t xml:space="preserve"> This shows that the more banana blossoms added will affect the nutritional content and consumer acceptance.</w:t>
      </w:r>
      <w:r w:rsidR="00B2337A">
        <w:t xml:space="preserve"> </w:t>
      </w:r>
    </w:p>
    <w:p w:rsidR="00A111F3" w:rsidRDefault="00A111F3" w:rsidP="00A111F3">
      <w:pPr>
        <w:pStyle w:val="BodytextIndented"/>
      </w:pPr>
    </w:p>
    <w:p w:rsidR="009A0487" w:rsidRDefault="00A111F3" w:rsidP="00A111F3">
      <w:pPr>
        <w:pStyle w:val="BodytextIndented"/>
        <w:ind w:firstLine="0"/>
      </w:pPr>
      <w:r>
        <w:t>Water content analysis is performed to determine the quality of a food product. By knowing the moisture content of the product, we can find out how long the product can be stored. The moisture content of a product will affect the quality of the material where the higher the water content, the more easily the material or product will be damaged.</w:t>
      </w:r>
      <w:r w:rsidR="00CB0BAA">
        <w:t xml:space="preserve"> </w:t>
      </w:r>
      <w:r w:rsidR="009A0487">
        <w:t xml:space="preserve"> </w:t>
      </w:r>
    </w:p>
    <w:p w:rsidR="00FD50FD" w:rsidRDefault="00FD50FD" w:rsidP="00A111F3">
      <w:pPr>
        <w:pStyle w:val="BodytextIndented"/>
        <w:ind w:firstLine="0"/>
      </w:pPr>
    </w:p>
    <w:p w:rsidR="00FD50FD" w:rsidRDefault="00FD50FD" w:rsidP="00A111F3">
      <w:pPr>
        <w:pStyle w:val="BodytextIndented"/>
        <w:ind w:firstLine="0"/>
      </w:pPr>
      <w:r w:rsidRPr="00FD50FD">
        <w:t xml:space="preserve">Proteins are macromolecular compounds that have several functions in food and determine the quality of food during processing, storage, and serving. Protein has the ability to react with other food components such as fat, reducing sugars, and others. This causes a brown color and affects the taste caused by these reactions </w:t>
      </w:r>
      <w:r>
        <w:fldChar w:fldCharType="begin" w:fldLock="1"/>
      </w:r>
      <w:r>
        <w:instrText>ADDIN CSL_CITATION {"citationItems":[{"id":"ITEM-1","itemData":{"DOI":"10.26858/jptp.v3i1.5198","ISSN":"2476-8995","abstract":"Penelitian ini bertujuan untuk mengetahui pengaruh penambahan ikan tongkol terhadap mutu organoleptik dan karakteristik kimia abon jantung pisang terbaik. Penelitian meggunakan metode Rancangan Acak Lengkap (RAL). Parameter yang diamati meliputi kadar air, protein, lemak, karbohidrat, serat kasar dan organoleptik meliputi rasa, warna, aroma dan tekstur, data dianalisis dengan analisis ragam. Hasil penelitian menunjukkan bahwa abon jantung pisang yang paling disukai panelis adalah abon jantung pisang yang dihasilkan pada perlakuan A dengan perbandingan jantung pisang 50% dan ikan tongkol 50%.","author":[{"dropping-particle":"","family":"Jusniati","given":"Jusniati","non-dropping-particle":"","parse-names":false,"suffix":""},{"dropping-particle":"","family":"Patang","given":"Patang","non-dropping-particle":"","parse-names":false,"suffix":""},{"dropping-particle":"","family":"Kadirman","given":"Kadirman","non-dropping-particle":"","parse-names":false,"suffix":""}],"container-title":"Jurnal Pendidikan Teknologi Pertanian","id":"ITEM-1","issue":"1","issued":{"date-parts":[["2018"]]},"page":"58","title":"Pembuatan Abon Dari Jantung Pisang (Musa Paradisiaca) Dengan Penambahan Ikan Tongkol (Euthynnus Affinis)","type":"article-journal","volume":"3"},"uris":["http://www.mendeley.com/documents/?uuid=222d0ff6-16f9-48a2-ab4c-3294aa138425"]}],"mendeley":{"formattedCitation":"[6]","plainTextFormattedCitation":"[6]"},"properties":{"noteIndex":0},"schema":"https://github.com/citation-style-language/schema/raw/master/csl-citation.json"}</w:instrText>
      </w:r>
      <w:r>
        <w:fldChar w:fldCharType="separate"/>
      </w:r>
      <w:r w:rsidRPr="00FD50FD">
        <w:rPr>
          <w:noProof/>
        </w:rPr>
        <w:t>[6]</w:t>
      </w:r>
      <w:r>
        <w:fldChar w:fldCharType="end"/>
      </w:r>
      <w:r>
        <w:t xml:space="preserve">. </w:t>
      </w:r>
    </w:p>
    <w:p w:rsidR="00FD50FD" w:rsidRDefault="00FD50FD" w:rsidP="00A111F3">
      <w:pPr>
        <w:pStyle w:val="BodytextIndented"/>
        <w:ind w:firstLine="0"/>
      </w:pPr>
    </w:p>
    <w:p w:rsidR="00FD50FD" w:rsidRDefault="00C46ADC" w:rsidP="00FD50FD">
      <w:pPr>
        <w:pStyle w:val="Section"/>
      </w:pPr>
      <w:r>
        <w:lastRenderedPageBreak/>
        <w:t>Conclusion</w:t>
      </w:r>
    </w:p>
    <w:p w:rsidR="00C46ADC" w:rsidRPr="00C46ADC" w:rsidRDefault="00C46ADC" w:rsidP="00C46ADC">
      <w:pPr>
        <w:pStyle w:val="Bodytext"/>
        <w:rPr>
          <w:lang w:val="en-GB"/>
        </w:rPr>
      </w:pPr>
    </w:p>
    <w:p w:rsidR="00FD50FD" w:rsidRPr="00061FDD" w:rsidRDefault="00C46ADC" w:rsidP="00A111F3">
      <w:pPr>
        <w:pStyle w:val="BodytextIndented"/>
        <w:ind w:firstLine="0"/>
      </w:pPr>
      <w:r w:rsidRPr="00C46ADC">
        <w:t>This research shows that the use of banana blossom as additional fiber in catfish floss products can improve the texture and nutritional content of catfish floss.</w:t>
      </w:r>
      <w:r>
        <w:t xml:space="preserve"> </w:t>
      </w:r>
      <w:r w:rsidRPr="00C46ADC">
        <w:t>Besides, the use of banana blossom</w:t>
      </w:r>
      <w:r w:rsidR="006077F0">
        <w:t>s</w:t>
      </w:r>
      <w:r w:rsidRPr="00C46ADC">
        <w:t xml:space="preserve"> in making catfish </w:t>
      </w:r>
      <w:r w:rsidR="006077F0">
        <w:t xml:space="preserve">floss </w:t>
      </w:r>
      <w:r w:rsidRPr="00C46ADC">
        <w:t>can increase the economi</w:t>
      </w:r>
      <w:r w:rsidR="006077F0">
        <w:t xml:space="preserve">c value of the final </w:t>
      </w:r>
      <w:r>
        <w:t xml:space="preserve">product. </w:t>
      </w:r>
      <w:r w:rsidR="006077F0" w:rsidRPr="006077F0">
        <w:t xml:space="preserve">Another thing that needs to be developed from this research is how to store and pack the catfish </w:t>
      </w:r>
      <w:r w:rsidR="006077F0">
        <w:t xml:space="preserve">floss </w:t>
      </w:r>
      <w:r w:rsidR="006077F0" w:rsidRPr="006077F0">
        <w:t>products so that they can maintain quality and extend the shelf life o</w:t>
      </w:r>
      <w:r w:rsidR="006077F0">
        <w:t xml:space="preserve">f the catfish floss products. </w:t>
      </w:r>
      <w:bookmarkStart w:id="0" w:name="_GoBack"/>
      <w:bookmarkEnd w:id="0"/>
    </w:p>
    <w:p w:rsidR="009A0487" w:rsidRDefault="009A0487">
      <w:pPr>
        <w:pStyle w:val="Sectionnonumber"/>
      </w:pPr>
      <w:r>
        <w:t>References</w:t>
      </w:r>
    </w:p>
    <w:p w:rsidR="00FD50FD" w:rsidRPr="00FD50FD" w:rsidRDefault="00931403" w:rsidP="004229BF">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FD50FD" w:rsidRPr="00FD50FD">
        <w:rPr>
          <w:rFonts w:cs="Times"/>
          <w:noProof/>
          <w:szCs w:val="24"/>
        </w:rPr>
        <w:t>[1]</w:t>
      </w:r>
      <w:r w:rsidR="00FD50FD" w:rsidRPr="00FD50FD">
        <w:rPr>
          <w:rFonts w:cs="Times"/>
          <w:noProof/>
          <w:szCs w:val="24"/>
        </w:rPr>
        <w:tab/>
        <w:t xml:space="preserve">S. Hastuti,  dan Subandiyono, S. pengajar pada Program Studi Budidaya Perairan, J. Perikanan Fakultas Perikanan dan Ilmu Kelautan, U. Diponegoro Jl Soedarto, and S. Tembalang, “PERFORMA PRODUKSI IKAN LELE DUMBO (Clarias gariepinus, Burch) YANG DIPELIHARA DENGAN TEKNOLOGI BIOFLOC Production Performance of African Catfish (Clarias gariepinus, burch) were Rearing with Biofloc technology,” </w:t>
      </w:r>
      <w:r w:rsidR="00FD50FD" w:rsidRPr="00FD50FD">
        <w:rPr>
          <w:rFonts w:cs="Times"/>
          <w:i/>
          <w:iCs/>
          <w:noProof/>
          <w:szCs w:val="24"/>
        </w:rPr>
        <w:t>J. Saintek PerikananIndonesian J. Fish. Sci. Technol.</w:t>
      </w:r>
      <w:r w:rsidR="00FD50FD" w:rsidRPr="00FD50FD">
        <w:rPr>
          <w:rFonts w:cs="Times"/>
          <w:noProof/>
          <w:szCs w:val="24"/>
        </w:rPr>
        <w:t>, vol. 10, no. 1, pp. 37–42, 2014.</w:t>
      </w:r>
    </w:p>
    <w:p w:rsidR="00FD50FD" w:rsidRPr="00FD50FD" w:rsidRDefault="00FD50FD" w:rsidP="004229BF">
      <w:pPr>
        <w:widowControl w:val="0"/>
        <w:autoSpaceDE w:val="0"/>
        <w:autoSpaceDN w:val="0"/>
        <w:adjustRightInd w:val="0"/>
        <w:ind w:left="640" w:hanging="640"/>
        <w:jc w:val="both"/>
        <w:rPr>
          <w:rFonts w:cs="Times"/>
          <w:noProof/>
          <w:szCs w:val="24"/>
        </w:rPr>
      </w:pPr>
      <w:r w:rsidRPr="00FD50FD">
        <w:rPr>
          <w:rFonts w:cs="Times"/>
          <w:noProof/>
          <w:szCs w:val="24"/>
        </w:rPr>
        <w:t>[2]</w:t>
      </w:r>
      <w:r w:rsidRPr="00FD50FD">
        <w:rPr>
          <w:rFonts w:cs="Times"/>
          <w:noProof/>
          <w:szCs w:val="24"/>
        </w:rPr>
        <w:tab/>
        <w:t xml:space="preserve">M. A. Alamsjah, “IbM KELOMPOK PEMBUDIDAYA IKAN PADA DAERAH TERTINGGAL KABUPATEN BOJONEGORO DALAM BENTUK DIVERSIFIKASI PRODUK OLAHAN BERKUALITAS FISH CAKE YANG DIPERKAYA RUMPUT LAUT,” </w:t>
      </w:r>
      <w:r w:rsidRPr="00FD50FD">
        <w:rPr>
          <w:rFonts w:cs="Times"/>
          <w:i/>
          <w:iCs/>
          <w:noProof/>
          <w:szCs w:val="24"/>
        </w:rPr>
        <w:t>J. Ilm. Perikan. dan Kelaut.</w:t>
      </w:r>
      <w:r w:rsidRPr="00FD50FD">
        <w:rPr>
          <w:rFonts w:cs="Times"/>
          <w:noProof/>
          <w:szCs w:val="24"/>
        </w:rPr>
        <w:t>, vol. 3, no. 2, pp. 193–201, 2011.</w:t>
      </w:r>
    </w:p>
    <w:p w:rsidR="00FD50FD" w:rsidRPr="00FD50FD" w:rsidRDefault="00FD50FD" w:rsidP="004229BF">
      <w:pPr>
        <w:widowControl w:val="0"/>
        <w:autoSpaceDE w:val="0"/>
        <w:autoSpaceDN w:val="0"/>
        <w:adjustRightInd w:val="0"/>
        <w:ind w:left="640" w:hanging="640"/>
        <w:jc w:val="both"/>
        <w:rPr>
          <w:rFonts w:cs="Times"/>
          <w:noProof/>
          <w:szCs w:val="24"/>
        </w:rPr>
      </w:pPr>
      <w:r w:rsidRPr="00FD50FD">
        <w:rPr>
          <w:rFonts w:cs="Times"/>
          <w:noProof/>
          <w:szCs w:val="24"/>
        </w:rPr>
        <w:t>[3]</w:t>
      </w:r>
      <w:r w:rsidRPr="00FD50FD">
        <w:rPr>
          <w:rFonts w:cs="Times"/>
          <w:noProof/>
          <w:szCs w:val="24"/>
        </w:rPr>
        <w:tab/>
        <w:t xml:space="preserve">A. I, “PENGARUH PENAMBAHAN TEPUNG KEPALA IKAN LELE (Clarias sp) DALAM PEMBUATAN CILOK TERHADAP KADAR PROTEIN DAN SIFAT ORGANOLEPTIKNYA,” </w:t>
      </w:r>
      <w:r w:rsidRPr="00FD50FD">
        <w:rPr>
          <w:rFonts w:cs="Times"/>
          <w:i/>
          <w:iCs/>
          <w:noProof/>
          <w:szCs w:val="24"/>
        </w:rPr>
        <w:t>Unnes J. Public Heal.</w:t>
      </w:r>
      <w:r w:rsidRPr="00FD50FD">
        <w:rPr>
          <w:rFonts w:cs="Times"/>
          <w:noProof/>
          <w:szCs w:val="24"/>
        </w:rPr>
        <w:t>, vol. 3, no. 2, pp. 1–9, 2014, doi: 10.15294/ujph.v3i2.3529.</w:t>
      </w:r>
    </w:p>
    <w:p w:rsidR="00FD50FD" w:rsidRPr="00FD50FD" w:rsidRDefault="00FD50FD" w:rsidP="004229BF">
      <w:pPr>
        <w:widowControl w:val="0"/>
        <w:autoSpaceDE w:val="0"/>
        <w:autoSpaceDN w:val="0"/>
        <w:adjustRightInd w:val="0"/>
        <w:ind w:left="640" w:hanging="640"/>
        <w:jc w:val="both"/>
        <w:rPr>
          <w:rFonts w:cs="Times"/>
          <w:noProof/>
          <w:szCs w:val="24"/>
        </w:rPr>
      </w:pPr>
      <w:r w:rsidRPr="00FD50FD">
        <w:rPr>
          <w:rFonts w:cs="Times"/>
          <w:noProof/>
          <w:szCs w:val="24"/>
        </w:rPr>
        <w:t>[4].</w:t>
      </w:r>
      <w:r w:rsidRPr="00FD50FD">
        <w:rPr>
          <w:rFonts w:cs="Times"/>
          <w:noProof/>
          <w:szCs w:val="24"/>
        </w:rPr>
        <w:tab/>
        <w:t xml:space="preserve">, J. and F. Fadzilla, “PEMANFAATAN JANTUNG PISANG DAN KLUWIH PADA PEMBUATAN ABON IKAN TONGKOL (Euthynnus affinis) DITINJAU DARI ANALISIS PROKSIMAT, DAN UJI ASAM TIOBARBITURAT (TBA),” </w:t>
      </w:r>
      <w:r w:rsidRPr="00FD50FD">
        <w:rPr>
          <w:rFonts w:cs="Times"/>
          <w:i/>
          <w:iCs/>
          <w:noProof/>
          <w:szCs w:val="24"/>
        </w:rPr>
        <w:t>J. Teknol. Pangan</w:t>
      </w:r>
      <w:r w:rsidRPr="00FD50FD">
        <w:rPr>
          <w:rFonts w:cs="Times"/>
          <w:noProof/>
          <w:szCs w:val="24"/>
        </w:rPr>
        <w:t>, vol. 12, no. 1, pp. 60–66, 2018, doi: 10.33005/jtp.v12i1.1102.</w:t>
      </w:r>
    </w:p>
    <w:p w:rsidR="00FD50FD" w:rsidRPr="00FD50FD" w:rsidRDefault="00FD50FD" w:rsidP="004229BF">
      <w:pPr>
        <w:widowControl w:val="0"/>
        <w:autoSpaceDE w:val="0"/>
        <w:autoSpaceDN w:val="0"/>
        <w:adjustRightInd w:val="0"/>
        <w:ind w:left="640" w:hanging="640"/>
        <w:jc w:val="both"/>
        <w:rPr>
          <w:rFonts w:cs="Times"/>
          <w:noProof/>
          <w:szCs w:val="24"/>
        </w:rPr>
      </w:pPr>
      <w:r w:rsidRPr="00FD50FD">
        <w:rPr>
          <w:rFonts w:cs="Times"/>
          <w:noProof/>
          <w:szCs w:val="24"/>
        </w:rPr>
        <w:t>[5]</w:t>
      </w:r>
      <w:r w:rsidRPr="00FD50FD">
        <w:rPr>
          <w:rFonts w:cs="Times"/>
          <w:noProof/>
          <w:szCs w:val="24"/>
        </w:rPr>
        <w:tab/>
        <w:t xml:space="preserve">D. Muliawati, M. Sukirno, M. &amp; Buchari, “The effect of the temperature and frying time on the quality of spice shredded fish of little tuna (Euthynnus affinis),” </w:t>
      </w:r>
      <w:r w:rsidRPr="00FD50FD">
        <w:rPr>
          <w:rFonts w:cs="Times"/>
          <w:i/>
          <w:iCs/>
          <w:noProof/>
          <w:szCs w:val="24"/>
        </w:rPr>
        <w:t>Jom</w:t>
      </w:r>
      <w:r w:rsidRPr="00FD50FD">
        <w:rPr>
          <w:rFonts w:cs="Times"/>
          <w:noProof/>
          <w:szCs w:val="24"/>
        </w:rPr>
        <w:t>, pp. 1–9, 2016, [Online]. Available: https://media.neliti.com/media/publications/200902-none.pdf.</w:t>
      </w:r>
    </w:p>
    <w:p w:rsidR="00FD50FD" w:rsidRPr="00FD50FD" w:rsidRDefault="00FD50FD" w:rsidP="004229BF">
      <w:pPr>
        <w:widowControl w:val="0"/>
        <w:autoSpaceDE w:val="0"/>
        <w:autoSpaceDN w:val="0"/>
        <w:adjustRightInd w:val="0"/>
        <w:ind w:left="640" w:hanging="640"/>
        <w:jc w:val="both"/>
        <w:rPr>
          <w:rFonts w:cs="Times"/>
          <w:noProof/>
        </w:rPr>
      </w:pPr>
      <w:r w:rsidRPr="00FD50FD">
        <w:rPr>
          <w:rFonts w:cs="Times"/>
          <w:noProof/>
          <w:szCs w:val="24"/>
        </w:rPr>
        <w:t>[6]</w:t>
      </w:r>
      <w:r w:rsidRPr="00FD50FD">
        <w:rPr>
          <w:rFonts w:cs="Times"/>
          <w:noProof/>
          <w:szCs w:val="24"/>
        </w:rPr>
        <w:tab/>
        <w:t xml:space="preserve">J. Jusniati, P. Patang, and K. Kadirman, “Pembuatan Abon Dari Jantung Pisang (Musa Paradisiaca) Dengan Penambahan Ikan Tongkol (Euthynnus Affinis),” </w:t>
      </w:r>
      <w:r w:rsidRPr="00FD50FD">
        <w:rPr>
          <w:rFonts w:cs="Times"/>
          <w:i/>
          <w:iCs/>
          <w:noProof/>
          <w:szCs w:val="24"/>
        </w:rPr>
        <w:t>J. Pendidik. Teknol. Pertan.</w:t>
      </w:r>
      <w:r w:rsidRPr="00FD50FD">
        <w:rPr>
          <w:rFonts w:cs="Times"/>
          <w:noProof/>
          <w:szCs w:val="24"/>
        </w:rPr>
        <w:t>, vol. 3, no. 1, p. 58, 2018, doi: 10.26858/jptp.v3i1.5198.</w:t>
      </w:r>
    </w:p>
    <w:p w:rsidR="009A0487" w:rsidRDefault="00931403" w:rsidP="004229BF">
      <w:pPr>
        <w:pStyle w:val="Bodytext"/>
      </w:pPr>
      <w:r>
        <w:fldChar w:fldCharType="end"/>
      </w:r>
    </w:p>
    <w:p w:rsidR="009A0487" w:rsidRDefault="009A0487"/>
    <w:p w:rsidR="006F45A4" w:rsidRPr="00C05E48" w:rsidRDefault="006F45A4"/>
    <w:sectPr w:rsidR="006F45A4" w:rsidRPr="00C05E4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1F5" w:rsidRDefault="004721F5">
      <w:r>
        <w:separator/>
      </w:r>
    </w:p>
  </w:endnote>
  <w:endnote w:type="continuationSeparator" w:id="0">
    <w:p w:rsidR="004721F5" w:rsidRDefault="0047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1F5" w:rsidRPr="00043761" w:rsidRDefault="004721F5">
      <w:pPr>
        <w:pStyle w:val="Bulleted"/>
        <w:numPr>
          <w:ilvl w:val="0"/>
          <w:numId w:val="0"/>
        </w:numPr>
        <w:rPr>
          <w:rFonts w:ascii="Sabon" w:hAnsi="Sabon"/>
          <w:color w:val="auto"/>
          <w:szCs w:val="20"/>
        </w:rPr>
      </w:pPr>
      <w:r>
        <w:separator/>
      </w:r>
    </w:p>
  </w:footnote>
  <w:footnote w:type="continuationSeparator" w:id="0">
    <w:p w:rsidR="004721F5" w:rsidRDefault="004721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87DC7952"/>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117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61FDD"/>
    <w:rsid w:val="000B735F"/>
    <w:rsid w:val="001657A2"/>
    <w:rsid w:val="001D7447"/>
    <w:rsid w:val="00217A99"/>
    <w:rsid w:val="002E6B7E"/>
    <w:rsid w:val="00373E0B"/>
    <w:rsid w:val="00405BCF"/>
    <w:rsid w:val="004229BF"/>
    <w:rsid w:val="00434288"/>
    <w:rsid w:val="00466A01"/>
    <w:rsid w:val="004721F5"/>
    <w:rsid w:val="005158FA"/>
    <w:rsid w:val="005423EB"/>
    <w:rsid w:val="005C55E2"/>
    <w:rsid w:val="006077F0"/>
    <w:rsid w:val="006D6258"/>
    <w:rsid w:val="006F45A4"/>
    <w:rsid w:val="00733CB3"/>
    <w:rsid w:val="007A658D"/>
    <w:rsid w:val="007E25C6"/>
    <w:rsid w:val="00931403"/>
    <w:rsid w:val="00947D64"/>
    <w:rsid w:val="009A0487"/>
    <w:rsid w:val="009C26E7"/>
    <w:rsid w:val="00A111F3"/>
    <w:rsid w:val="00A406ED"/>
    <w:rsid w:val="00AF7FF2"/>
    <w:rsid w:val="00B05982"/>
    <w:rsid w:val="00B2337A"/>
    <w:rsid w:val="00B823AC"/>
    <w:rsid w:val="00B83F45"/>
    <w:rsid w:val="00C46ADC"/>
    <w:rsid w:val="00CB0BAA"/>
    <w:rsid w:val="00CF2CB5"/>
    <w:rsid w:val="00D173E2"/>
    <w:rsid w:val="00D31B10"/>
    <w:rsid w:val="00E70174"/>
    <w:rsid w:val="00EB2B1B"/>
    <w:rsid w:val="00EB3A09"/>
    <w:rsid w:val="00EC440C"/>
    <w:rsid w:val="00EF6BE4"/>
    <w:rsid w:val="00F37AF5"/>
    <w:rsid w:val="00F51022"/>
    <w:rsid w:val="00FD5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1E83A"/>
  <w15:docId w15:val="{CDFF6103-2C8B-488C-925D-2E24759F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0B735F"/>
    <w:pPr>
      <w:ind w:left="0"/>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5423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hmadzakaria@unfari.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BF06-D20A-4943-BA3A-4D3E21DA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1238</TotalTime>
  <Pages>4</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Windy Widowaty</cp:lastModifiedBy>
  <cp:revision>22</cp:revision>
  <cp:lastPrinted>2005-02-25T09:52:00Z</cp:lastPrinted>
  <dcterms:created xsi:type="dcterms:W3CDTF">2020-11-03T10:56:00Z</dcterms:created>
  <dcterms:modified xsi:type="dcterms:W3CDTF">2020-11-04T16:33:00Z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dc5407ba-5d80-30a1-adbc-61bde96d1787</vt:lpwstr>
  </property>
  <property fmtid="{D5CDD505-2E9C-101B-9397-08002B2CF9AE}" pid="24" name="Mendeley Citation Style_1">
    <vt:lpwstr>http://www.zotero.org/styles/ieee</vt:lpwstr>
  </property>
</Properties>
</file>