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35568C">
      <w:pPr>
        <w:pStyle w:val="Title"/>
      </w:pPr>
      <w:r w:rsidRPr="0035568C">
        <w:t>The Role of Technology in Task-Based Learning: A Meta-Analysis Study</w:t>
      </w:r>
    </w:p>
    <w:p w:rsidR="009A0487" w:rsidRDefault="0035568C">
      <w:pPr>
        <w:pStyle w:val="Authors"/>
      </w:pPr>
      <w:r>
        <w:t>A</w:t>
      </w:r>
      <w:r w:rsidRPr="0035568C">
        <w:t xml:space="preserve"> Liskinasih</w:t>
      </w:r>
      <w:r w:rsidR="0064105C">
        <w:t>*</w:t>
      </w:r>
      <w:r>
        <w:t>, O</w:t>
      </w:r>
      <w:r w:rsidRPr="0035568C">
        <w:t xml:space="preserve"> Widiastuti</w:t>
      </w:r>
      <w:r>
        <w:t>, and T Sulistyo</w:t>
      </w:r>
    </w:p>
    <w:p w:rsidR="00006EA6" w:rsidRDefault="0035568C">
      <w:pPr>
        <w:pStyle w:val="E-mail"/>
      </w:pPr>
      <w:r w:rsidRPr="0035568C">
        <w:rPr>
          <w:noProof w:val="0"/>
          <w:lang w:val="en-GB"/>
        </w:rPr>
        <w:t>English Language Education</w:t>
      </w:r>
      <w:r>
        <w:rPr>
          <w:noProof w:val="0"/>
          <w:lang w:val="en-GB"/>
        </w:rPr>
        <w:t xml:space="preserve"> Department</w:t>
      </w:r>
      <w:r w:rsidRPr="0035568C">
        <w:rPr>
          <w:noProof w:val="0"/>
          <w:lang w:val="en-GB"/>
        </w:rPr>
        <w:t>, Universitas PGRI Kanjuruhan</w:t>
      </w:r>
      <w:r>
        <w:rPr>
          <w:noProof w:val="0"/>
          <w:lang w:val="en-GB"/>
        </w:rPr>
        <w:t xml:space="preserve"> Malang, Jl. S. Supriadi No. 48, Malang 65148, Indonesia</w:t>
      </w:r>
    </w:p>
    <w:p w:rsidR="009A0487" w:rsidRDefault="00947B03">
      <w:pPr>
        <w:pStyle w:val="E-mail"/>
      </w:pPr>
      <w:r>
        <w:t>*</w:t>
      </w:r>
      <w:bookmarkStart w:id="0" w:name="_GoBack"/>
      <w:bookmarkEnd w:id="0"/>
      <w:r w:rsidR="00D6250D">
        <w:t>ayuliskinasih@unikama.ac.id</w:t>
      </w:r>
    </w:p>
    <w:p w:rsidR="009A0487" w:rsidRDefault="009A0487">
      <w:pPr>
        <w:pStyle w:val="Abstract"/>
      </w:pPr>
      <w:r>
        <w:rPr>
          <w:b/>
        </w:rPr>
        <w:t>Abstract</w:t>
      </w:r>
      <w:r w:rsidR="0035568C">
        <w:rPr>
          <w:b/>
        </w:rPr>
        <w:t>.</w:t>
      </w:r>
      <w:r w:rsidR="0035568C" w:rsidRPr="0035568C">
        <w:t xml:space="preserve"> This study investigated qualitative data from 27 primary studies which employed a qualitative or mixed-methods</w:t>
      </w:r>
      <w:r w:rsidR="0035568C">
        <w:t xml:space="preserve"> design to examine the role of </w:t>
      </w:r>
      <w:r w:rsidR="0035568C" w:rsidRPr="0035568C">
        <w:t>technology in Task-Based learning between 2000 and 2020. The findings of these stu</w:t>
      </w:r>
      <w:r w:rsidR="0035568C">
        <w:t>dies were analys</w:t>
      </w:r>
      <w:r w:rsidR="0035568C" w:rsidRPr="0035568C">
        <w:t xml:space="preserve">ed inductively by adopting the grounded theory (GT) method. The findings revealed 4 strengths of technology in task-based learning in term of: Facilitating Collaborations, Interactions, and Communications; </w:t>
      </w:r>
      <w:r w:rsidR="0035568C">
        <w:t>Cultivating Positive Attitudes t</w:t>
      </w:r>
      <w:r w:rsidR="0035568C" w:rsidRPr="0035568C">
        <w:t>owards Language Learning; Facilitating Student-Centred Learning; Developing Language Skills, and 2 strains of: Teachers’ Concerns and Students’ Concerns. The findings concluded that one of the crucial factors which affects the effectiveness of technology-mediated tasks is learners’ familiarity with using technology in their learning. However, this study revealed that, technology-mediated tasks become ineffective when the task requirement and topic is not made clear to the learners.</w:t>
      </w:r>
    </w:p>
    <w:p w:rsidR="009A0487" w:rsidRDefault="0035568C" w:rsidP="0035568C">
      <w:pPr>
        <w:pStyle w:val="Section"/>
      </w:pPr>
      <w:r w:rsidRPr="0035568C">
        <w:t>Introduction</w:t>
      </w:r>
    </w:p>
    <w:p w:rsidR="009A0487" w:rsidRDefault="00D6250D">
      <w:pPr>
        <w:pStyle w:val="Bodytext"/>
      </w:pPr>
      <w:r w:rsidRPr="00D6250D">
        <w:t>In the last decade, second language (L2) courses that combine face-to-face learning and applications of technology, in particular computer assisted language learning, have been the subject of numerous studies</w:t>
      </w:r>
      <w:r w:rsidR="00E84438">
        <w:t xml:space="preserve"> </w:t>
      </w:r>
      <w:r w:rsidR="00E84438">
        <w:fldChar w:fldCharType="begin" w:fldLock="1"/>
      </w:r>
      <w:r w:rsidR="00E84438">
        <w:instrText>ADDIN CSL_CITATION {"citationItems":[{"id":"ITEM-1","itemData":{"ISSN":"10943501","abstract":"Technology-mediated task-based language teaching is the merger between technology and task-based language teaching (TBLT; González-Lloret &amp; Ortega, 2014) and is arguably now an imperative for language education. As language classrooms are being redefined, training for how to set learners up to successfully do tasks online must be part of teachers' professional development. However, while multiple resources have been written on tasks, technology, and task-based language courses online (e.g., Chapelle, 2014; Doughty &amp; Long, 2003; González-Lloret, 2016; Nielson, González-Lloret, &amp; Pinckney, 2009; Thomas &amp; Reinders, 2012), teacher training for this purpose has largely been ignored. To date, no methodological guide for how to do TBLT via online video interactive tutorials has been published for teachers. In this article, we address this need by proposing a methodology framework for doing TBLT online. We begin with a brief review of TBLT fundamentals and demonstrate how to adapt the Willis (1996, 2012) task-based methodology framework for synchronous, online video-based interaction. We describe the framework and show examples of how to apply it while fostering socialization and community building (Hampel &amp; Stickler, 2005). We also discuss unique challenges that teachers face when doing TBLT online, and propose solutions for how these can be overcome to maximize language learning.","author":[{"dropping-particle":"","family":"Baralt","given":"Melissa","non-dropping-particle":"","parse-names":false,"suffix":""},{"dropping-particle":"","family":"Gómez","given":"José Morcillo","non-dropping-particle":"","parse-names":false,"suffix":""}],"container-title":"Language Learning and Technology","id":"ITEM-1","issue":"3","issued":{"date-parts":[["2017"]]},"page":"28-43","title":"Task-based language teaching online: A guide for teachers","type":"article-journal","volume":"21"},"uris":["http://www.mendeley.com/documents/?uuid=c72b1586-dd24-4713-8469-5730b583189e"]}],"mendeley":{"formattedCitation":"[1]","plainTextFormattedCitation":"[1]","previouslyFormattedCitation":"[1]"},"properties":{"noteIndex":0},"schema":"https://github.com/citation-style-language/schema/raw/master/csl-citation.json"}</w:instrText>
      </w:r>
      <w:r w:rsidR="00E84438">
        <w:fldChar w:fldCharType="separate"/>
      </w:r>
      <w:r w:rsidR="00E84438" w:rsidRPr="00E84438">
        <w:rPr>
          <w:noProof/>
        </w:rPr>
        <w:t>[1]</w:t>
      </w:r>
      <w:r w:rsidR="00E84438">
        <w:fldChar w:fldCharType="end"/>
      </w:r>
      <w:r w:rsidRPr="00D6250D">
        <w:t>. These courses usually require students to attend traditional face-to-face classes and to work independently with a synchronous and/or asynchronous communication tool. As existing studies have shown, this blended approach has become the most popular model of technology use in L2 learning, particularly in language programmes where technology components can provide face-to-face instruction with an “efficient use of human and material reso</w:t>
      </w:r>
      <w:r>
        <w:t>urces”</w:t>
      </w:r>
      <w:r w:rsidR="00E84438">
        <w:t xml:space="preserve"> </w:t>
      </w:r>
      <w:r w:rsidR="00E84438">
        <w:fldChar w:fldCharType="begin" w:fldLock="1"/>
      </w:r>
      <w:r w:rsidR="00E84438">
        <w:instrText>ADDIN CSL_CITATION {"citationItems":[{"id":"ITEM-1","itemData":{"DOI":"10.1111/0026-7902.00096","ISSN":"15404781","abstract":"As one of the oldest and most influential foreign language pedagogical journals, The Modern Language Journal (MLJ) offers valuable insights into how technological advances have affected language teaching and learning at various points in history. The present article will review the proposed pedagogical use of technological resources by means of a critical analysis of articles published in the MLJ since its first edition in 1916. The assessment of how previous technical capabilities have been implemented for pedagogical purposes represents a necessary background for the assessment of the pedagogical potential of present-day technologies. In this article I argue that, whereas most \"new technologies\" (radio, television, VCR, computers) may have been revolutionary in the overall context of human interaction, it is not clear that they have achieved equal degrees of pedagogical benefit in the realm of second language teaching. I further claim that the pedagogical effectiveness of different technologies is related to four major questions: (a) Is increased technological sophistication correlated to increased pedagogical effectiveness? (b) Which technical attributes specific to new technologies can be profitably exploited for pedagogical purposes? (c) How can new technologies be successfully integrated into the curriculum? and (d) Do new technologies provide for an efficient use of human and material resources? ©2001 The Modern Language Journal.","author":[{"dropping-particle":"","family":"Salaberry","given":"M. Rafael","non-dropping-particle":"","parse-names":false,"suffix":""}],"container-title":"Modern Language Journal","id":"ITEM-1","issue":"1","issued":{"date-parts":[["2001"]]},"page":"39-56","publisher":"Blackwell Publishing Inc.","title":"The use of technology for second language learning and teaching: A retrospective","type":"article-journal","volume":"85"},"uris":["http://www.mendeley.com/documents/?uuid=ffd6b389-6e7f-3419-aa24-1649966fe7dd"]}],"mendeley":{"formattedCitation":"[2]","plainTextFormattedCitation":"[2]","previouslyFormattedCitation":"[2]"},"properties":{"noteIndex":0},"schema":"https://github.com/citation-style-language/schema/raw/master/csl-citation.json"}</w:instrText>
      </w:r>
      <w:r w:rsidR="00E84438">
        <w:fldChar w:fldCharType="separate"/>
      </w:r>
      <w:r w:rsidR="00E84438" w:rsidRPr="00E84438">
        <w:rPr>
          <w:noProof/>
        </w:rPr>
        <w:t>[2]</w:t>
      </w:r>
      <w:r w:rsidR="00E84438">
        <w:fldChar w:fldCharType="end"/>
      </w:r>
      <w:r w:rsidR="00E84438">
        <w:t>.</w:t>
      </w:r>
    </w:p>
    <w:p w:rsidR="00D6250D" w:rsidRDefault="00D6250D" w:rsidP="00D6250D">
      <w:pPr>
        <w:pStyle w:val="BodytextIndented"/>
      </w:pPr>
      <w:r>
        <w:t>L2 courses that incorporate technology in combination with face-to-face instruction have been found to promote L2 learning effectively as they can give students the flexibility to work independently, at their own pace, promoting language acquisition</w:t>
      </w:r>
      <w:r w:rsidR="00E84438">
        <w:t xml:space="preserve">. </w:t>
      </w:r>
      <w:r>
        <w:t>Tasks and technology are ideal partners in a reciprocal relationship, providing opportunities for researchers seeking to explore how the integration of technology can enhance or facilitate the benefits of task-based language teaching (TBLT) as well as addressing how TBLT can serve as a framework in which to ground research conducted in computer assisted language learning contexts</w:t>
      </w:r>
      <w:r w:rsidR="00E84438">
        <w:t xml:space="preserve"> </w:t>
      </w:r>
      <w:r w:rsidR="00E84438">
        <w:fldChar w:fldCharType="begin" w:fldLock="1"/>
      </w:r>
      <w:r w:rsidR="00E84438">
        <w:instrText>ADDIN CSL_CITATION {"citationItems":[{"id":"ITEM-1","itemData":{"DOI":"10.1017/S0267190516000039","ISSN":"14716356","abstract":"Over the last few decades, task-based language teaching (TBLT) has garnered increasing attention from researchers and educators alike. With a strong and growing body of research demonstrating the efficacy of tasks to support and facilitate second language development and performance (e.g., Keck, Iberri-Shea, Tracy-Ventura, &amp; Wa-Mbaleka, 2006), TBLT has become a leading pedagogical approach. Similarly, computer-assisted language learning (CALL) has also grown as a field, with the use and integration of technology in the classroom continuing to increase (Petersen and Sachs, 2015). As these fields have matured, a reciprocal relationship has developed (Lai and Li, 2011), with the literature on tasks and technology seeking to not only examine how technology might support and facilitate language learning, but how TBLT might serve as a framework to more thoroughly investigate CALL. In light of the expanding research on tasks and technology, this review article aims not only to provide a current state of the art of how technology-mediated TBLT facilitates and supports second language development and performance, but also to describe how technology can contribute to our understanding of how features of TBLT, such as task design features and task implementation, influence the success of second language acquisition. Suggestions for possible research agendas in technology-mediated TBLT are also made.","author":[{"dropping-particle":"","family":"Ziegler","given":"Nicole","non-dropping-particle":"","parse-names":false,"suffix":""}],"container-title":"Annual Review of Applied Linguistics","id":"ITEM-1","issued":{"date-parts":[["2016"]]},"page":"136-163","title":"Taking Technology to Task: Technology-Mediated TBLT, Performance, and Production","type":"article-journal","volume":"36"},"uris":["http://www.mendeley.com/documents/?uuid=d2bf859a-dd0e-45f5-a8db-d71de2ab62fb"]}],"mendeley":{"formattedCitation":"[3]","plainTextFormattedCitation":"[3]","previouslyFormattedCitation":"[3]"},"properties":{"noteIndex":0},"schema":"https://github.com/citation-style-language/schema/raw/master/csl-citation.json"}</w:instrText>
      </w:r>
      <w:r w:rsidR="00E84438">
        <w:fldChar w:fldCharType="separate"/>
      </w:r>
      <w:r w:rsidR="00E84438" w:rsidRPr="00E84438">
        <w:rPr>
          <w:noProof/>
        </w:rPr>
        <w:t>[3]</w:t>
      </w:r>
      <w:r w:rsidR="00E84438">
        <w:fldChar w:fldCharType="end"/>
      </w:r>
      <w:r w:rsidR="00E84438">
        <w:t>.</w:t>
      </w:r>
    </w:p>
    <w:p w:rsidR="009A0487" w:rsidRDefault="00D6250D" w:rsidP="00D6250D">
      <w:pPr>
        <w:pStyle w:val="BodytextIndented"/>
      </w:pPr>
      <w:r>
        <w:t xml:space="preserve">Answering the phenomena needs, it is the intention of the present study to synthesize qualitative data from 27 primary studies which employed a qualitative or mixed-methods (with the latter, the focus is on qualitative findings) research design to examine the role of technology in Task-Based learning between 2000 and 2020. The findings of these studies are analyzed inductively by adopting the grounded theory (GT) method </w:t>
      </w:r>
      <w:r w:rsidR="00E84438">
        <w:fldChar w:fldCharType="begin" w:fldLock="1"/>
      </w:r>
      <w:r w:rsidR="00E84438">
        <w:instrText>ADDIN CSL_CITATION {"citationItems":[{"id":"ITEM-1","itemData":{"DOI":"10.4324/9780203793206","ISBN":"9780203793206","abstract":"Most writing on sociological method has been concerned with how accurate facts can be obtained and how theory can thereby be more rigorously tested. In The Discovery of Grounded Theory, Barney Glaser and Anselm Strauss address the equally Important enterprise of how the discovery of theory from data-systematically obtained and analyzed in social research-can be furthered. The discovery of theory from data-grounded theory-is a major task confronting sociology, for such a theory fits empirical situations, and is understandable to sociologists and laymen alike. Most important, it provides relevant predictions, explanations, interpretations, and applications. In Part I of the book, \"Generation Theory by Comparative Analysis,\" the authors present a strategy whereby sociologists can facilitate the discovery of grounded theory, both substantive and formal. This strategy involves the systematic choice and study of several comparison groups. In Part II, The Flexible Use of Data,\" the generation of theory from qualitative, especially documentary, and quantitative data Is considered. In Part III, \"Implications of Grounded Theory,\" Glaser and Strauss examine the credibility of grounded theory. The Discovery of Grounded Theory is directed toward improving social scientists' capacity for generating theory that will be relevant to their research. While aimed primarily at sociologists, it will be useful to anyone Interested In studying social phenomena-political, educational, economic, industrial- especially If their studies are based on qualitative data.","author":[{"dropping-particle":"","family":"Glaser","given":"Barney G.","non-dropping-particle":"","parse-names":false,"suffix":""},{"dropping-particle":"","family":"Strauss","given":"Anselm L.","non-dropping-particle":"","parse-names":false,"suffix":""}],"container-title":"Discovery of Grounded Theory: Strategies for Qualitative Research","id":"ITEM-1","issued":{"date-parts":[["2017","7","5"]]},"number-of-pages":"1-271","publisher":"Taylor and Francis","title":"Discovery of grounded theory: Strategies for qualitative research","type":"book"},"uris":["http://www.mendeley.com/documents/?uuid=c5d97026-2bc3-3a80-b8ee-3a6a3c78de53"]}],"mendeley":{"formattedCitation":"[4]","plainTextFormattedCitation":"[4]","previouslyFormattedCitation":"[4]"},"properties":{"noteIndex":0},"schema":"https://github.com/citation-style-language/schema/raw/master/csl-citation.json"}</w:instrText>
      </w:r>
      <w:r w:rsidR="00E84438">
        <w:fldChar w:fldCharType="separate"/>
      </w:r>
      <w:r w:rsidR="00E84438" w:rsidRPr="00E84438">
        <w:rPr>
          <w:noProof/>
        </w:rPr>
        <w:t>[4]</w:t>
      </w:r>
      <w:r w:rsidR="00E84438">
        <w:fldChar w:fldCharType="end"/>
      </w:r>
      <w:r>
        <w:t xml:space="preserve">. This study formulated following research questions: What are the </w:t>
      </w:r>
      <w:r>
        <w:lastRenderedPageBreak/>
        <w:t>characteristics of technology in task-based learning? And what are the strengths and restraints of technology-mediated tasks reported in these studies?</w:t>
      </w:r>
    </w:p>
    <w:p w:rsidR="009A0487" w:rsidRDefault="00D6250D">
      <w:pPr>
        <w:pStyle w:val="Section"/>
      </w:pPr>
      <w:r>
        <w:t>Methodology</w:t>
      </w:r>
    </w:p>
    <w:p w:rsidR="009A0487" w:rsidRDefault="00D6250D">
      <w:pPr>
        <w:pStyle w:val="Bodytext"/>
      </w:pPr>
      <w:r w:rsidRPr="00D6250D">
        <w:rPr>
          <w:lang w:val="id-ID"/>
        </w:rPr>
        <w:t xml:space="preserve">This section outlines the steps taken to identify the relevant studies to be included in this </w:t>
      </w:r>
      <w:r w:rsidRPr="00D6250D">
        <w:rPr>
          <w:lang w:val="en-GB"/>
        </w:rPr>
        <w:t>meta-analysis study</w:t>
      </w:r>
      <w:r w:rsidRPr="00D6250D">
        <w:rPr>
          <w:lang w:val="id-ID"/>
        </w:rPr>
        <w:t xml:space="preserve"> and the inclusion criteria for selecting the appropriate studies to be analyzed</w:t>
      </w:r>
      <w:r w:rsidRPr="00D6250D">
        <w:rPr>
          <w:lang w:val="en-GB"/>
        </w:rPr>
        <w:t xml:space="preserve"> followed the criteria </w:t>
      </w:r>
      <w:r w:rsidRPr="00D6250D">
        <w:rPr>
          <w:lang w:val="id-ID"/>
        </w:rPr>
        <w:t xml:space="preserve">suggested by </w:t>
      </w:r>
      <w:r w:rsidR="00E84438">
        <w:rPr>
          <w:lang w:val="id-ID"/>
        </w:rPr>
        <w:fldChar w:fldCharType="begin" w:fldLock="1"/>
      </w:r>
      <w:r w:rsidR="00E84438">
        <w:rPr>
          <w:lang w:val="id-ID"/>
        </w:rPr>
        <w:instrText>ADDIN CSL_CITATION {"citationItems":[{"id":"ITEM-1","itemData":{"DOI":"10.1080/09588221.2014.960942","ISSN":"17443210","abstract":"Some studies on technology-supported peer feedback in the writing classroom claim that it reduces the threatening atmosphere caused by face-to-face interaction and that the discourse patterns and language use in the electronic feedback are more flexible than in spoken discourse. Others present a negative view that the comments generated from technology-supported interaction tend to be superficial and that technical problems reduce participant motivation in peer interaction. These contradictory results call for a systematic literature review of this topic. An exhaustive literature search in a variety of academic sources identified 95 studies from 1990 to 2010 dealing with peer feedback in English as a second or foreign language (ESL/EFL) writing classrooms. Of these, 54 contained qualitative data, 20 of which were specifically on computer-mediated peer feedback. Concentrating on these 20 articles, the researcher conducted comparative reviews of the characteristics, the pros and cons, and the differences between synchronous and asynchronous interaction for this mode of peer feedback, using Glaser and Strauss’ Grounded Theory (1967) constant comparison method. Based on the findings, several main themes are identified and three implications involving pedagogy, group dynamics, and training for future research on this mode of peer feedback are discussed.","author":[{"dropping-particle":"","family":"Chen","given":"Tsuiping","non-dropping-particle":"","parse-names":false,"suffix":""}],"container-title":"Computer Assisted Language Learning","id":"ITEM-1","issue":"2","issued":{"date-parts":[["2016","2","17"]]},"page":"365-397","publisher":"Routledge","title":"Technology-supported peer feedback in ESL/EFL writing classes: a research synthesis","type":"article-journal","volume":"29"},"uris":["http://www.mendeley.com/documents/?uuid=8747d538-9c90-3e22-bf49-478fe16a2143"]}],"mendeley":{"formattedCitation":"[5]","plainTextFormattedCitation":"[5]","previouslyFormattedCitation":"[5]"},"properties":{"noteIndex":0},"schema":"https://github.com/citation-style-language/schema/raw/master/csl-citation.json"}</w:instrText>
      </w:r>
      <w:r w:rsidR="00E84438">
        <w:rPr>
          <w:lang w:val="id-ID"/>
        </w:rPr>
        <w:fldChar w:fldCharType="separate"/>
      </w:r>
      <w:r w:rsidR="00E84438" w:rsidRPr="00E84438">
        <w:rPr>
          <w:noProof/>
          <w:lang w:val="id-ID"/>
        </w:rPr>
        <w:t>[5]</w:t>
      </w:r>
      <w:r w:rsidR="00E84438">
        <w:rPr>
          <w:lang w:val="id-ID"/>
        </w:rPr>
        <w:fldChar w:fldCharType="end"/>
      </w:r>
      <w:r w:rsidRPr="00D6250D">
        <w:rPr>
          <w:lang w:val="id-ID"/>
        </w:rPr>
        <w:t>.</w:t>
      </w:r>
    </w:p>
    <w:p w:rsidR="009A0487" w:rsidRDefault="00D6250D">
      <w:pPr>
        <w:pStyle w:val="BodytextIndented"/>
      </w:pPr>
      <w:r w:rsidRPr="00D6250D">
        <w:rPr>
          <w:lang w:val="id-ID"/>
        </w:rPr>
        <w:t xml:space="preserve">Finally, 27 studies were selected for the current literature review. Compared with other qualitative research synthesis studies in the field of </w:t>
      </w:r>
      <w:r w:rsidRPr="00D6250D">
        <w:rPr>
          <w:lang w:val="en-GB"/>
        </w:rPr>
        <w:t>technology and task-based learning</w:t>
      </w:r>
      <w:r w:rsidRPr="00D6250D">
        <w:rPr>
          <w:lang w:val="id-ID"/>
        </w:rPr>
        <w:t>, this is an acceptable number of articles to be included (cf., 17 studies were included in</w:t>
      </w:r>
      <w:r w:rsidR="00E84438">
        <w:t xml:space="preserve"> </w:t>
      </w:r>
      <w:r w:rsidR="00E84438">
        <w:fldChar w:fldCharType="begin" w:fldLock="1"/>
      </w:r>
      <w:r w:rsidR="00E84438">
        <w:instrText>ADDIN CSL_CITATION {"citationItems":[{"id":"ITEM-1","itemData":{"DOI":"10.1017/S0958344017000313","ISSN":"14740109","abstract":"In today's globalized world, learning languages and developing intercultural skills are of paramount importance due to dynamic and complex global interdependencies. However, not every language student around the world has a chance to engage in face-to-face intercultural communication with people from different backgrounds. Telecollaboration offers a worthwhile opportunity by creating digital environments for language learners to communicate with people from diverse backgrounds. This qualitative meta-synthesis therefore aimed to investigate the research papers that were published between 2010 and 2015 in respect to language and intercultural learning within telecollaborative environments. Besides reporting emerging research trends among the studies, this synthesis study scrutinized recent emerging issues and observable patterns under five main themes: (1) the participants' overall views on their telecollaborative experiences, (2) language learning through telecollaboration, (3) intercultural learning through telecollaboration, (4) the challenges experienced within the telecollaborative projects, and (5) the needs for further effective telecollaboration. Finally, this study synthesizes key emerging issues in telecollaborative projects and offers further research and practice directions in line with the current observable patterns.","author":[{"dropping-particle":"","family":"Çiftçi","given":"Emrullah Yasin","non-dropping-particle":"","parse-names":false,"suffix":""},{"dropping-particle":"","family":"Savaş","given":"Perihan","non-dropping-particle":"","parse-names":false,"suffix":""}],"container-title":"ReCALL","id":"ITEM-1","issue":"3","issued":{"date-parts":[["2018","9","1"]]},"page":"278-298","publisher":"Cambridge University Press","title":"The role of telecollaboration in language and intercultural learning: A synthesis of studies published between 2010 and 2015","type":"article-journal","volume":"30"},"uris":["http://www.mendeley.com/documents/?uuid=4bdb6475-fe62-3680-af23-92f1b409c208"]}],"mendeley":{"formattedCitation":"[6]","plainTextFormattedCitation":"[6]","previouslyFormattedCitation":"[6]"},"properties":{"noteIndex":0},"schema":"https://github.com/citation-style-language/schema/raw/master/csl-citation.json"}</w:instrText>
      </w:r>
      <w:r w:rsidR="00E84438">
        <w:fldChar w:fldCharType="separate"/>
      </w:r>
      <w:r w:rsidR="00E84438" w:rsidRPr="00E84438">
        <w:rPr>
          <w:noProof/>
        </w:rPr>
        <w:t>[6]</w:t>
      </w:r>
      <w:r w:rsidR="00E84438">
        <w:fldChar w:fldCharType="end"/>
      </w:r>
      <w:r w:rsidRPr="00D6250D">
        <w:rPr>
          <w:lang w:val="id-ID"/>
        </w:rPr>
        <w:t xml:space="preserve"> and 20 studies were included in </w:t>
      </w:r>
      <w:r w:rsidR="00E84438">
        <w:rPr>
          <w:lang w:val="id-ID"/>
        </w:rPr>
        <w:fldChar w:fldCharType="begin" w:fldLock="1"/>
      </w:r>
      <w:r w:rsidR="00E84438">
        <w:rPr>
          <w:lang w:val="id-ID"/>
        </w:rPr>
        <w:instrText>ADDIN CSL_CITATION {"citationItems":[{"id":"ITEM-1","itemData":{"DOI":"10.1080/09588221.2014.960942","ISSN":"17443210","abstract":"Some studies on technology-supported peer feedback in the writing classroom claim that it reduces the threatening atmosphere caused by face-to-face interaction and that the discourse patterns and language use in the electronic feedback are more flexible than in spoken discourse. Others present a negative view that the comments generated from technology-supported interaction tend to be superficial and that technical problems reduce participant motivation in peer interaction. These contradictory results call for a systematic literature review of this topic. An exhaustive literature search in a variety of academic sources identified 95 studies from 1990 to 2010 dealing with peer feedback in English as a second or foreign language (ESL/EFL) writing classrooms. Of these, 54 contained qualitative data, 20 of which were specifically on computer-mediated peer feedback. Concentrating on these 20 articles, the researcher conducted comparative reviews of the characteristics, the pros and cons, and the differences between synchronous and asynchronous interaction for this mode of peer feedback, using Glaser and Strauss’ Grounded Theory (1967) constant comparison method. Based on the findings, several main themes are identified and three implications involving pedagogy, group dynamics, and training for future research on this mode of peer feedback are discussed.","author":[{"dropping-particle":"","family":"Chen","given":"Tsuiping","non-dropping-particle":"","parse-names":false,"suffix":""}],"container-title":"Computer Assisted Language Learning","id":"ITEM-1","issue":"2","issued":{"date-parts":[["2016","2","17"]]},"page":"365-397","publisher":"Routledge","title":"Technology-supported peer feedback in ESL/EFL writing classes: a research synthesis","type":"article-journal","volume":"29"},"uris":["http://www.mendeley.com/documents/?uuid=8747d538-9c90-3e22-bf49-478fe16a2143"]}],"mendeley":{"formattedCitation":"[5]","plainTextFormattedCitation":"[5]","previouslyFormattedCitation":"[5]"},"properties":{"noteIndex":0},"schema":"https://github.com/citation-style-language/schema/raw/master/csl-citation.json"}</w:instrText>
      </w:r>
      <w:r w:rsidR="00E84438">
        <w:rPr>
          <w:lang w:val="id-ID"/>
        </w:rPr>
        <w:fldChar w:fldCharType="separate"/>
      </w:r>
      <w:r w:rsidR="00E84438" w:rsidRPr="00E84438">
        <w:rPr>
          <w:noProof/>
          <w:lang w:val="id-ID"/>
        </w:rPr>
        <w:t>[5]</w:t>
      </w:r>
      <w:r w:rsidR="00E84438">
        <w:rPr>
          <w:lang w:val="id-ID"/>
        </w:rPr>
        <w:fldChar w:fldCharType="end"/>
      </w:r>
      <w:r w:rsidRPr="00D6250D">
        <w:rPr>
          <w:lang w:val="id-ID"/>
        </w:rPr>
        <w:t>). In these 27 articles, 10 adopted a qualitative research design and 17 adopted a mixed- methods research design. For the latter, only qualitative data is analyzed and reported to align with the nature of research synthesis studies. Amongst the 27 studies, 25 focused on learners of English as an additional language (second or foreign language</w:t>
      </w:r>
      <w:r w:rsidRPr="00D6250D">
        <w:rPr>
          <w:lang w:val="en-GB"/>
        </w:rPr>
        <w:t>)</w:t>
      </w:r>
      <w:r>
        <w:rPr>
          <w:lang w:val="en-GB"/>
        </w:rPr>
        <w:t>.</w:t>
      </w:r>
    </w:p>
    <w:p w:rsidR="009A0487" w:rsidRPr="00D6250D" w:rsidRDefault="00D6250D" w:rsidP="00D6250D">
      <w:pPr>
        <w:pStyle w:val="Heading2"/>
      </w:pPr>
      <w:r w:rsidRPr="00D6250D">
        <w:t>Research Synthesis and Grounded Theory</w:t>
      </w:r>
    </w:p>
    <w:p w:rsidR="00D6250D" w:rsidRDefault="00D6250D">
      <w:pPr>
        <w:pStyle w:val="Bodytext"/>
        <w:rPr>
          <w:lang w:val="en-GB"/>
        </w:rPr>
      </w:pPr>
      <w:r w:rsidRPr="00D6250D">
        <w:rPr>
          <w:lang w:val="id-ID"/>
        </w:rPr>
        <w:t>For the purpose of this study, we opted to analyze findings from qualitative research because of their emphasis on reporting naturalistic classroom innovations of technology</w:t>
      </w:r>
      <w:r w:rsidRPr="00D6250D">
        <w:rPr>
          <w:lang w:val="en-GB"/>
        </w:rPr>
        <w:t xml:space="preserve"> in task-based learning</w:t>
      </w:r>
      <w:r w:rsidRPr="00D6250D">
        <w:rPr>
          <w:lang w:val="id-ID"/>
        </w:rPr>
        <w:t>.</w:t>
      </w:r>
      <w:r w:rsidRPr="00D6250D">
        <w:rPr>
          <w:lang w:val="en-GB"/>
        </w:rPr>
        <w:t xml:space="preserve"> The grounded theory (GT) u</w:t>
      </w:r>
      <w:r>
        <w:rPr>
          <w:lang w:val="en-GB"/>
        </w:rPr>
        <w:t>sed in this study delivered in Figure 1.</w:t>
      </w:r>
    </w:p>
    <w:p w:rsidR="00457832" w:rsidRDefault="00457832" w:rsidP="00D6250D">
      <w:pPr>
        <w:pStyle w:val="Bodytext"/>
        <w:jc w:val="center"/>
        <w:rPr>
          <w:noProof/>
        </w:rPr>
      </w:pPr>
    </w:p>
    <w:p w:rsidR="009A0487" w:rsidRDefault="00D6250D" w:rsidP="00D6250D">
      <w:pPr>
        <w:pStyle w:val="Bodytext"/>
        <w:jc w:val="center"/>
      </w:pPr>
      <w:r w:rsidRPr="00321C37">
        <w:rPr>
          <w:noProof/>
        </w:rPr>
        <w:drawing>
          <wp:inline distT="0" distB="0" distL="0" distR="0" wp14:anchorId="5311445E" wp14:editId="5878BA17">
            <wp:extent cx="3625418" cy="3095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208" b="10141"/>
                    <a:stretch/>
                  </pic:blipFill>
                  <pic:spPr bwMode="auto">
                    <a:xfrm>
                      <a:off x="0" y="0"/>
                      <a:ext cx="3628748" cy="3098468"/>
                    </a:xfrm>
                    <a:prstGeom prst="rect">
                      <a:avLst/>
                    </a:prstGeom>
                    <a:noFill/>
                    <a:ln>
                      <a:noFill/>
                    </a:ln>
                    <a:extLst>
                      <a:ext uri="{53640926-AAD7-44D8-BBD7-CCE9431645EC}">
                        <a14:shadowObscured xmlns:a14="http://schemas.microsoft.com/office/drawing/2010/main"/>
                      </a:ext>
                    </a:extLst>
                  </pic:spPr>
                </pic:pic>
              </a:graphicData>
            </a:graphic>
          </wp:inline>
        </w:drawing>
      </w:r>
    </w:p>
    <w:p w:rsidR="00457832" w:rsidRDefault="00457832" w:rsidP="00457832">
      <w:pPr>
        <w:pStyle w:val="BodytextIndented"/>
        <w:jc w:val="center"/>
      </w:pPr>
      <w:r>
        <w:t>Figure 1 Diagram of Data Analysis Procedure</w:t>
      </w:r>
    </w:p>
    <w:p w:rsidR="00457832" w:rsidRDefault="00457832" w:rsidP="00457832">
      <w:pPr>
        <w:pStyle w:val="BodytextIndented"/>
        <w:ind w:firstLine="0"/>
      </w:pPr>
    </w:p>
    <w:p w:rsidR="00457832" w:rsidRDefault="00457832" w:rsidP="00457832">
      <w:pPr>
        <w:pStyle w:val="Section"/>
      </w:pPr>
      <w:r>
        <w:t>Findings &amp; Discussion</w:t>
      </w:r>
    </w:p>
    <w:p w:rsidR="00433C9D" w:rsidRDefault="00433C9D" w:rsidP="00433C9D">
      <w:pPr>
        <w:pStyle w:val="Heading2"/>
        <w:rPr>
          <w:lang w:val="en-US"/>
        </w:rPr>
      </w:pPr>
      <w:r w:rsidRPr="00433C9D">
        <w:rPr>
          <w:lang w:val="en-GB"/>
        </w:rPr>
        <w:t xml:space="preserve"> </w:t>
      </w:r>
      <w:r w:rsidRPr="00433C9D">
        <w:t>Characteristics of Technology</w:t>
      </w:r>
      <w:r w:rsidRPr="00433C9D">
        <w:rPr>
          <w:lang w:val="en-US"/>
        </w:rPr>
        <w:t xml:space="preserve"> in Task-Based Learning</w:t>
      </w:r>
    </w:p>
    <w:p w:rsidR="00433C9D" w:rsidRDefault="00433C9D" w:rsidP="00433C9D">
      <w:pPr>
        <w:jc w:val="both"/>
        <w:rPr>
          <w:lang w:val="id-ID"/>
        </w:rPr>
      </w:pPr>
      <w:r w:rsidRPr="00433C9D">
        <w:rPr>
          <w:lang w:val="id-ID"/>
        </w:rPr>
        <w:t>There are two emergent themes that are related to the characteristics of technology-mediated tasks: task characteristics and technology characteristics. Task characteristics discussed in the 27 studies are further divided into six aspects: authenticity of tasks (evident in nine studies), usefulness of tasks (evident in seven studies), task difficulty (evident in five studies), and task sequence (evident in one study). Technology characteristics include two sub-categories: design of technology (evident in six studies) and materials and media (evident in four studies).</w:t>
      </w:r>
    </w:p>
    <w:p w:rsidR="00433C9D" w:rsidRPr="00433C9D" w:rsidRDefault="00433C9D" w:rsidP="00433C9D">
      <w:pPr>
        <w:ind w:firstLine="360"/>
        <w:jc w:val="both"/>
        <w:rPr>
          <w:lang w:val="id-ID"/>
        </w:rPr>
      </w:pPr>
      <w:r w:rsidRPr="00433C9D">
        <w:rPr>
          <w:lang w:val="id-ID"/>
        </w:rPr>
        <w:lastRenderedPageBreak/>
        <w:t xml:space="preserve">The majority of the tasks reported in the 27 studies resemble real-life tasks, including email communication, use of video, and authentic texts which require learners to complete tasks that are relevant to the learners and representative of real-world tasks through making use of authentic materials and negotiating meaning. Regarding task design, some tasks enable learners to communicate in English by taking up the role of an expert, which strengthens the motivation for learners to engage in communication with their peers in the TL. For example, in </w:t>
      </w:r>
      <w:r w:rsidR="00E84438">
        <w:rPr>
          <w:lang w:val="id-ID"/>
        </w:rPr>
        <w:fldChar w:fldCharType="begin" w:fldLock="1"/>
      </w:r>
      <w:r w:rsidR="00E84438">
        <w:rPr>
          <w:lang w:val="id-ID"/>
        </w:rPr>
        <w:instrText>ADDIN CSL_CITATION {"citationItems":[{"id":"ITEM-1","itemData":{"ISSN":"17381460","abstract":"Despite years of formal instruction, most Taiwanese tertiary students still cannot function in English spontaneously and are demotivated by commercially ready-made textbooks that fall short of addressing students' real-life needs and interests. This case study was conducted in response to the concerns raised above with hopes that EFL students could use English in authentic contexts but not for artificial purposes imposed by forms-focused instruction. Operationalized under the 10 methodological principles (MPs) for the task-based language teaching (TBLT) syllabus design (Doughty &amp; Long, 2003), this case study mirrored the six key components of a TBLT design: (a) needs and means analysis, (b) syllabus design, (c) materials design, (d) methodology and pedagogy, (e) testing, and (f) evaluation. In particular, it capitalized on Taiwanese students' cultural competence in L1 as a springboard for channeling their L1 knowledge into L2 production. Due to the booming popularity of computer-mediated communication (CMC) in the digital age, this study incorporated blogs as a platform for students to jointly construct their sites, interact with peers, transfer their background knowledge from L1 to L2 in the process of task completion, and to develop their communicative and cross-cultural competence in a collaborative virtual community. Content analysis was employed to illustrate the process of how this case study was carried out under the TBLT framework. Overall evaluation of this TBLT syllabus was highlighted by students' blogging vignettes, followed by pedagogical implications for English teachers who are interested in adopting CMC task-based instruction in EFL contexts.","author":[{"dropping-particle":"","family":"Chen","given":"Julian Cheng Chiang","non-dropping-particle":"","parse-names":false,"suffix":""}],"container-title":"Asian EFL Journal","id":"ITEM-1","issue":"3","issued":{"date-parts":[["2012"]]},"page":"63-98","title":"Designing a computer-mediated, task-based syllabus: A case study in a Taiwanese EFL tertiary class","type":"article-journal","volume":"14"},"uris":["http://www.mendeley.com/documents/?uuid=70b0d4ae-0abc-365b-864f-18a3cf5f24dc"]}],"mendeley":{"formattedCitation":"[7]","plainTextFormattedCitation":"[7]","previouslyFormattedCitation":"[7]"},"properties":{"noteIndex":0},"schema":"https://github.com/citation-style-language/schema/raw/master/csl-citation.json"}</w:instrText>
      </w:r>
      <w:r w:rsidR="00E84438">
        <w:rPr>
          <w:lang w:val="id-ID"/>
        </w:rPr>
        <w:fldChar w:fldCharType="separate"/>
      </w:r>
      <w:r w:rsidR="00E84438" w:rsidRPr="00E84438">
        <w:rPr>
          <w:noProof/>
          <w:lang w:val="id-ID"/>
        </w:rPr>
        <w:t>[7]</w:t>
      </w:r>
      <w:r w:rsidR="00E84438">
        <w:rPr>
          <w:lang w:val="id-ID"/>
        </w:rPr>
        <w:fldChar w:fldCharType="end"/>
      </w:r>
      <w:r w:rsidRPr="00433C9D">
        <w:rPr>
          <w:lang w:val="id-ID"/>
        </w:rPr>
        <w:t>, the second language learners were asked to create a travel website to introduce places which t hey were familiar with to other students and teachers. In  other instances, the tasks at hand were  designed to  be as open-ended as possible and focus on content rath</w:t>
      </w:r>
      <w:r w:rsidR="00E84438">
        <w:rPr>
          <w:lang w:val="id-ID"/>
        </w:rPr>
        <w:t>er than language accuracy</w:t>
      </w:r>
      <w:r w:rsidRPr="00433C9D">
        <w:rPr>
          <w:lang w:val="id-ID"/>
        </w:rPr>
        <w:t xml:space="preserve"> </w:t>
      </w:r>
      <w:r w:rsidR="00E84438">
        <w:rPr>
          <w:lang w:val="id-ID"/>
        </w:rPr>
        <w:fldChar w:fldCharType="begin" w:fldLock="1"/>
      </w:r>
      <w:r w:rsidR="00E84438">
        <w:rPr>
          <w:lang w:val="id-ID"/>
        </w:rPr>
        <w:instrText>ADDIN CSL_CITATION {"citationItems":[{"id":"ITEM-1","itemData":{"abstract":"The current study analyses how learners of Japanese interpreted and completed tasks through collaborative interaction in two task-based CALL classes at a secondary school in Australia. Sociocultural approaches of mediation and the zone of proximal development were employed as the analytical tools to identify patterns and roles of collaborative interaction during task interpretation and completion. The paper also critically analyses the suitability of sociocultural approaches as analytical tools for analysing the collaborative interaction which occurred during completion of an open-ended task. The paper concludes with implications for new analytical tools and further research.","author":[{"dropping-particle":"","family":"Tanaka","given":"N.","non-dropping-particle":"","parse-names":false,"suffix":""}],"container-title":"The JALT CALL Journal","id":"ITEM-1","issue":"2","issued":{"date-parts":[["2005"]]},"page":"21-40","title":"Collaborative interaction as the process of task completion in task-based CALL classrooms","type":"article-journal","volume":"1"},"uris":["http://www.mendeley.com/documents/?uuid=727c1f4f-a3b3-456b-837b-80e6bcf19298"]}],"mendeley":{"formattedCitation":"[8]","plainTextFormattedCitation":"[8]","previouslyFormattedCitation":"[8]"},"properties":{"noteIndex":0},"schema":"https://github.com/citation-style-language/schema/raw/master/csl-citation.json"}</w:instrText>
      </w:r>
      <w:r w:rsidR="00E84438">
        <w:rPr>
          <w:lang w:val="id-ID"/>
        </w:rPr>
        <w:fldChar w:fldCharType="separate"/>
      </w:r>
      <w:r w:rsidR="00E84438" w:rsidRPr="00E84438">
        <w:rPr>
          <w:noProof/>
          <w:lang w:val="id-ID"/>
        </w:rPr>
        <w:t>[8]</w:t>
      </w:r>
      <w:r w:rsidR="00E84438">
        <w:rPr>
          <w:lang w:val="id-ID"/>
        </w:rPr>
        <w:fldChar w:fldCharType="end"/>
      </w:r>
      <w:r w:rsidRPr="00433C9D">
        <w:rPr>
          <w:lang w:val="id-ID"/>
        </w:rPr>
        <w:t>. Closely related to task authenticity, the technology-mediated tasks were designed to be useful to learners in their future. In some studies, the information students retrieved from the web was transferrable to other academic subjects. In</w:t>
      </w:r>
      <w:r w:rsidR="00E84438">
        <w:rPr>
          <w:lang w:val="en-US"/>
        </w:rPr>
        <w:t xml:space="preserve"> </w:t>
      </w:r>
      <w:r w:rsidR="00E84438">
        <w:rPr>
          <w:lang w:val="en-US"/>
        </w:rPr>
        <w:fldChar w:fldCharType="begin" w:fldLock="1"/>
      </w:r>
      <w:r w:rsidR="00A81119">
        <w:rPr>
          <w:lang w:val="en-US"/>
        </w:rPr>
        <w:instrText>ADDIN CSL_CITATION {"citationItems":[{"id":"ITEM-1","itemData":{"ISSN":"17381460","abstract":"Despite years of formal instruction, most Taiwanese tertiary students still cannot function in English spontaneously and are demotivated by commercially ready-made textbooks that fall short of addressing students' real-life needs and interests. This case study was conducted in response to the concerns raised above with hopes that EFL students could use English in authentic contexts but not for artificial purposes imposed by forms-focused instruction. Operationalized under the 10 methodological principles (MPs) for the task-based language teaching (TBLT) syllabus design (Doughty &amp; Long, 2003), this case study mirrored the six key components of a TBLT design: (a) needs and means analysis, (b) syllabus design, (c) materials design, (d) methodology and pedagogy, (e) testing, and (f) evaluation. In particular, it capitalized on Taiwanese students' cultural competence in L1 as a springboard for channeling their L1 knowledge into L2 production. Due to the booming popularity of computer-mediated communication (CMC) in the digital age, this study incorporated blogs as a platform for students to jointly construct their sites, interact with peers, transfer their background knowledge from L1 to L2 in the process of task completion, and to develop their communicative and cross-cultural competence in a collaborative virtual community. Content analysis was employed to illustrate the process of how this case study was carried out under the TBLT framework. Overall evaluation of this TBLT syllabus was highlighted by students' blogging vignettes, followed by pedagogical implications for English teachers who are interested in adopting CMC task-based instruction in EFL contexts.","author":[{"dropping-particle":"","family":"Chen","given":"Julian Cheng Chiang","non-dropping-particle":"","parse-names":false,"suffix":""}],"container-title":"Asian EFL Journal","id":"ITEM-1","issue":"3","issued":{"date-parts":[["2012"]]},"page":"63-98","title":"Designing a computer-mediated, task-based syllabus: A case study in a Taiwanese EFL tertiary class","type":"article-journal","volume":"14"},"uris":["http://www.mendeley.com/documents/?uuid=70b0d4ae-0abc-365b-864f-18a3cf5f24dc"]}],"mendeley":{"formattedCitation":"[7]","plainTextFormattedCitation":"[7]","previouslyFormattedCitation":"[7]"},"properties":{"noteIndex":0},"schema":"https://github.com/citation-style-language/schema/raw/master/csl-citation.json"}</w:instrText>
      </w:r>
      <w:r w:rsidR="00E84438">
        <w:rPr>
          <w:lang w:val="en-US"/>
        </w:rPr>
        <w:fldChar w:fldCharType="separate"/>
      </w:r>
      <w:r w:rsidR="00E84438" w:rsidRPr="00E84438">
        <w:rPr>
          <w:noProof/>
          <w:lang w:val="en-US"/>
        </w:rPr>
        <w:t>[7]</w:t>
      </w:r>
      <w:r w:rsidR="00E84438">
        <w:rPr>
          <w:lang w:val="en-US"/>
        </w:rPr>
        <w:fldChar w:fldCharType="end"/>
      </w:r>
      <w:r w:rsidRPr="00433C9D">
        <w:rPr>
          <w:lang w:val="id-ID"/>
        </w:rPr>
        <w:t>, the tasks required students to interview some foreigners in English on the street and write their reflections on a blog. This task, it was claimed, would be useful to learners in their future encounters with friends from foreign countries. In terms of task difficulty, technology-mediated tasks were rated as challenging to students because they required students to discuss complex issues in English, speak in English with foreigners, and supplement ideas with arguments and analysis. Despite the high level of difficulty, tasks were sometimes carefully sequenced according to the levels of difficulty and similarity of themes to provide scaffolding to learners.</w:t>
      </w:r>
    </w:p>
    <w:p w:rsidR="00433C9D" w:rsidRPr="00433C9D" w:rsidRDefault="00433C9D" w:rsidP="00433C9D">
      <w:pPr>
        <w:ind w:firstLine="360"/>
        <w:jc w:val="both"/>
        <w:rPr>
          <w:lang w:val="id-ID"/>
        </w:rPr>
      </w:pPr>
      <w:r w:rsidRPr="00433C9D">
        <w:rPr>
          <w:lang w:val="id-ID"/>
        </w:rPr>
        <w:t>As far as technology characteristics are concerned, the studies describe a number of design features. For instance, courseware was designed with the inclusion of bilingual texts to facilitate learners’ understanding. The task materials and media were diversely presented in the 16 studies, ranging from asynchronous (e.g., web forum posts</w:t>
      </w:r>
      <w:r w:rsidR="00A81119">
        <w:rPr>
          <w:lang w:val="en-US"/>
        </w:rPr>
        <w:t xml:space="preserve"> </w:t>
      </w:r>
      <w:r w:rsidR="00A81119">
        <w:rPr>
          <w:lang w:val="en-US"/>
        </w:rPr>
        <w:fldChar w:fldCharType="begin" w:fldLock="1"/>
      </w:r>
      <w:r w:rsidR="00A81119">
        <w:rPr>
          <w:lang w:val="en-US"/>
        </w:rPr>
        <w:instrText>ADDIN CSL_CITATION {"citationItems":[{"id":"ITEM-1","itemData":{"abstract":"The current study analyses how learners of Japanese interpreted and completed tasks through collaborative interaction in two task-based CALL classes at a secondary school in Australia. Sociocultural approaches of mediation and the zone of proximal development were employed as the analytical tools to identify patterns and roles of collaborative interaction during task interpretation and completion. The paper also critically analyses the suitability of sociocultural approaches as analytical tools for analysing the collaborative interaction which occurred during completion of an open-ended task. The paper concludes with implications for new analytical tools and further research.","author":[{"dropping-particle":"","family":"Tanaka","given":"N.","non-dropping-particle":"","parse-names":false,"suffix":""}],"container-title":"The JALT CALL Journal","id":"ITEM-1","issue":"2","issued":{"date-parts":[["2005"]]},"page":"21-40","title":"Collaborative interaction as the process of task completion in task-based CALL classrooms","type":"article-journal","volume":"1"},"uris":["http://www.mendeley.com/documents/?uuid=727c1f4f-a3b3-456b-837b-80e6bcf19298"]}],"mendeley":{"formattedCitation":"[8]","plainTextFormattedCitation":"[8]","previouslyFormattedCitation":"[8]"},"properties":{"noteIndex":0},"schema":"https://github.com/citation-style-language/schema/raw/master/csl-citation.json"}</w:instrText>
      </w:r>
      <w:r w:rsidR="00A81119">
        <w:rPr>
          <w:lang w:val="en-US"/>
        </w:rPr>
        <w:fldChar w:fldCharType="separate"/>
      </w:r>
      <w:r w:rsidR="00A81119" w:rsidRPr="00A81119">
        <w:rPr>
          <w:noProof/>
          <w:lang w:val="en-US"/>
        </w:rPr>
        <w:t>[8]</w:t>
      </w:r>
      <w:r w:rsidR="00A81119">
        <w:rPr>
          <w:lang w:val="en-US"/>
        </w:rPr>
        <w:fldChar w:fldCharType="end"/>
      </w:r>
      <w:r w:rsidRPr="00433C9D">
        <w:rPr>
          <w:lang w:val="id-ID"/>
        </w:rPr>
        <w:t>) to synchronous communication (e.g.,</w:t>
      </w:r>
      <w:r w:rsidR="00A81119">
        <w:rPr>
          <w:lang w:val="en-US"/>
        </w:rPr>
        <w:t xml:space="preserve"> </w:t>
      </w:r>
      <w:r w:rsidR="00A81119">
        <w:rPr>
          <w:lang w:val="en-US"/>
        </w:rPr>
        <w:fldChar w:fldCharType="begin" w:fldLock="1"/>
      </w:r>
      <w:r w:rsidR="00A81119">
        <w:rPr>
          <w:lang w:val="en-US"/>
        </w:rPr>
        <w:instrText>ADDIN CSL_CITATION {"citationItems":[{"id":"ITEM-1","itemData":{"DOI":"10.1177/1362168811423341","ISSN":"13621688","abstract":"This study examines the motivation of 20 Japanese students of English as a foreign language (EFL) who chatted electronically with 19 Taiwanese EFL students using online synchronous chat software. In particular, we were interested in four factors that affect task-based motivation: the willingness to communicate, task attractiveness, task innovativeness, and the need to communicate in the target language. Qualitative analysis of a posttest questionnaire and the texts that students produced during their online task reveal that students were generally motivated throughout the task with respect to all four of the factors. It is suggested that well-designed online chat tasks, whereby students need to arrive at a consensus via interaction, can be very motivating to students. For teachers, electronic synchronous chat represents one more valuable tool for language teachers to facilitate interaction in the target language. © The Author(s) 2012.","author":[{"dropping-particle":"","family":"Freiermuth","given":"Mark R.","non-dropping-particle":"","parse-names":false,"suffix":""},{"dropping-particle":"","family":"Huang","given":"Hsin chou","non-dropping-particle":"","parse-names":false,"suffix":""}],"container-title":"Language Teaching Research","id":"ITEM-1","issue":"1","issued":{"date-parts":[["2012","1"]]},"page":"61-88","title":"Bringing japan and taiwan closer electronically: A look at an intercultural online synchronic chat task and its effect on motivation","type":"article-journal","volume":"16"},"uris":["http://www.mendeley.com/documents/?uuid=8d7e03b1-8385-3237-adc1-df7c4bbf4de6"]}],"mendeley":{"formattedCitation":"[9]","plainTextFormattedCitation":"[9]","previouslyFormattedCitation":"[9]"},"properties":{"noteIndex":0},"schema":"https://github.com/citation-style-language/schema/raw/master/csl-citation.json"}</w:instrText>
      </w:r>
      <w:r w:rsidR="00A81119">
        <w:rPr>
          <w:lang w:val="en-US"/>
        </w:rPr>
        <w:fldChar w:fldCharType="separate"/>
      </w:r>
      <w:r w:rsidR="00A81119" w:rsidRPr="00A81119">
        <w:rPr>
          <w:noProof/>
          <w:lang w:val="en-US"/>
        </w:rPr>
        <w:t>[9]</w:t>
      </w:r>
      <w:r w:rsidR="00A81119">
        <w:rPr>
          <w:lang w:val="en-US"/>
        </w:rPr>
        <w:fldChar w:fldCharType="end"/>
      </w:r>
      <w:r w:rsidRPr="00433C9D">
        <w:rPr>
          <w:lang w:val="id-ID"/>
        </w:rPr>
        <w:t xml:space="preserve"> online texting), from written (e.g.,</w:t>
      </w:r>
      <w:r w:rsidR="00A81119">
        <w:rPr>
          <w:lang w:val="en-US"/>
        </w:rPr>
        <w:t xml:space="preserve"> </w:t>
      </w:r>
      <w:r w:rsidR="00A81119">
        <w:rPr>
          <w:lang w:val="en-US"/>
        </w:rPr>
        <w:fldChar w:fldCharType="begin" w:fldLock="1"/>
      </w:r>
      <w:r w:rsidR="00A81119">
        <w:rPr>
          <w:lang w:val="en-US"/>
        </w:rPr>
        <w:instrText>ADDIN CSL_CITATION {"citationItems":[{"id":"ITEM-1","itemData":{"DOI":"10.1002/tesj.333","ISSN":"10567941","abstract":"Within the field of instructed second language acquisition, there has been an increase in the amount of research reporting on task-based language teaching (TBLT; Kim,; Van den Branden,). The pervasive use of technology has prompted researchers to examine the potential synergies between TBLT and technology-mediated teaching (González-Lloret &amp; Ortega,; Ziegler,). The present study examines the perception of 20 learners of English as a second language toward the use of tasks across two modes: a traditional paper-mediated (PM) information gap task and a technology-mediated (TM) information gap task. For the PM task, learners used paper resources and worked individually to find information about three colleges, whereas for the technology-mediated TM task learners turned to the computer to accomplish this procedure. Participants then completed a collaborative information exchange task. To measure their attitudes toward the tasks, the researchers had the learners answer questionnaires following the completion of each task, which included Likert-type scale items and open-ended questions. Findings suggest that a majority of the learners benefited from completing a TM information gap task; however, some minor concerns were raised by the learners. Pedagogical implications for a weak form of technology-mediated TBLT are discussed.","author":[{"dropping-particle":"","family":"Payant","given":"Caroline","non-dropping-particle":"","parse-names":false,"suffix":""},{"dropping-particle":"","family":"Bright","given":"Rachel","non-dropping-particle":"","parse-names":false,"suffix":""}],"container-title":"TESOL Journal","id":"ITEM-1","issue":"4","issued":{"date-parts":[["2017","12","1"]]},"page":"791-810","publisher":"Wiley-Blackwell Publishing, Inc.","title":"Technology-Mediated Tasks: Affordances Considered From the Learners’ Perspectives","type":"article-journal","volume":"8"},"uris":["http://www.mendeley.com/documents/?uuid=c31c4c0a-cedb-36eb-b8fd-df4f456cc42d"]}],"mendeley":{"formattedCitation":"[10]","plainTextFormattedCitation":"[10]","previouslyFormattedCitation":"[10]"},"properties":{"noteIndex":0},"schema":"https://github.com/citation-style-language/schema/raw/master/csl-citation.json"}</w:instrText>
      </w:r>
      <w:r w:rsidR="00A81119">
        <w:rPr>
          <w:lang w:val="en-US"/>
        </w:rPr>
        <w:fldChar w:fldCharType="separate"/>
      </w:r>
      <w:r w:rsidR="00A81119" w:rsidRPr="00A81119">
        <w:rPr>
          <w:noProof/>
          <w:lang w:val="en-US"/>
        </w:rPr>
        <w:t>[10]</w:t>
      </w:r>
      <w:r w:rsidR="00A81119">
        <w:rPr>
          <w:lang w:val="en-US"/>
        </w:rPr>
        <w:fldChar w:fldCharType="end"/>
      </w:r>
      <w:r w:rsidRPr="00433C9D">
        <w:rPr>
          <w:lang w:val="id-ID"/>
        </w:rPr>
        <w:t>) to spoken commu</w:t>
      </w:r>
      <w:r w:rsidR="00A81119">
        <w:rPr>
          <w:lang w:val="id-ID"/>
        </w:rPr>
        <w:t>nication</w:t>
      </w:r>
      <w:r w:rsidRPr="00433C9D">
        <w:rPr>
          <w:lang w:val="id-ID"/>
        </w:rPr>
        <w:t>, from online tools (e.g., Wikispace in</w:t>
      </w:r>
      <w:r w:rsidR="00A81119">
        <w:rPr>
          <w:lang w:val="en-US"/>
        </w:rPr>
        <w:t xml:space="preserve"> </w:t>
      </w:r>
      <w:r w:rsidR="00A81119">
        <w:rPr>
          <w:lang w:val="en-US"/>
        </w:rPr>
        <w:fldChar w:fldCharType="begin" w:fldLock="1"/>
      </w:r>
      <w:r w:rsidR="00A81119">
        <w:rPr>
          <w:lang w:val="en-US"/>
        </w:rPr>
        <w:instrText>ADDIN CSL_CITATION {"citationItems":[{"id":"ITEM-1","itemData":{"ISSN":"17381460","abstract":"Despite years of formal instruction, most Taiwanese tertiary students still cannot function in English spontaneously and are demotivated by commercially ready-made textbooks that fall short of addressing students' real-life needs and interests. This case study was conducted in response to the concerns raised above with hopes that EFL students could use English in authentic contexts but not for artificial purposes imposed by forms-focused instruction. Operationalized under the 10 methodological principles (MPs) for the task-based language teaching (TBLT) syllabus design (Doughty &amp; Long, 2003), this case study mirrored the six key components of a TBLT design: (a) needs and means analysis, (b) syllabus design, (c) materials design, (d) methodology and pedagogy, (e) testing, and (f) evaluation. In particular, it capitalized on Taiwanese students' cultural competence in L1 as a springboard for channeling their L1 knowledge into L2 production. Due to the booming popularity of computer-mediated communication (CMC) in the digital age, this study incorporated blogs as a platform for students to jointly construct their sites, interact with peers, transfer their background knowledge from L1 to L2 in the process of task completion, and to develop their communicative and cross-cultural competence in a collaborative virtual community. Content analysis was employed to illustrate the process of how this case study was carried out under the TBLT framework. Overall evaluation of this TBLT syllabus was highlighted by students' blogging vignettes, followed by pedagogical implications for English teachers who are interested in adopting CMC task-based instruction in EFL contexts.","author":[{"dropping-particle":"","family":"Chen","given":"Julian Cheng Chiang","non-dropping-particle":"","parse-names":false,"suffix":""}],"container-title":"Asian EFL Journal","id":"ITEM-1","issue":"3","issued":{"date-parts":[["2012"]]},"page":"63-98","title":"Designing a computer-mediated, task-based syllabus: A case study in a Taiwanese EFL tertiary class","type":"article-journal","volume":"14"},"uris":["http://www.mendeley.com/documents/?uuid=70b0d4ae-0abc-365b-864f-18a3cf5f24dc"]}],"mendeley":{"formattedCitation":"[7]","plainTextFormattedCitation":"[7]","previouslyFormattedCitation":"[7]"},"properties":{"noteIndex":0},"schema":"https://github.com/citation-style-language/schema/raw/master/csl-citation.json"}</w:instrText>
      </w:r>
      <w:r w:rsidR="00A81119">
        <w:rPr>
          <w:lang w:val="en-US"/>
        </w:rPr>
        <w:fldChar w:fldCharType="separate"/>
      </w:r>
      <w:r w:rsidR="00A81119" w:rsidRPr="00A81119">
        <w:rPr>
          <w:noProof/>
          <w:lang w:val="en-US"/>
        </w:rPr>
        <w:t>[7]</w:t>
      </w:r>
      <w:r w:rsidR="00A81119">
        <w:rPr>
          <w:lang w:val="en-US"/>
        </w:rPr>
        <w:fldChar w:fldCharType="end"/>
      </w:r>
      <w:r w:rsidR="00A81119">
        <w:rPr>
          <w:lang w:val="id-ID"/>
        </w:rPr>
        <w:t>) to hardware.</w:t>
      </w:r>
    </w:p>
    <w:p w:rsidR="00433C9D" w:rsidRPr="00433C9D" w:rsidRDefault="00433C9D" w:rsidP="00433C9D">
      <w:pPr>
        <w:pStyle w:val="Heading2"/>
      </w:pPr>
      <w:r w:rsidRPr="00433C9D">
        <w:t>Strengths and Restraints of Technology-Mediated TBLT</w:t>
      </w:r>
    </w:p>
    <w:p w:rsidR="00433C9D" w:rsidRPr="00433C9D" w:rsidRDefault="00433C9D" w:rsidP="00433C9D">
      <w:pPr>
        <w:jc w:val="both"/>
        <w:rPr>
          <w:lang w:val="id-ID"/>
        </w:rPr>
      </w:pPr>
      <w:r w:rsidRPr="00433C9D">
        <w:rPr>
          <w:lang w:val="id-ID"/>
        </w:rPr>
        <w:t>Five aspects of categories of technology-mediated tasks were noted in the GT analysis, namely (a) facilitating collaborations, interactions, and communications; (b) cultivating positive affects towards language learning; (c) facilitating student-centered learning; (d) developing language skills; and (e) developing non-language skills. Regarding limitations of technology-mediated tasks, two descriptive categories emerged: (a) concerns raised by teachers and (b) concerns raised by students.</w:t>
      </w:r>
    </w:p>
    <w:p w:rsidR="00433C9D" w:rsidRPr="00433C9D" w:rsidRDefault="00433C9D" w:rsidP="00433C9D">
      <w:pPr>
        <w:pStyle w:val="Heading2"/>
      </w:pPr>
      <w:r w:rsidRPr="00433C9D">
        <w:rPr>
          <w:lang w:val="en-US"/>
        </w:rPr>
        <w:t>Strength</w:t>
      </w:r>
      <w:r w:rsidRPr="00433C9D">
        <w:t xml:space="preserve"> 1: </w:t>
      </w:r>
      <w:bookmarkStart w:id="1" w:name="_Hlk60750960"/>
      <w:r w:rsidRPr="00433C9D">
        <w:t>Facilitating Collaborations, Interactions, and Communications</w:t>
      </w:r>
      <w:bookmarkEnd w:id="1"/>
    </w:p>
    <w:p w:rsidR="00433C9D" w:rsidRPr="00433C9D" w:rsidRDefault="00433C9D" w:rsidP="00433C9D">
      <w:pPr>
        <w:jc w:val="both"/>
        <w:rPr>
          <w:lang w:val="id-ID"/>
        </w:rPr>
      </w:pPr>
      <w:r w:rsidRPr="00433C9D">
        <w:rPr>
          <w:lang w:val="id-ID"/>
        </w:rPr>
        <w:t xml:space="preserve">The most prominent code under this descriptive category is that the engagement of learners with the technology-mediated tasks creates opportunities for interactions (evident in 22 studies). Findings from the provide the impetus for them to interact with one another in the TL using technological means as an attempt to reach a consensus or clarify understanding of words. Learner-learner interactions are not dominated by a number of more competent learners; on the contrary, a clear division of labour among participating students is noted, although in some instances, the learners’ lower proficiency in the target language indeed leads to a more passive participation in the online interaction. In the case of communicating using technology with learners from another culture, although differences in terms of social conventions and communication maxims are noted by learners, these differences are perceived positively as they feel more motivated to communicate with learners from another culture using English as the lingua franca. </w:t>
      </w:r>
    </w:p>
    <w:p w:rsidR="00433C9D" w:rsidRPr="00433C9D" w:rsidRDefault="00433C9D" w:rsidP="00433C9D">
      <w:pPr>
        <w:pStyle w:val="Heading2"/>
      </w:pPr>
      <w:r w:rsidRPr="00433C9D">
        <w:rPr>
          <w:lang w:val="en-US"/>
        </w:rPr>
        <w:t>Strength</w:t>
      </w:r>
      <w:r w:rsidRPr="00433C9D">
        <w:t xml:space="preserve"> 2: </w:t>
      </w:r>
      <w:r>
        <w:t>Cultivating Positive Attitudes t</w:t>
      </w:r>
      <w:r w:rsidRPr="00433C9D">
        <w:t>owards Language Learning</w:t>
      </w:r>
    </w:p>
    <w:p w:rsidR="00433C9D" w:rsidRPr="00433C9D" w:rsidRDefault="00433C9D" w:rsidP="00433C9D">
      <w:pPr>
        <w:jc w:val="both"/>
        <w:rPr>
          <w:lang w:val="id-ID"/>
        </w:rPr>
      </w:pPr>
      <w:r w:rsidRPr="00433C9D">
        <w:rPr>
          <w:lang w:val="id-ID"/>
        </w:rPr>
        <w:t xml:space="preserve">The sub-category most noted in the synthesis under this descriptive category is that learners feel more motivated and experience a sense of achievement when participating in technology-mediated tasks (evident in eight studies). Learners in different studies consistently express they are more confident to communicate in the TL online because they are less worried about making mistakes and their peers express interest in their ideas and viewpoints while others are motivated to participate in the tasks because of the new technology. Learners experience a sense of accomplishment because they are given </w:t>
      </w:r>
      <w:r w:rsidRPr="00433C9D">
        <w:rPr>
          <w:lang w:val="id-ID"/>
        </w:rPr>
        <w:lastRenderedPageBreak/>
        <w:t xml:space="preserve">the opportunity to complete the task and solve real-life problems with their peers and the outcomes are observable (e.g., on a blog). </w:t>
      </w:r>
    </w:p>
    <w:p w:rsidR="00433C9D" w:rsidRPr="00433C9D" w:rsidRDefault="00433C9D" w:rsidP="00433C9D">
      <w:pPr>
        <w:pStyle w:val="Heading2"/>
      </w:pPr>
      <w:r w:rsidRPr="00433C9D">
        <w:rPr>
          <w:lang w:val="en-US"/>
        </w:rPr>
        <w:t>Strength</w:t>
      </w:r>
      <w:r w:rsidRPr="00433C9D">
        <w:t xml:space="preserve"> 3: Facilitating Student-Centered Learning</w:t>
      </w:r>
    </w:p>
    <w:p w:rsidR="00433C9D" w:rsidRPr="00433C9D" w:rsidRDefault="00433C9D" w:rsidP="00433C9D">
      <w:pPr>
        <w:jc w:val="both"/>
        <w:rPr>
          <w:lang w:val="id-ID"/>
        </w:rPr>
      </w:pPr>
      <w:r w:rsidRPr="00433C9D">
        <w:rPr>
          <w:lang w:val="id-ID"/>
        </w:rPr>
        <w:t xml:space="preserve">Student-centered learning is facilitated in a number of ways, including most notably through the demonstration and evaluation of learning outcomes (evident in seven studies). Learners are placed at the center of the learning and assessment process because their learning outcomes are documented and recorded using technology, primarily video-taped, and shared with their peers, posted on a class blog, and hosted online for family to see. Additionally, peer and self-assessments are embedded in the task designs and made possible through the incorporation of technology. Learners can read and listen to their classmates’ learning outcomes and reflect on their own performance. </w:t>
      </w:r>
    </w:p>
    <w:p w:rsidR="00433C9D" w:rsidRPr="00433C9D" w:rsidRDefault="00433C9D" w:rsidP="00433C9D">
      <w:pPr>
        <w:pStyle w:val="Heading2"/>
      </w:pPr>
      <w:r w:rsidRPr="00433C9D">
        <w:rPr>
          <w:lang w:val="en-US"/>
        </w:rPr>
        <w:t>Strenght</w:t>
      </w:r>
      <w:r w:rsidRPr="00433C9D">
        <w:t xml:space="preserve"> 4: Developing Language Skills</w:t>
      </w:r>
    </w:p>
    <w:p w:rsidR="00433C9D" w:rsidRPr="00433C9D" w:rsidRDefault="00433C9D" w:rsidP="00433C9D">
      <w:pPr>
        <w:jc w:val="both"/>
        <w:rPr>
          <w:lang w:val="id-ID"/>
        </w:rPr>
      </w:pPr>
      <w:r w:rsidRPr="00433C9D">
        <w:rPr>
          <w:lang w:val="id-ID"/>
        </w:rPr>
        <w:t xml:space="preserve">In general, learners in the studies perceive that their language skills improved after participating in technology-mediated tasks, including in the areas of vocabulary, grammar, pronunciation, presentation skills, and the use of sentence patterns (evident in eight studies). The most noted improvement in language skills is associated with speaking and vocabulary. Learners express that their pronunciation improves and they are able to produce more coherent speech; regarding vocabulary development, learners claim that they learn how to use appropriate expressions in a variety of contexts. Another theme that emerged during the GT analysis is that learners’ language awareness is increased (evident in four studies). </w:t>
      </w:r>
    </w:p>
    <w:p w:rsidR="00433C9D" w:rsidRPr="00433C9D" w:rsidRDefault="00433C9D" w:rsidP="00433C9D">
      <w:pPr>
        <w:pStyle w:val="Heading2"/>
      </w:pPr>
      <w:bookmarkStart w:id="2" w:name="_Hlk60750540"/>
      <w:r w:rsidRPr="00433C9D">
        <w:rPr>
          <w:lang w:val="en-US"/>
        </w:rPr>
        <w:t>R</w:t>
      </w:r>
      <w:r w:rsidRPr="00433C9D">
        <w:t>estraint</w:t>
      </w:r>
      <w:r w:rsidRPr="00433C9D">
        <w:rPr>
          <w:lang w:val="en-US"/>
        </w:rPr>
        <w:t xml:space="preserve"> 1</w:t>
      </w:r>
      <w:bookmarkEnd w:id="2"/>
      <w:r w:rsidRPr="00433C9D">
        <w:t>: Teachers’ Concerns</w:t>
      </w:r>
    </w:p>
    <w:p w:rsidR="00433C9D" w:rsidRPr="00433C9D" w:rsidRDefault="00433C9D" w:rsidP="00433C9D">
      <w:pPr>
        <w:jc w:val="both"/>
        <w:rPr>
          <w:lang w:val="id-ID"/>
        </w:rPr>
      </w:pPr>
      <w:r w:rsidRPr="00433C9D">
        <w:rPr>
          <w:lang w:val="id-ID"/>
        </w:rPr>
        <w:t>Two sub-categories emerged from the GT analysis which are associated with teachers’ perspectives, including difficulties faced by teachers (evident in seven studies) and dissatisfaction of teachers towards the outcomes of tasks (evident in four studies).</w:t>
      </w:r>
    </w:p>
    <w:p w:rsidR="00433C9D" w:rsidRPr="00433C9D" w:rsidRDefault="00433C9D" w:rsidP="00433C9D">
      <w:pPr>
        <w:ind w:firstLine="360"/>
        <w:jc w:val="both"/>
        <w:rPr>
          <w:lang w:val="id-ID"/>
        </w:rPr>
      </w:pPr>
      <w:r w:rsidRPr="00433C9D">
        <w:rPr>
          <w:lang w:val="id-ID"/>
        </w:rPr>
        <w:t>Teachers face a number of difficulties when integrating technological tasks into their language classrooms. While some teachers find it time-consuming to learn how to use new software or technology, others question the cost-effectiveness of learning such technology because it only occupies a short period of time in the lesson. Additionally, there are teachers who complain that more time is spent on preparing lessons with technological tasks (e.g., uploading videos at  home before lessons)  and that the learning outcomes of technology-mediated tasks may not always be positive despite the fruitful learning process. The aforesaid difficulties are shared by S/FL teachers because most of the teachers became familiar with technologies much later than their students did. Interestingly, unlike the ESL/EFL teachers, the concerns of the Chinese instructors in Lai Zhao, and Wang (2011) were about their learners’ readiness to engage meaningfully with the learning tasks. These teachers perceived that learners’ levels of autonomy played an indispensable role in influencing their success in learning independently using online tasks.</w:t>
      </w:r>
    </w:p>
    <w:p w:rsidR="00433C9D" w:rsidRPr="00433C9D" w:rsidRDefault="00433C9D" w:rsidP="00433C9D">
      <w:pPr>
        <w:pStyle w:val="Heading2"/>
      </w:pPr>
      <w:r w:rsidRPr="00433C9D">
        <w:t xml:space="preserve">Restraint </w:t>
      </w:r>
      <w:r w:rsidRPr="00433C9D">
        <w:rPr>
          <w:lang w:val="en-US"/>
        </w:rPr>
        <w:t xml:space="preserve">2 </w:t>
      </w:r>
      <w:r w:rsidRPr="00433C9D">
        <w:t>: Students’ Concerns</w:t>
      </w:r>
    </w:p>
    <w:p w:rsidR="00433C9D" w:rsidRDefault="00433C9D" w:rsidP="00433C9D">
      <w:pPr>
        <w:jc w:val="both"/>
        <w:rPr>
          <w:lang w:val="id-ID"/>
        </w:rPr>
      </w:pPr>
      <w:r w:rsidRPr="00433C9D">
        <w:rPr>
          <w:lang w:val="id-ID"/>
        </w:rPr>
        <w:t>In spite of being mostly positive towards technology-mediated language tasks, learners express some concerns related to three issues: (a) lack of explicit grammar instruction (evident in four studies), ( b) task completion is time-consuming (evident in two studies), and (c) heavy workload (evident in one study). Learners hold the belief that explicit grammar instruction is an essential part of any S/FL courses and are worried that there is insufficient attention paid to language form in technology- mediated tasks given their meaning-focus orientation. Furthermore, some learners indicate that in some cases too much time and effort is dedicated to other non-language elements of the task (e.g., learners spend a considerable amount of time on designing a website). Lastly, some learners admit that they do not participate as actively as others in the tasks because their ultimate goal is to pass the examination and the course.</w:t>
      </w:r>
    </w:p>
    <w:p w:rsidR="00433C9D" w:rsidRDefault="00433C9D" w:rsidP="00433C9D">
      <w:pPr>
        <w:pStyle w:val="Section"/>
        <w:rPr>
          <w:lang w:val="en-US"/>
        </w:rPr>
      </w:pPr>
      <w:r>
        <w:rPr>
          <w:lang w:val="en-US"/>
        </w:rPr>
        <w:lastRenderedPageBreak/>
        <w:t>Conclusion</w:t>
      </w:r>
    </w:p>
    <w:p w:rsidR="00433C9D" w:rsidRDefault="00433C9D" w:rsidP="00433C9D">
      <w:pPr>
        <w:pStyle w:val="Bodytext"/>
      </w:pPr>
      <w:r>
        <w:t>One of the crucial factors which affects the effectiveness of technology-mediated tasks is learners’ familiarity with using technology in their learning. Learners may become passive and confused when interacting with peers using technological tools when they have no experience doing so in a similar context. Furthermore, technology-mediated tasks may become ineffective when the task requirement and topic is not made clear to the learners.</w:t>
      </w:r>
    </w:p>
    <w:p w:rsidR="00433C9D" w:rsidRPr="00433C9D" w:rsidRDefault="00433C9D" w:rsidP="00433C9D">
      <w:pPr>
        <w:ind w:firstLine="360"/>
        <w:jc w:val="both"/>
      </w:pPr>
      <w:r>
        <w:t>However, while learners believe that their English language proficiency improves after participating in technology-mediated tasks, they acknowledge the importance of teachers’ provision of scaffolding in the pre-task stage and feedback in the post-task stage.</w:t>
      </w:r>
    </w:p>
    <w:p w:rsidR="009A0487" w:rsidRDefault="009A0487">
      <w:pPr>
        <w:pStyle w:val="Sectionnonumber"/>
      </w:pPr>
      <w:r>
        <w:t>References</w:t>
      </w:r>
    </w:p>
    <w:p w:rsidR="00A81119" w:rsidRPr="00A81119" w:rsidRDefault="00A81119" w:rsidP="00A81119">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Pr="00A81119">
        <w:rPr>
          <w:rFonts w:cs="Times"/>
          <w:noProof/>
          <w:szCs w:val="24"/>
        </w:rPr>
        <w:t>[1]</w:t>
      </w:r>
      <w:r w:rsidRPr="00A81119">
        <w:rPr>
          <w:rFonts w:cs="Times"/>
          <w:noProof/>
          <w:szCs w:val="24"/>
        </w:rPr>
        <w:tab/>
        <w:t xml:space="preserve"> Baralt M and Gómez J M 2017 Task-based language teaching online: A guide for teachers </w:t>
      </w:r>
      <w:r w:rsidRPr="00A81119">
        <w:rPr>
          <w:rFonts w:cs="Times"/>
          <w:i/>
          <w:iCs/>
          <w:noProof/>
          <w:szCs w:val="24"/>
        </w:rPr>
        <w:t>Lang. Learn. Technol.</w:t>
      </w:r>
      <w:r w:rsidRPr="00A81119">
        <w:rPr>
          <w:rFonts w:cs="Times"/>
          <w:noProof/>
          <w:szCs w:val="24"/>
        </w:rPr>
        <w:t xml:space="preserve"> </w:t>
      </w:r>
      <w:r w:rsidRPr="00A81119">
        <w:rPr>
          <w:rFonts w:cs="Times"/>
          <w:b/>
          <w:bCs/>
          <w:noProof/>
          <w:szCs w:val="24"/>
        </w:rPr>
        <w:t>21</w:t>
      </w:r>
      <w:r w:rsidRPr="00A81119">
        <w:rPr>
          <w:rFonts w:cs="Times"/>
          <w:noProof/>
          <w:szCs w:val="24"/>
        </w:rPr>
        <w:t xml:space="preserve"> 28–43</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[2]</w:t>
      </w:r>
      <w:r w:rsidRPr="00A81119">
        <w:rPr>
          <w:rFonts w:cs="Times"/>
          <w:noProof/>
          <w:szCs w:val="24"/>
        </w:rPr>
        <w:tab/>
        <w:t xml:space="preserve"> Salaberry M R 2001 The use of technology for second language learning and teaching: A retrospective </w:t>
      </w:r>
      <w:r w:rsidRPr="00A81119">
        <w:rPr>
          <w:rFonts w:cs="Times"/>
          <w:i/>
          <w:iCs/>
          <w:noProof/>
          <w:szCs w:val="24"/>
        </w:rPr>
        <w:t>Mod. Lang. J.</w:t>
      </w:r>
      <w:r w:rsidRPr="00A81119">
        <w:rPr>
          <w:rFonts w:cs="Times"/>
          <w:noProof/>
          <w:szCs w:val="24"/>
        </w:rPr>
        <w:t xml:space="preserve"> </w:t>
      </w:r>
      <w:r w:rsidRPr="00A81119">
        <w:rPr>
          <w:rFonts w:cs="Times"/>
          <w:b/>
          <w:bCs/>
          <w:noProof/>
          <w:szCs w:val="24"/>
        </w:rPr>
        <w:t>85</w:t>
      </w:r>
      <w:r w:rsidRPr="00A81119">
        <w:rPr>
          <w:rFonts w:cs="Times"/>
          <w:noProof/>
          <w:szCs w:val="24"/>
        </w:rPr>
        <w:t xml:space="preserve"> 39–56</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[3]</w:t>
      </w:r>
      <w:r w:rsidRPr="00A81119">
        <w:rPr>
          <w:rFonts w:cs="Times"/>
          <w:noProof/>
          <w:szCs w:val="24"/>
        </w:rPr>
        <w:tab/>
        <w:t xml:space="preserve"> Ziegler N 2016 Taking Technology to Task: Technology-Mediated TBLT, Performance, and Production </w:t>
      </w:r>
      <w:r w:rsidRPr="00A81119">
        <w:rPr>
          <w:rFonts w:cs="Times"/>
          <w:i/>
          <w:iCs/>
          <w:noProof/>
          <w:szCs w:val="24"/>
        </w:rPr>
        <w:t>Annu. Rev. Appl. Linguist.</w:t>
      </w:r>
      <w:r w:rsidRPr="00A81119">
        <w:rPr>
          <w:rFonts w:cs="Times"/>
          <w:noProof/>
          <w:szCs w:val="24"/>
        </w:rPr>
        <w:t xml:space="preserve"> </w:t>
      </w:r>
      <w:r w:rsidRPr="00A81119">
        <w:rPr>
          <w:rFonts w:cs="Times"/>
          <w:b/>
          <w:bCs/>
          <w:noProof/>
          <w:szCs w:val="24"/>
        </w:rPr>
        <w:t>36</w:t>
      </w:r>
      <w:r w:rsidRPr="00A81119">
        <w:rPr>
          <w:rFonts w:cs="Times"/>
          <w:noProof/>
          <w:szCs w:val="24"/>
        </w:rPr>
        <w:t xml:space="preserve"> 136–63</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[4]</w:t>
      </w:r>
      <w:r w:rsidRPr="00A81119">
        <w:rPr>
          <w:rFonts w:cs="Times"/>
          <w:noProof/>
          <w:szCs w:val="24"/>
        </w:rPr>
        <w:tab/>
        <w:t xml:space="preserve"> Glaser B G and Strauss A L 2017 </w:t>
      </w:r>
      <w:r w:rsidRPr="00A81119">
        <w:rPr>
          <w:rFonts w:cs="Times"/>
          <w:i/>
          <w:iCs/>
          <w:noProof/>
          <w:szCs w:val="24"/>
        </w:rPr>
        <w:t>Discovery of grounded theory: Strategies for qualitative research</w:t>
      </w:r>
      <w:r w:rsidRPr="00A81119">
        <w:rPr>
          <w:rFonts w:cs="Times"/>
          <w:noProof/>
          <w:szCs w:val="24"/>
        </w:rPr>
        <w:t xml:space="preserve"> (Taylor and Francis)</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[5]</w:t>
      </w:r>
      <w:r w:rsidRPr="00A81119">
        <w:rPr>
          <w:rFonts w:cs="Times"/>
          <w:noProof/>
          <w:szCs w:val="24"/>
        </w:rPr>
        <w:tab/>
        <w:t xml:space="preserve"> Chen T 2016 Technology-supported peer feedback in ESL/EFL writing classes: a research synthesis </w:t>
      </w:r>
      <w:r w:rsidRPr="00A81119">
        <w:rPr>
          <w:rFonts w:cs="Times"/>
          <w:i/>
          <w:iCs/>
          <w:noProof/>
          <w:szCs w:val="24"/>
        </w:rPr>
        <w:t>Comput. Assist. Lang. Learn.</w:t>
      </w:r>
      <w:r w:rsidRPr="00A81119">
        <w:rPr>
          <w:rFonts w:cs="Times"/>
          <w:noProof/>
          <w:szCs w:val="24"/>
        </w:rPr>
        <w:t xml:space="preserve"> </w:t>
      </w:r>
      <w:r w:rsidRPr="00A81119">
        <w:rPr>
          <w:rFonts w:cs="Times"/>
          <w:b/>
          <w:bCs/>
          <w:noProof/>
          <w:szCs w:val="24"/>
        </w:rPr>
        <w:t>29</w:t>
      </w:r>
      <w:r w:rsidRPr="00A81119">
        <w:rPr>
          <w:rFonts w:cs="Times"/>
          <w:noProof/>
          <w:szCs w:val="24"/>
        </w:rPr>
        <w:t xml:space="preserve"> 365–97</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[6]</w:t>
      </w:r>
      <w:r w:rsidRPr="00A81119">
        <w:rPr>
          <w:rFonts w:cs="Times"/>
          <w:noProof/>
          <w:szCs w:val="24"/>
        </w:rPr>
        <w:tab/>
        <w:t xml:space="preserve"> Çiftçi E Y and Savaş P 2018 The role of telecollaboration in language and intercultural learning: A synthesis of studies published between 2010 and 2015 </w:t>
      </w:r>
      <w:r w:rsidRPr="00A81119">
        <w:rPr>
          <w:rFonts w:cs="Times"/>
          <w:i/>
          <w:iCs/>
          <w:noProof/>
          <w:szCs w:val="24"/>
        </w:rPr>
        <w:t>ReCALL</w:t>
      </w:r>
      <w:r w:rsidRPr="00A81119">
        <w:rPr>
          <w:rFonts w:cs="Times"/>
          <w:noProof/>
          <w:szCs w:val="24"/>
        </w:rPr>
        <w:t xml:space="preserve"> </w:t>
      </w:r>
      <w:r w:rsidRPr="00A81119">
        <w:rPr>
          <w:rFonts w:cs="Times"/>
          <w:b/>
          <w:bCs/>
          <w:noProof/>
          <w:szCs w:val="24"/>
        </w:rPr>
        <w:t>30</w:t>
      </w:r>
      <w:r w:rsidRPr="00A81119">
        <w:rPr>
          <w:rFonts w:cs="Times"/>
          <w:noProof/>
          <w:szCs w:val="24"/>
        </w:rPr>
        <w:t xml:space="preserve"> 278–98</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[7]</w:t>
      </w:r>
      <w:r w:rsidRPr="00A81119">
        <w:rPr>
          <w:rFonts w:cs="Times"/>
          <w:noProof/>
          <w:szCs w:val="24"/>
        </w:rPr>
        <w:tab/>
        <w:t xml:space="preserve"> Chen J C C 2012 Designing a computer-mediated, task-based syllabus: A case study in a Taiwanese EFL tertiary class </w:t>
      </w:r>
      <w:r w:rsidRPr="00A81119">
        <w:rPr>
          <w:rFonts w:cs="Times"/>
          <w:i/>
          <w:iCs/>
          <w:noProof/>
          <w:szCs w:val="24"/>
        </w:rPr>
        <w:t>Asian EFL J.</w:t>
      </w:r>
      <w:r w:rsidRPr="00A81119">
        <w:rPr>
          <w:rFonts w:cs="Times"/>
          <w:noProof/>
          <w:szCs w:val="24"/>
        </w:rPr>
        <w:t xml:space="preserve"> </w:t>
      </w:r>
      <w:r w:rsidRPr="00A81119">
        <w:rPr>
          <w:rFonts w:cs="Times"/>
          <w:b/>
          <w:bCs/>
          <w:noProof/>
          <w:szCs w:val="24"/>
        </w:rPr>
        <w:t>14</w:t>
      </w:r>
      <w:r w:rsidRPr="00A81119">
        <w:rPr>
          <w:rFonts w:cs="Times"/>
          <w:noProof/>
          <w:szCs w:val="24"/>
        </w:rPr>
        <w:t xml:space="preserve"> 63–98</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[8]</w:t>
      </w:r>
      <w:r w:rsidRPr="00A81119">
        <w:rPr>
          <w:rFonts w:cs="Times"/>
          <w:noProof/>
          <w:szCs w:val="24"/>
        </w:rPr>
        <w:tab/>
        <w:t xml:space="preserve"> Tanaka N 2005 Collaborative interaction as the process of task completion in task-based CALL classrooms </w:t>
      </w:r>
      <w:r w:rsidRPr="00A81119">
        <w:rPr>
          <w:rFonts w:cs="Times"/>
          <w:i/>
          <w:iCs/>
          <w:noProof/>
          <w:szCs w:val="24"/>
        </w:rPr>
        <w:t>JALT CALL J.</w:t>
      </w:r>
      <w:r w:rsidRPr="00A81119">
        <w:rPr>
          <w:rFonts w:cs="Times"/>
          <w:noProof/>
          <w:szCs w:val="24"/>
        </w:rPr>
        <w:t xml:space="preserve"> </w:t>
      </w:r>
      <w:r w:rsidRPr="00A81119">
        <w:rPr>
          <w:rFonts w:cs="Times"/>
          <w:b/>
          <w:bCs/>
          <w:noProof/>
          <w:szCs w:val="24"/>
        </w:rPr>
        <w:t>1</w:t>
      </w:r>
      <w:r w:rsidRPr="00A81119">
        <w:rPr>
          <w:rFonts w:cs="Times"/>
          <w:noProof/>
          <w:szCs w:val="24"/>
        </w:rPr>
        <w:t xml:space="preserve"> 21–40</w:t>
      </w:r>
    </w:p>
    <w:p w:rsidR="00A81119" w:rsidRPr="00A81119" w:rsidRDefault="00A81119" w:rsidP="00A81119">
      <w:pPr>
        <w:widowControl w:val="0"/>
        <w:autoSpaceDE w:val="0"/>
        <w:autoSpaceDN w:val="0"/>
        <w:adjustRightInd w:val="0"/>
        <w:ind w:left="640" w:hanging="640"/>
        <w:rPr>
          <w:rFonts w:cs="Times"/>
          <w:noProof/>
          <w:szCs w:val="24"/>
        </w:rPr>
      </w:pPr>
      <w:r w:rsidRPr="00A81119">
        <w:rPr>
          <w:rFonts w:cs="Times"/>
          <w:noProof/>
          <w:szCs w:val="24"/>
        </w:rPr>
        <w:t>[9]</w:t>
      </w:r>
      <w:r w:rsidRPr="00A81119">
        <w:rPr>
          <w:rFonts w:cs="Times"/>
          <w:noProof/>
          <w:szCs w:val="24"/>
        </w:rPr>
        <w:tab/>
        <w:t xml:space="preserve"> Freiermuth M R and Huang H chou 2012 Bringing japan and taiwan closer electronically: A look at an intercultural online synchronic chat task and its effect on motivation </w:t>
      </w:r>
      <w:r w:rsidRPr="00A81119">
        <w:rPr>
          <w:rFonts w:cs="Times"/>
          <w:i/>
          <w:iCs/>
          <w:noProof/>
          <w:szCs w:val="24"/>
        </w:rPr>
        <w:t>Lang. Teach. Res.</w:t>
      </w:r>
      <w:r w:rsidRPr="00A81119">
        <w:rPr>
          <w:rFonts w:cs="Times"/>
          <w:noProof/>
          <w:szCs w:val="24"/>
        </w:rPr>
        <w:t xml:space="preserve"> </w:t>
      </w:r>
      <w:r w:rsidRPr="00A81119">
        <w:rPr>
          <w:rFonts w:cs="Times"/>
          <w:b/>
          <w:bCs/>
          <w:noProof/>
          <w:szCs w:val="24"/>
        </w:rPr>
        <w:t>16</w:t>
      </w:r>
      <w:r w:rsidRPr="00A81119">
        <w:rPr>
          <w:rFonts w:cs="Times"/>
          <w:noProof/>
          <w:szCs w:val="24"/>
        </w:rPr>
        <w:t xml:space="preserve"> 61–88</w:t>
      </w:r>
    </w:p>
    <w:p w:rsidR="00A81119" w:rsidRPr="00A81119" w:rsidRDefault="00A81119" w:rsidP="00A81119">
      <w:pPr>
        <w:widowControl w:val="0"/>
        <w:autoSpaceDE w:val="0"/>
        <w:autoSpaceDN w:val="0"/>
        <w:adjustRightInd w:val="0"/>
        <w:ind w:left="640" w:hanging="640"/>
        <w:rPr>
          <w:rFonts w:cs="Times"/>
          <w:noProof/>
        </w:rPr>
      </w:pPr>
      <w:r w:rsidRPr="00A81119">
        <w:rPr>
          <w:rFonts w:cs="Times"/>
          <w:noProof/>
          <w:szCs w:val="24"/>
        </w:rPr>
        <w:t>[10]</w:t>
      </w:r>
      <w:r w:rsidRPr="00A81119">
        <w:rPr>
          <w:rFonts w:cs="Times"/>
          <w:noProof/>
          <w:szCs w:val="24"/>
        </w:rPr>
        <w:tab/>
        <w:t xml:space="preserve"> Payant C and Bright R 2017 Technology-Mediated Tasks: Affordances Considered From the Learners’ Perspectives </w:t>
      </w:r>
      <w:r w:rsidRPr="00A81119">
        <w:rPr>
          <w:rFonts w:cs="Times"/>
          <w:i/>
          <w:iCs/>
          <w:noProof/>
          <w:szCs w:val="24"/>
        </w:rPr>
        <w:t>TESOL J.</w:t>
      </w:r>
      <w:r w:rsidRPr="00A81119">
        <w:rPr>
          <w:rFonts w:cs="Times"/>
          <w:noProof/>
          <w:szCs w:val="24"/>
        </w:rPr>
        <w:t xml:space="preserve"> </w:t>
      </w:r>
      <w:r w:rsidRPr="00A81119">
        <w:rPr>
          <w:rFonts w:cs="Times"/>
          <w:b/>
          <w:bCs/>
          <w:noProof/>
          <w:szCs w:val="24"/>
        </w:rPr>
        <w:t>8</w:t>
      </w:r>
      <w:r w:rsidRPr="00A81119">
        <w:rPr>
          <w:rFonts w:cs="Times"/>
          <w:noProof/>
          <w:szCs w:val="24"/>
        </w:rPr>
        <w:t xml:space="preserve"> 791–810</w:t>
      </w:r>
    </w:p>
    <w:p w:rsidR="009A0487" w:rsidRDefault="00A81119">
      <w:r>
        <w:fldChar w:fldCharType="end"/>
      </w:r>
    </w:p>
    <w:p w:rsidR="006F45A4" w:rsidRPr="00C05E48" w:rsidRDefault="006F45A4"/>
    <w:sectPr w:rsidR="006F45A4" w:rsidRPr="00C05E4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DB" w:rsidRDefault="00C905DB">
      <w:r>
        <w:separator/>
      </w:r>
    </w:p>
  </w:endnote>
  <w:endnote w:type="continuationSeparator" w:id="0">
    <w:p w:rsidR="00C905DB" w:rsidRDefault="00C9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DB" w:rsidRPr="00043761" w:rsidRDefault="00C905DB">
      <w:pPr>
        <w:pStyle w:val="Bulleted"/>
        <w:numPr>
          <w:ilvl w:val="0"/>
          <w:numId w:val="0"/>
        </w:numPr>
        <w:rPr>
          <w:rFonts w:ascii="Sabon" w:hAnsi="Sabon"/>
          <w:color w:val="auto"/>
          <w:szCs w:val="20"/>
        </w:rPr>
      </w:pPr>
      <w:r>
        <w:separator/>
      </w:r>
    </w:p>
  </w:footnote>
  <w:footnote w:type="continuationSeparator" w:id="0">
    <w:p w:rsidR="00C905DB" w:rsidRDefault="00C9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BE0" w:rsidRDefault="00757BE0"/>
  <w:p w:rsidR="00757BE0" w:rsidRDefault="00757BE0"/>
  <w:p w:rsidR="00757BE0" w:rsidRDefault="00757BE0"/>
  <w:p w:rsidR="00757BE0" w:rsidRDefault="00757BE0"/>
  <w:p w:rsidR="00757BE0" w:rsidRDefault="00757BE0"/>
  <w:p w:rsidR="00757BE0" w:rsidRDefault="00757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512A220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214D45"/>
    <w:rsid w:val="00217A99"/>
    <w:rsid w:val="002D5DD4"/>
    <w:rsid w:val="0035568C"/>
    <w:rsid w:val="00433C9D"/>
    <w:rsid w:val="00457832"/>
    <w:rsid w:val="005158FA"/>
    <w:rsid w:val="0064105C"/>
    <w:rsid w:val="006F45A4"/>
    <w:rsid w:val="00733CB3"/>
    <w:rsid w:val="00757BE0"/>
    <w:rsid w:val="00947B03"/>
    <w:rsid w:val="009A0487"/>
    <w:rsid w:val="00A81119"/>
    <w:rsid w:val="00B05982"/>
    <w:rsid w:val="00B365A0"/>
    <w:rsid w:val="00B83F45"/>
    <w:rsid w:val="00BB56F7"/>
    <w:rsid w:val="00BC0BD2"/>
    <w:rsid w:val="00C905DB"/>
    <w:rsid w:val="00D6250D"/>
    <w:rsid w:val="00E84438"/>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C9C4B"/>
  <w15:docId w15:val="{48943532-3E3C-4251-BD95-9F11427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D6250D"/>
    <w:pPr>
      <w:outlineLvl w:val="1"/>
    </w:pPr>
    <w:rPr>
      <w:i/>
      <w:lang w:val="id-ID"/>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D326-2856-4DA4-BBCE-2777FE39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0</TotalTime>
  <Pages>5</Pages>
  <Words>7022</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4</cp:revision>
  <cp:lastPrinted>2005-02-25T09:52:00Z</cp:lastPrinted>
  <dcterms:created xsi:type="dcterms:W3CDTF">2021-01-10T23:55:00Z</dcterms:created>
  <dcterms:modified xsi:type="dcterms:W3CDTF">2021-01-11T10:51:00Z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e7cdd3b4-491c-3f9b-9060-0df65f2de8b6</vt:lpwstr>
  </property>
  <property fmtid="{D5CDD505-2E9C-101B-9397-08002B2CF9AE}" pid="24" name="Mendeley Citation Style_1">
    <vt:lpwstr>http://www.zotero.org/styles/iop-conference-series-materials-science-and-engineering</vt:lpwstr>
  </property>
</Properties>
</file>