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E4EB4" w14:textId="77777777" w:rsidR="004E6F2F" w:rsidRPr="009C541F" w:rsidRDefault="004E6F2F" w:rsidP="004E6F2F">
      <w:pPr>
        <w:pStyle w:val="Title"/>
      </w:pPr>
      <w:r>
        <w:t>A review of data mining methods in RFM-based customer segmentation</w:t>
      </w:r>
    </w:p>
    <w:p w14:paraId="2C5E55BD" w14:textId="77777777" w:rsidR="004E6F2F" w:rsidRDefault="004E6F2F" w:rsidP="004E6F2F">
      <w:pPr>
        <w:pStyle w:val="Authors"/>
      </w:pPr>
      <w:r>
        <w:t>Ernawati</w:t>
      </w:r>
      <w:r>
        <w:rPr>
          <w:lang w:val="id-ID"/>
        </w:rPr>
        <w:t>*</w:t>
      </w:r>
      <w:r w:rsidRPr="00DD7001">
        <w:rPr>
          <w:rFonts w:cs="Times"/>
          <w:vertAlign w:val="superscript"/>
          <w:lang w:val="fr-FR"/>
        </w:rPr>
        <w:t>1</w:t>
      </w:r>
      <w:r w:rsidRPr="00DD7001">
        <w:rPr>
          <w:rFonts w:cs="Times"/>
          <w:lang w:val="fr-FR"/>
        </w:rPr>
        <w:t>,</w:t>
      </w:r>
      <w:r>
        <w:rPr>
          <w:rFonts w:cs="Times"/>
          <w:lang w:val="id-ID"/>
        </w:rPr>
        <w:t xml:space="preserve"> </w:t>
      </w:r>
      <w:r w:rsidRPr="00DD7001">
        <w:rPr>
          <w:rFonts w:cs="Times"/>
        </w:rPr>
        <w:t xml:space="preserve">S </w:t>
      </w:r>
      <w:proofErr w:type="spellStart"/>
      <w:r w:rsidRPr="00DD7001">
        <w:rPr>
          <w:rFonts w:cs="Times"/>
        </w:rPr>
        <w:t>S</w:t>
      </w:r>
      <w:proofErr w:type="spellEnd"/>
      <w:r w:rsidRPr="00DD7001">
        <w:rPr>
          <w:rFonts w:cs="Times"/>
        </w:rPr>
        <w:t xml:space="preserve"> K Baharin</w:t>
      </w:r>
      <w:r w:rsidRPr="00DD7001">
        <w:rPr>
          <w:rFonts w:cs="Times"/>
          <w:vertAlign w:val="superscript"/>
        </w:rPr>
        <w:t xml:space="preserve">2 </w:t>
      </w:r>
      <w:r w:rsidRPr="00DD7001">
        <w:rPr>
          <w:rFonts w:cs="Times"/>
        </w:rPr>
        <w:t>and F Kasmin</w:t>
      </w:r>
      <w:r>
        <w:rPr>
          <w:rFonts w:cs="Times"/>
          <w:vertAlign w:val="superscript"/>
        </w:rPr>
        <w:t>2</w:t>
      </w:r>
      <w:r>
        <w:t xml:space="preserve"> </w:t>
      </w:r>
    </w:p>
    <w:p w14:paraId="3A0C015D" w14:textId="77777777" w:rsidR="004E6F2F" w:rsidRDefault="004E6F2F" w:rsidP="004E6F2F">
      <w:pPr>
        <w:pStyle w:val="Addresses"/>
        <w:spacing w:after="0"/>
        <w:ind w:left="1560" w:hanging="142"/>
      </w:pPr>
      <w:r w:rsidRPr="002A4911">
        <w:rPr>
          <w:vertAlign w:val="superscript"/>
          <w:lang w:val="id-ID"/>
        </w:rPr>
        <w:t>1</w:t>
      </w:r>
      <w:r>
        <w:rPr>
          <w:vertAlign w:val="superscript"/>
        </w:rPr>
        <w:t xml:space="preserve"> </w:t>
      </w:r>
      <w:r>
        <w:rPr>
          <w:lang w:val="id-ID"/>
        </w:rPr>
        <w:t xml:space="preserve">Department </w:t>
      </w:r>
      <w:r w:rsidRPr="005925CD">
        <w:rPr>
          <w:rFonts w:cs="Times"/>
          <w:lang w:val="de-DE"/>
        </w:rPr>
        <w:t xml:space="preserve">of Informatics, Universitas Atma Jaya Yogyakarta, </w:t>
      </w:r>
      <w:r w:rsidRPr="005925CD">
        <w:rPr>
          <w:rFonts w:cs="Times"/>
          <w:bCs/>
          <w:lang w:val="de-DE"/>
        </w:rPr>
        <w:t>Indonesia</w:t>
      </w:r>
      <w:r>
        <w:t xml:space="preserve"> </w:t>
      </w:r>
    </w:p>
    <w:p w14:paraId="799D0E1F" w14:textId="77777777" w:rsidR="004E6F2F" w:rsidRDefault="004E6F2F" w:rsidP="004E6F2F">
      <w:pPr>
        <w:pStyle w:val="Addresses"/>
        <w:spacing w:after="0"/>
        <w:ind w:left="1560" w:hanging="142"/>
        <w:rPr>
          <w:rFonts w:cs="Times"/>
          <w:bCs/>
          <w:lang w:val="id-ID"/>
        </w:rPr>
      </w:pPr>
      <w:r w:rsidRPr="002A4911">
        <w:rPr>
          <w:vertAlign w:val="superscript"/>
          <w:lang w:val="id-ID"/>
        </w:rPr>
        <w:t>2</w:t>
      </w:r>
      <w:r>
        <w:rPr>
          <w:vertAlign w:val="superscript"/>
        </w:rPr>
        <w:t xml:space="preserve"> </w:t>
      </w:r>
      <w:r w:rsidRPr="005925CD">
        <w:rPr>
          <w:rFonts w:cs="Times"/>
          <w:lang w:val="de-DE"/>
        </w:rPr>
        <w:t>Fakulti Teknologi Maklumat dan</w:t>
      </w:r>
      <w:r>
        <w:t xml:space="preserve"> </w:t>
      </w:r>
      <w:r>
        <w:rPr>
          <w:lang w:val="id-ID"/>
        </w:rPr>
        <w:t>Komunikasi</w:t>
      </w:r>
      <w:r>
        <w:t>,</w:t>
      </w:r>
      <w:r>
        <w:rPr>
          <w:lang w:val="id-ID"/>
        </w:rPr>
        <w:t xml:space="preserve"> </w:t>
      </w:r>
      <w:r w:rsidRPr="005925CD">
        <w:rPr>
          <w:rFonts w:cs="Times"/>
          <w:lang w:val="de-DE"/>
        </w:rPr>
        <w:t xml:space="preserve">Universiti Teknikal Malaysia Melaka (UTeM), </w:t>
      </w:r>
      <w:r w:rsidRPr="005925CD">
        <w:rPr>
          <w:rFonts w:cs="Times"/>
          <w:bCs/>
          <w:lang w:val="de-DE"/>
        </w:rPr>
        <w:t>Malays</w:t>
      </w:r>
      <w:r>
        <w:rPr>
          <w:rFonts w:cs="Times"/>
          <w:bCs/>
          <w:lang w:val="id-ID"/>
        </w:rPr>
        <w:t>ia</w:t>
      </w:r>
    </w:p>
    <w:p w14:paraId="1933A417" w14:textId="77777777" w:rsidR="004E6F2F" w:rsidRPr="00ED6C9E" w:rsidRDefault="004E6F2F" w:rsidP="004E6F2F">
      <w:pPr>
        <w:pStyle w:val="E-mail"/>
        <w:rPr>
          <w:lang w:val="en-GB"/>
        </w:rPr>
      </w:pPr>
    </w:p>
    <w:p w14:paraId="6D2ABE53" w14:textId="77777777" w:rsidR="004E6F2F" w:rsidRDefault="004E6F2F" w:rsidP="004E6F2F">
      <w:pPr>
        <w:pStyle w:val="E-mail"/>
      </w:pPr>
      <w:r>
        <w:rPr>
          <w:lang w:val="id-ID"/>
        </w:rPr>
        <w:t>*</w:t>
      </w:r>
      <w:r>
        <w:rPr>
          <w:lang w:val="en-GB"/>
        </w:rPr>
        <w:t xml:space="preserve"> </w:t>
      </w:r>
      <w:r>
        <w:rPr>
          <w:lang w:val="id-ID"/>
        </w:rPr>
        <w:t>ernawati@uajy.ac.id</w:t>
      </w:r>
    </w:p>
    <w:p w14:paraId="1BD46A4B" w14:textId="583F4852" w:rsidR="004E6F2F" w:rsidRDefault="004E6F2F" w:rsidP="004E6F2F">
      <w:pPr>
        <w:pStyle w:val="Abstract"/>
        <w:spacing w:after="0"/>
        <w:rPr>
          <w:rFonts w:cs="Times"/>
          <w:color w:val="0E101A"/>
          <w:lang w:val="id-ID"/>
        </w:rPr>
      </w:pPr>
      <w:r>
        <w:rPr>
          <w:b/>
        </w:rPr>
        <w:t>Abstract</w:t>
      </w:r>
      <w:r>
        <w:t>. Data mining (DM) is</w:t>
      </w:r>
      <w:r>
        <w:rPr>
          <w:lang w:val="id-ID"/>
        </w:rPr>
        <w:t xml:space="preserve"> </w:t>
      </w:r>
      <w:r w:rsidRPr="00DD7001">
        <w:rPr>
          <w:rFonts w:cs="Times"/>
          <w:color w:val="0E101A"/>
        </w:rPr>
        <w:t xml:space="preserve">the process of extracting knowledge from data. Knowledge from customer </w:t>
      </w:r>
      <w:proofErr w:type="spellStart"/>
      <w:r w:rsidRPr="00DD7001">
        <w:rPr>
          <w:rFonts w:cs="Times"/>
          <w:color w:val="0E101A"/>
        </w:rPr>
        <w:t>behavior</w:t>
      </w:r>
      <w:proofErr w:type="spellEnd"/>
      <w:r w:rsidRPr="00DD7001">
        <w:rPr>
          <w:rFonts w:cs="Times"/>
          <w:color w:val="0E101A"/>
        </w:rPr>
        <w:t xml:space="preserve"> segmentation is useful for companies in setting the target market and developing a marketing strategy.</w:t>
      </w:r>
      <w:r>
        <w:rPr>
          <w:rFonts w:cs="Times"/>
          <w:color w:val="0E101A"/>
          <w:lang w:val="id-ID"/>
        </w:rPr>
        <w:t xml:space="preserve"> </w:t>
      </w:r>
      <w:r w:rsidRPr="00DD7001">
        <w:rPr>
          <w:rFonts w:cs="Times"/>
          <w:color w:val="0E101A"/>
        </w:rPr>
        <w:t xml:space="preserve">Recency Frequency Monetary (RFM) model is the most </w:t>
      </w:r>
      <w:proofErr w:type="spellStart"/>
      <w:r w:rsidRPr="00DD7001">
        <w:rPr>
          <w:rFonts w:cs="Times"/>
          <w:color w:val="0E101A"/>
        </w:rPr>
        <w:t>behavior</w:t>
      </w:r>
      <w:proofErr w:type="spellEnd"/>
      <w:r w:rsidRPr="00DD7001">
        <w:rPr>
          <w:rFonts w:cs="Times"/>
          <w:color w:val="0E101A"/>
        </w:rPr>
        <w:t xml:space="preserve"> segmentation used. Many customer-segmentation studies in various application areas use the RFM model that collaborates with DM. With many methods in DM, the selection of appropriate methods can reveal useful hidden patterns in customer segments. This paper aims to </w:t>
      </w:r>
      <w:proofErr w:type="spellStart"/>
      <w:r w:rsidRPr="00DD7001">
        <w:rPr>
          <w:rFonts w:cs="Times"/>
          <w:color w:val="0E101A"/>
        </w:rPr>
        <w:t>analyze</w:t>
      </w:r>
      <w:proofErr w:type="spellEnd"/>
      <w:r w:rsidRPr="00DD7001">
        <w:rPr>
          <w:rFonts w:cs="Times"/>
          <w:color w:val="0E101A"/>
        </w:rPr>
        <w:t xml:space="preserve"> DM methods that collaborate with the RFM model and synthesize them to propose a customer segmentation framework</w:t>
      </w:r>
      <w:r w:rsidR="00D84866">
        <w:rPr>
          <w:rFonts w:cs="Times"/>
          <w:color w:val="0E101A"/>
        </w:rPr>
        <w:t xml:space="preserve">. This study uses </w:t>
      </w:r>
      <w:r w:rsidR="005D47E3">
        <w:rPr>
          <w:rFonts w:cs="Times"/>
          <w:color w:val="0E101A"/>
        </w:rPr>
        <w:t>a</w:t>
      </w:r>
      <w:r w:rsidRPr="00DD7001">
        <w:rPr>
          <w:rFonts w:cs="Times"/>
          <w:color w:val="0E101A"/>
        </w:rPr>
        <w:t xml:space="preserve"> comprehensive </w:t>
      </w:r>
      <w:r>
        <w:rPr>
          <w:rFonts w:cs="Times"/>
          <w:color w:val="0E101A"/>
        </w:rPr>
        <w:t xml:space="preserve">literature </w:t>
      </w:r>
      <w:r w:rsidRPr="00DD7001">
        <w:rPr>
          <w:rFonts w:cs="Times"/>
          <w:color w:val="0E101A"/>
        </w:rPr>
        <w:t>review published in 2015-2020</w:t>
      </w:r>
      <w:r w:rsidR="00D84866">
        <w:rPr>
          <w:rFonts w:cs="Times"/>
          <w:color w:val="0E101A"/>
        </w:rPr>
        <w:t>.</w:t>
      </w:r>
      <w:r w:rsidRPr="00DD7001">
        <w:rPr>
          <w:rFonts w:cs="Times"/>
          <w:color w:val="0E101A"/>
        </w:rPr>
        <w:t xml:space="preserve"> </w:t>
      </w:r>
      <w:r w:rsidR="00D84866">
        <w:rPr>
          <w:rFonts w:cs="Times"/>
          <w:color w:val="0E101A"/>
        </w:rPr>
        <w:t>T</w:t>
      </w:r>
      <w:r w:rsidRPr="00DD7001">
        <w:rPr>
          <w:rFonts w:cs="Times"/>
          <w:color w:val="0E101A"/>
        </w:rPr>
        <w:t xml:space="preserve">he most widely used methods are clustering and visualization from seven </w:t>
      </w:r>
      <w:r>
        <w:rPr>
          <w:rFonts w:cs="Times"/>
          <w:color w:val="0E101A"/>
        </w:rPr>
        <w:t>DM</w:t>
      </w:r>
      <w:r w:rsidRPr="00DD7001">
        <w:rPr>
          <w:rFonts w:cs="Times"/>
          <w:color w:val="0E101A"/>
        </w:rPr>
        <w:t xml:space="preserve"> methods</w:t>
      </w:r>
      <w:r w:rsidRPr="00DD7001">
        <w:rPr>
          <w:rFonts w:cs="Times"/>
          <w:color w:val="0E101A"/>
          <w:lang w:val="en-US"/>
        </w:rPr>
        <w:t xml:space="preserve"> analyzed</w:t>
      </w:r>
      <w:r w:rsidRPr="00DD7001">
        <w:rPr>
          <w:rFonts w:cs="Times"/>
          <w:color w:val="0E101A"/>
        </w:rPr>
        <w:t>. Due to the increased visualization function and the need for customers' geo</w:t>
      </w:r>
      <w:r w:rsidRPr="00DD7001">
        <w:rPr>
          <w:rFonts w:cs="Times"/>
          <w:color w:val="0E101A"/>
          <w:lang w:val="id-ID"/>
        </w:rPr>
        <w:t>-demog</w:t>
      </w:r>
      <w:proofErr w:type="spellStart"/>
      <w:r w:rsidRPr="00DD7001">
        <w:rPr>
          <w:rFonts w:cs="Times"/>
          <w:color w:val="0E101A"/>
        </w:rPr>
        <w:t>raphic</w:t>
      </w:r>
      <w:proofErr w:type="spellEnd"/>
      <w:r w:rsidRPr="00DD7001">
        <w:rPr>
          <w:rFonts w:cs="Times"/>
          <w:color w:val="0E101A"/>
        </w:rPr>
        <w:t xml:space="preserve"> data to be considered in the analysis, this study presents a new framework for using DM </w:t>
      </w:r>
      <w:r w:rsidR="002A0FD7">
        <w:rPr>
          <w:rFonts w:cs="Times"/>
          <w:color w:val="0E101A"/>
        </w:rPr>
        <w:t>method</w:t>
      </w:r>
      <w:r w:rsidRPr="00DD7001">
        <w:rPr>
          <w:rFonts w:cs="Times"/>
          <w:color w:val="0E101A"/>
        </w:rPr>
        <w:t xml:space="preserve">s with the RFM based segmentation in the Geographic Information Systems (GIS) environment. This framework helps analysts utilize DM </w:t>
      </w:r>
      <w:r w:rsidR="002A0FD7">
        <w:rPr>
          <w:rFonts w:cs="Times"/>
          <w:color w:val="0E101A"/>
        </w:rPr>
        <w:t>method</w:t>
      </w:r>
      <w:r w:rsidRPr="00DD7001">
        <w:rPr>
          <w:rFonts w:cs="Times"/>
          <w:color w:val="0E101A"/>
        </w:rPr>
        <w:t xml:space="preserve">s to uncover and understand customer </w:t>
      </w:r>
      <w:r w:rsidRPr="00DD7001">
        <w:rPr>
          <w:rFonts w:cs="Times"/>
          <w:color w:val="0E101A"/>
          <w:lang w:val="en-US"/>
        </w:rPr>
        <w:t>characteristics</w:t>
      </w:r>
      <w:r w:rsidRPr="00DD7001">
        <w:rPr>
          <w:rFonts w:cs="Times"/>
          <w:color w:val="0E101A"/>
        </w:rPr>
        <w:t>, so companies can set the target market and develop a marketing</w:t>
      </w:r>
      <w:r>
        <w:rPr>
          <w:rFonts w:cs="Times"/>
          <w:color w:val="0E101A"/>
          <w:lang w:val="id-ID"/>
        </w:rPr>
        <w:t xml:space="preserve"> strategy to increase</w:t>
      </w:r>
      <w:r>
        <w:rPr>
          <w:rFonts w:cs="Times"/>
          <w:color w:val="0E101A"/>
        </w:rPr>
        <w:t xml:space="preserve"> </w:t>
      </w:r>
      <w:r w:rsidRPr="00DD7001">
        <w:rPr>
          <w:rFonts w:cs="Times"/>
          <w:color w:val="0E101A"/>
        </w:rPr>
        <w:t>their competitive advantage</w:t>
      </w:r>
      <w:r>
        <w:rPr>
          <w:rFonts w:cs="Times"/>
          <w:color w:val="0E101A"/>
          <w:lang w:val="id-ID"/>
        </w:rPr>
        <w:t xml:space="preserve">. </w:t>
      </w:r>
    </w:p>
    <w:p w14:paraId="3EFE87B4" w14:textId="5556E759" w:rsidR="004E6F2F" w:rsidRPr="003817BA" w:rsidRDefault="004E6F2F" w:rsidP="004E6F2F">
      <w:pPr>
        <w:pStyle w:val="Abstract"/>
        <w:rPr>
          <w:lang w:val="id-ID"/>
        </w:rPr>
      </w:pPr>
      <w:r>
        <w:rPr>
          <w:rFonts w:cs="Times"/>
          <w:color w:val="0E101A"/>
          <w:lang w:val="id-ID"/>
        </w:rPr>
        <w:t>Keywords: customer segmentation, data mining, GIS, RFM.</w:t>
      </w:r>
    </w:p>
    <w:p w14:paraId="45A8D0AB" w14:textId="77777777" w:rsidR="004E6F2F" w:rsidRDefault="004E6F2F" w:rsidP="004E6F2F">
      <w:pPr>
        <w:pStyle w:val="Section"/>
      </w:pPr>
      <w:r>
        <w:t>Introduction</w:t>
      </w:r>
    </w:p>
    <w:p w14:paraId="785A0683" w14:textId="77777777" w:rsidR="004E6F2F" w:rsidRDefault="004E6F2F" w:rsidP="004E6F2F">
      <w:pPr>
        <w:jc w:val="both"/>
      </w:pPr>
      <w:r>
        <w:t xml:space="preserve">Customers </w:t>
      </w:r>
      <w:r w:rsidRPr="002B265B">
        <w:rPr>
          <w:rFonts w:cs="Times"/>
        </w:rPr>
        <w:t xml:space="preserve">are individuals or businesses that purchase products or services from a company. Marketing strategies are applied to increase customer satisfaction and loyalty. However, with so many clients, not all plans are suitable for everyone. </w:t>
      </w:r>
      <w:r>
        <w:rPr>
          <w:rFonts w:cs="Times"/>
        </w:rPr>
        <w:t>Customer segmentation (CS)</w:t>
      </w:r>
      <w:r w:rsidRPr="002B265B">
        <w:rPr>
          <w:rFonts w:cs="Times"/>
        </w:rPr>
        <w:t xml:space="preserve"> can be chos</w:t>
      </w:r>
      <w:r>
        <w:rPr>
          <w:rFonts w:cs="Times"/>
        </w:rPr>
        <w:t>en</w:t>
      </w:r>
      <w:r w:rsidRPr="002B265B">
        <w:rPr>
          <w:rFonts w:cs="Times"/>
        </w:rPr>
        <w:t xml:space="preserve"> to divide customers into smaller homogeneous groups so that the</w:t>
      </w:r>
      <w:r>
        <w:t xml:space="preserve"> </w:t>
      </w:r>
      <w:r w:rsidRPr="002B265B">
        <w:rPr>
          <w:rFonts w:cs="Times"/>
        </w:rPr>
        <w:t>marketing strategy can target each group individually. C</w:t>
      </w:r>
      <w:r>
        <w:rPr>
          <w:rFonts w:cs="Times"/>
        </w:rPr>
        <w:t>S</w:t>
      </w:r>
      <w:r w:rsidRPr="002B265B">
        <w:rPr>
          <w:rFonts w:cs="Times"/>
        </w:rPr>
        <w:t xml:space="preserve"> helps the company target valuable </w:t>
      </w:r>
      <w:r>
        <w:rPr>
          <w:rFonts w:cs="Times"/>
        </w:rPr>
        <w:t>customers and develop marketing activities.</w:t>
      </w:r>
    </w:p>
    <w:p w14:paraId="30B8B9FD" w14:textId="77777777" w:rsidR="004E6F2F" w:rsidRPr="00E40846" w:rsidRDefault="004E6F2F" w:rsidP="004E6F2F">
      <w:pPr>
        <w:ind w:firstLine="284"/>
        <w:jc w:val="both"/>
        <w:rPr>
          <w:rFonts w:cs="Times"/>
        </w:rPr>
      </w:pPr>
      <w:r>
        <w:t xml:space="preserve">The </w:t>
      </w:r>
      <w:r w:rsidRPr="002B265B">
        <w:rPr>
          <w:rFonts w:cs="Times"/>
        </w:rPr>
        <w:t xml:space="preserve">most popular methods for segmenting customers are </w:t>
      </w:r>
      <w:r>
        <w:rPr>
          <w:rFonts w:cs="Times"/>
        </w:rPr>
        <w:t>data mining (DM)</w:t>
      </w:r>
      <w:r w:rsidRPr="002B265B">
        <w:rPr>
          <w:rFonts w:cs="Times"/>
        </w:rPr>
        <w:t xml:space="preserve"> and customer </w:t>
      </w:r>
      <w:proofErr w:type="spellStart"/>
      <w:r w:rsidRPr="002B265B">
        <w:rPr>
          <w:rFonts w:cs="Times"/>
        </w:rPr>
        <w:t>behavior</w:t>
      </w:r>
      <w:proofErr w:type="spellEnd"/>
      <w:r w:rsidRPr="002B265B">
        <w:rPr>
          <w:rFonts w:cs="Times"/>
        </w:rPr>
        <w:t xml:space="preserve"> analysis </w:t>
      </w:r>
      <w:r w:rsidRPr="002B265B">
        <w:rPr>
          <w:rFonts w:cs="Times"/>
        </w:rPr>
        <w:fldChar w:fldCharType="begin" w:fldLock="1"/>
      </w:r>
      <w:r>
        <w:rPr>
          <w:rFonts w:cs="Times"/>
        </w:rPr>
        <w:instrText>ADDIN CSL_CITATION {"citationItems":[{"id":"ITEM-1","itemData":{"author":[{"dropping-particle":"","family":"Moghaddam","given":"Saman Qadaki","non-dropping-particle":"","parse-names":false,"suffix":""},{"dropping-particle":"","family":"Abdolvand","given":"Neda","non-dropping-particle":"","parse-names":false,"suffix":""},{"dropping-particle":"","family":"Harandi","given":"Saeedeh Rajaee","non-dropping-particle":"","parse-names":false,"suffix":""}],"container-title":"Journal of Information Systems &amp; Telecommunication","id":"ITEM-1","issue":"3","issued":{"date-parts":[["2017"]]},"page":"155-161","title":"A RFMV Model and Customer Segmentation Based on Variety of Products","type":"article-journal","volume":"5"},"uris":["http://www.mendeley.com/documents/?uuid=300e1617-ac44-4744-a382-33c33897c7db"]}],"mendeley":{"formattedCitation":"[1]","plainTextFormattedCitation":"[1]","previouslyFormattedCitation":"[1]"},"properties":{"noteIndex":0},"schema":"https://github.com/citation-style-language/schema/raw/master/csl-citation.json"}</w:instrText>
      </w:r>
      <w:r w:rsidRPr="002B265B">
        <w:rPr>
          <w:rFonts w:cs="Times"/>
        </w:rPr>
        <w:fldChar w:fldCharType="separate"/>
      </w:r>
      <w:r w:rsidRPr="00ED6C9E">
        <w:rPr>
          <w:rFonts w:cs="Times"/>
          <w:noProof/>
          <w:lang w:val="zh-CN" w:eastAsia="zh-CN"/>
        </w:rPr>
        <w:t>[1]</w:t>
      </w:r>
      <w:r w:rsidRPr="002B265B">
        <w:rPr>
          <w:rFonts w:cs="Times"/>
        </w:rPr>
        <w:fldChar w:fldCharType="end"/>
      </w:r>
      <w:r w:rsidRPr="002B265B">
        <w:rPr>
          <w:rFonts w:cs="Times"/>
        </w:rPr>
        <w:t xml:space="preserve">. The RFM (Recency Frequency Monetary) model is the most widely applied approach to customer </w:t>
      </w:r>
      <w:proofErr w:type="spellStart"/>
      <w:r w:rsidRPr="002B265B">
        <w:rPr>
          <w:rFonts w:cs="Times"/>
        </w:rPr>
        <w:t>behavior</w:t>
      </w:r>
      <w:proofErr w:type="spellEnd"/>
      <w:r w:rsidRPr="002B265B">
        <w:rPr>
          <w:rFonts w:cs="Times"/>
        </w:rPr>
        <w:t xml:space="preserve"> analysis </w:t>
      </w:r>
      <w:r w:rsidRPr="002B265B">
        <w:rPr>
          <w:rFonts w:cs="Times"/>
        </w:rPr>
        <w:fldChar w:fldCharType="begin" w:fldLock="1"/>
      </w:r>
      <w:r>
        <w:rPr>
          <w:rFonts w:cs="Times"/>
        </w:rPr>
        <w:instrText>ADDIN CSL_CITATION {"citationItems":[{"id":"ITEM-1","itemData":{"DOI":"10.1080/13527266.2017.1410210","ISSN":"14664445","abstract":"Today, increased competition between organizations has led them to seek a better understanding of customer behavior through identifying valuable customers. Customers’ expectations about the price and quality of products and services play an important role in their selection process. In online businesses, competition and price differences between suppliers is high, so discounts will attract different customers. As a result, discounts and the frequency and amount of purchases can lead to better understanding of customer behavior. Customer segmentation and analysis is essential for identifying groups of customers. Hence, this study uses a model based on RFM called RdFdMd, in which d is the level of discount used to analyze customer purchase behavior and the importance of discounts on customers’ purchasing behavior and organizational profitability. The CRISP-DM and k-mean algorithm were used for clustering. The results indicate that using the RdFdMdmodel achieves better customer clustering and valuation, and discounts were identified as an important criterion for customer purchases.","author":[{"dropping-particle":"","family":"Haghighatnia","given":"Shohre","non-dropping-particle":"","parse-names":false,"suffix":""},{"dropping-particle":"","family":"Abdolvand","given":"Neda","non-dropping-particle":"","parse-names":false,"suffix":""},{"dropping-particle":"","family":"Rajaee Harandi","given":"Saeedeh","non-dropping-particle":"","parse-names":false,"suffix":""}],"container-title":"Journal of Marketing Communications","id":"ITEM-1","issued":{"date-parts":[["2017"]]},"publisher":"Routledge","title":"Evaluating discounts as a dimension of customer behavior analysis","type":"article-journal"},"uris":["http://www.mendeley.com/documents/?uuid=78b8ee21-50c6-46e0-a7f9-841814b4ab4d"]},{"id":"ITEM-2","itemData":{"DOI":"10.1109/ICSSSM.2019.8887739","ISBN":"9781728119410","abstract":"Big data and advanced analytics in organizations are dominant in customer-centric departments such as marketing, sales, and customer service. For company, designing marketing strategies using customer segmentation is useful to improve business revenue. Clustering algorithms able to deal with large data set to recognize patterns and identify customer segments. In this paper, different clustering algorithms will be compared, specifically centroid-based clustering K-Means, CLARA, and PAM with Fuzzy C-Means clustering. The purpose of this research is to find optimum number of clusters using clustering algorithm with the best validation measure score. Dataset is acquired from Tech Company in Indonesia that provide machine with Point of Sale system for food and beverages merchants, since the company in B2B settings. Among three clustering methods, K-Means have the best validation measure score. After compared to Fuzzy C-Means, K-Means outperforms FCM based on time complexity and quality of clustering. Cluster analysis is done to identify customer information. Therefore, this research able to deliver an insightful understanding about customer characteristics using big data analytics and provide an effective Customer Relationship Management Systems.","author":[{"dropping-particle":"","family":"Maulina","given":"Nadhira Riska","non-dropping-particle":"","parse-names":false,"suffix":""},{"dropping-particle":"","family":"Surjandari","given":"Isti","non-dropping-particle":"","parse-names":false,"suffix":""},{"dropping-particle":"","family":"Rus","given":"Annisa Marlin Masbar","non-dropping-particle":"","parse-names":false,"suffix":""}],"container-title":"2019 16th International Conference on Service Systems and Service Management (ICSSSM)","id":"ITEM-2","issued":{"date-parts":[["2019"]]},"publisher":"IEEE","title":"Data Mining Approach for Customer Segmentation in B2B Settings using Centroid-Based Clustering","type":"paper-conference"},"uris":["http://www.mendeley.com/documents/?uuid=dfdacf48-f316-43bd-ba5a-0ed515c7350a"]},{"id":"ITEM-3","itemData":{"author":[{"dropping-particle":"","family":"Moghaddam","given":"Saman Qadaki","non-dropping-particle":"","parse-names":false,"suffix":""},{"dropping-particle":"","family":"Abdolvand","given":"Neda","non-dropping-particle":"","parse-names":false,"suffix":""},{"dropping-particle":"","family":"Harandi","given":"Saeedeh Rajaee","non-dropping-particle":"","parse-names":false,"suffix":""}],"container-title":"Journal of Information Systems &amp; Telecommunication","id":"ITEM-3","issue":"3","issued":{"date-parts":[["2017"]]},"page":"155-161","title":"A RFMV Model and Customer Segmentation Based on Variety of Products","type":"article-journal","volume":"5"},"uris":["http://www.mendeley.com/documents/?uuid=300e1617-ac44-4744-a382-33c33897c7db"]}],"mendeley":{"formattedCitation":"[1]–[3]","plainTextFormattedCitation":"[1]–[3]","previouslyFormattedCitation":"[1]–[3]"},"properties":{"noteIndex":0},"schema":"https://github.com/citation-style-language/schema/raw/master/csl-citation.json"}</w:instrText>
      </w:r>
      <w:r w:rsidRPr="002B265B">
        <w:rPr>
          <w:rFonts w:cs="Times"/>
        </w:rPr>
        <w:fldChar w:fldCharType="separate"/>
      </w:r>
      <w:r w:rsidRPr="00ED6C9E">
        <w:rPr>
          <w:rFonts w:cs="Times"/>
          <w:noProof/>
          <w:lang w:val="zh-CN" w:eastAsia="zh-CN"/>
        </w:rPr>
        <w:t>[1]–[3]</w:t>
      </w:r>
      <w:r w:rsidRPr="002B265B">
        <w:rPr>
          <w:rFonts w:cs="Times"/>
        </w:rPr>
        <w:fldChar w:fldCharType="end"/>
      </w:r>
      <w:r w:rsidRPr="002B265B">
        <w:rPr>
          <w:rFonts w:cs="Times"/>
        </w:rPr>
        <w:t xml:space="preserve">.  </w:t>
      </w:r>
      <w:r w:rsidRPr="002B265B">
        <w:rPr>
          <w:rFonts w:cs="Times"/>
          <w:lang w:val="zh-CN" w:eastAsia="zh-CN"/>
        </w:rPr>
        <w:t>By adopting IT, businesses gather a large amount of data, so generat</w:t>
      </w:r>
      <w:proofErr w:type="spellStart"/>
      <w:r>
        <w:rPr>
          <w:rFonts w:cs="Times"/>
          <w:lang w:eastAsia="zh-CN"/>
        </w:rPr>
        <w:t>ing</w:t>
      </w:r>
      <w:proofErr w:type="spellEnd"/>
      <w:r w:rsidRPr="002B265B">
        <w:rPr>
          <w:rFonts w:cs="Times"/>
          <w:lang w:val="zh-CN" w:eastAsia="zh-CN"/>
        </w:rPr>
        <w:t xml:space="preserve"> meaningful information from data is essential</w:t>
      </w:r>
      <w:r w:rsidRPr="002B265B">
        <w:rPr>
          <w:rFonts w:cs="Times"/>
        </w:rPr>
        <w:t xml:space="preserve">. </w:t>
      </w:r>
      <w:r>
        <w:rPr>
          <w:rFonts w:cs="Times"/>
        </w:rPr>
        <w:t>DM</w:t>
      </w:r>
      <w:r w:rsidRPr="002B265B">
        <w:rPr>
          <w:rFonts w:cs="Times"/>
        </w:rPr>
        <w:t xml:space="preserve"> methods can identify the significant hidden trends and the relationships inside the data </w:t>
      </w:r>
      <w:r w:rsidRPr="002B265B">
        <w:rPr>
          <w:rFonts w:cs="Times"/>
        </w:rPr>
        <w:fldChar w:fldCharType="begin" w:fldLock="1"/>
      </w:r>
      <w:r>
        <w:rPr>
          <w:rFonts w:cs="Times"/>
        </w:rPr>
        <w:instrText>ADDIN CSL_CITATION {"citationItems":[{"id":"ITEM-1","itemData":{"ISSN":"22119736","abstract":"This study focuses on profiling profitable hotel customers by RFM analysis, which is a data mining technique. In RFM analysis, Recency, Frequency and Monetary indicators are employed for discovering the nature of the customers. In this study, the actual CRM data belong to three five-star hotels operating in Antalya, Turkey were used. Analysis results showed that 369 profitable hotel customers were divided into eight groups: 'Loyal Customers', 'Loyal Summer Season Customers', 'Collective Buying Customers', 'Winter Season Customers', 'Lost Customers', 'High Potential Customers', 'New Customers', and 'Winter Season High Potential Customers'. Majority of the customers (36%) were positioned at 'Lost Customers' segment, who stay for shorter periods, spend less than other groups and tend to come to the hotels in the summer season. Results indicated that RFM effectively clusters the customers, which may lead hotel top managers to generate new strategies for increasing their abilities in CRM.","author":[{"dropping-particle":"","family":"Dursun","given":"Aslihan","non-dropping-particle":"","parse-names":false,"suffix":""},{"dropping-particle":"","family":"Caber","given":"Meltem","non-dropping-particle":"","parse-names":false,"suffix":""}],"container-title":"Tourism Management Perspectives","id":"ITEM-1","issued":{"date-parts":[["2016"]]},"page":"153-160","title":"Using data mining techniques for profiling profitable hotel customers: An application of RFM analysis","type":"article-journal","volume":"18"},"uris":["http://www.mendeley.com/documents/?uuid=1ac7e202-4084-494d-9015-af6637813eba"]}],"mendeley":{"formattedCitation":"[4]","plainTextFormattedCitation":"[4]","previouslyFormattedCitation":"[4]"},"properties":{"noteIndex":0},"schema":"https://github.com/citation-style-language/schema/raw/master/csl-citation.json"}</w:instrText>
      </w:r>
      <w:r w:rsidRPr="002B265B">
        <w:rPr>
          <w:rFonts w:cs="Times"/>
        </w:rPr>
        <w:fldChar w:fldCharType="separate"/>
      </w:r>
      <w:r w:rsidRPr="00ED6C9E">
        <w:rPr>
          <w:rFonts w:cs="Times"/>
          <w:noProof/>
        </w:rPr>
        <w:t>[4]</w:t>
      </w:r>
      <w:r w:rsidRPr="002B265B">
        <w:rPr>
          <w:rFonts w:cs="Times"/>
        </w:rPr>
        <w:fldChar w:fldCharType="end"/>
      </w:r>
      <w:r w:rsidRPr="002B265B">
        <w:rPr>
          <w:rFonts w:cs="Times"/>
        </w:rPr>
        <w:t xml:space="preserve">. </w:t>
      </w:r>
      <w:r>
        <w:rPr>
          <w:rFonts w:cs="Times"/>
        </w:rPr>
        <w:t>CS-</w:t>
      </w:r>
      <w:r w:rsidRPr="002B265B">
        <w:rPr>
          <w:rFonts w:cs="Times"/>
        </w:rPr>
        <w:t xml:space="preserve">based on </w:t>
      </w:r>
      <w:r>
        <w:rPr>
          <w:rFonts w:cs="Times"/>
        </w:rPr>
        <w:t>DM</w:t>
      </w:r>
      <w:r w:rsidRPr="002B265B">
        <w:rPr>
          <w:rFonts w:cs="Times"/>
        </w:rPr>
        <w:t xml:space="preserve"> has the superiority of improving accuracy over traditional classification </w:t>
      </w:r>
      <w:r w:rsidRPr="002B265B">
        <w:rPr>
          <w:rFonts w:cs="Times"/>
          <w:lang w:eastAsia="zh-CN"/>
        </w:rPr>
        <w:fldChar w:fldCharType="begin" w:fldLock="1"/>
      </w:r>
      <w:r>
        <w:rPr>
          <w:rFonts w:cs="Times"/>
          <w:lang w:eastAsia="zh-CN"/>
        </w:rPr>
        <w:instrText>ADDIN CSL_CITATION {"citationItems":[{"id":"ITEM-1","itemData":{"ISBN":"9781728114101","author":[{"dropping-particle":"","family":"Lu","given":"Zhang","non-dropping-particle":"","parse-names":false,"suffix":""},{"dropping-particle":"","family":"Peiyi","given":"Wang","non-dropping-particle":"","parse-names":false,"suffix":""},{"dropping-particle":"","family":"Ping","given":"Chen","non-dropping-particle":"","parse-names":false,"suffix":""},{"dropping-particle":"","family":"Xianglong","given":"Li","non-dropping-particle":"","parse-names":false,"suffix":""},{"dropping-particle":"","family":"Baoqun","given":"Zhang","non-dropping-particle":"","parse-names":false,"suffix":""},{"dropping-particle":"","family":"Longfei","given":"Ma","non-dropping-particle":"","parse-names":false,"suffix":""}],"container-title":"2019 IEEE 4th International Conference on Cloud Computing and Big Data Analysis (ICCCBDA)","id":"ITEM-1","issued":{"date-parts":[["2019"]]},"page":"77-83","publisher":"IEEE","title":"Customer Segmentation Algorithm Based on Data Mining for Electric Vehicles","type":"article-journal"},"uris":["http://www.mendeley.com/documents/?uuid=f385524f-76bd-4493-bad5-79911761d784"]}],"mendeley":{"formattedCitation":"[5]","plainTextFormattedCitation":"[5]","previouslyFormattedCitation":"[5]"},"properties":{"noteIndex":0},"schema":"https://github.com/citation-style-language/schema/raw/master/csl-citation.json"}</w:instrText>
      </w:r>
      <w:r w:rsidRPr="002B265B">
        <w:rPr>
          <w:rFonts w:cs="Times"/>
          <w:lang w:eastAsia="zh-CN"/>
        </w:rPr>
        <w:fldChar w:fldCharType="separate"/>
      </w:r>
      <w:r w:rsidRPr="00ED6C9E">
        <w:rPr>
          <w:rFonts w:cs="Times"/>
          <w:noProof/>
          <w:lang w:val="zh-CN" w:eastAsia="zh-CN"/>
        </w:rPr>
        <w:t>[5]</w:t>
      </w:r>
      <w:r w:rsidRPr="002B265B">
        <w:rPr>
          <w:rFonts w:cs="Times"/>
          <w:lang w:eastAsia="zh-CN"/>
        </w:rPr>
        <w:fldChar w:fldCharType="end"/>
      </w:r>
      <w:r w:rsidRPr="002B265B">
        <w:rPr>
          <w:rFonts w:cs="Times"/>
        </w:rPr>
        <w:t xml:space="preserve">. Each </w:t>
      </w:r>
      <w:r>
        <w:rPr>
          <w:rFonts w:cs="Times"/>
        </w:rPr>
        <w:t>DM</w:t>
      </w:r>
      <w:r w:rsidRPr="002B265B">
        <w:rPr>
          <w:rFonts w:cs="Times"/>
        </w:rPr>
        <w:t xml:space="preserve"> </w:t>
      </w:r>
      <w:r>
        <w:rPr>
          <w:rFonts w:cs="Times"/>
        </w:rPr>
        <w:t>method</w:t>
      </w:r>
      <w:r w:rsidRPr="002B265B">
        <w:rPr>
          <w:rFonts w:cs="Times"/>
        </w:rPr>
        <w:t xml:space="preserve"> has its utility according to its nature, so understanding its function in </w:t>
      </w:r>
      <w:r>
        <w:rPr>
          <w:rFonts w:cs="Times"/>
        </w:rPr>
        <w:t>CS</w:t>
      </w:r>
      <w:r w:rsidRPr="002B265B">
        <w:rPr>
          <w:rFonts w:cs="Times"/>
        </w:rPr>
        <w:t xml:space="preserve"> helps researchers and practitioners choose the right one.</w:t>
      </w:r>
    </w:p>
    <w:p w14:paraId="39C3F60D" w14:textId="301FBBEB" w:rsidR="004E6F2F" w:rsidRPr="00E6206F" w:rsidRDefault="004E6F2F" w:rsidP="004E6F2F">
      <w:pPr>
        <w:ind w:firstLine="284"/>
        <w:jc w:val="both"/>
        <w:rPr>
          <w:rFonts w:cs="Times"/>
        </w:rPr>
      </w:pPr>
      <w:r w:rsidRPr="00E6206F">
        <w:rPr>
          <w:lang w:eastAsia="zh-CN"/>
        </w:rPr>
        <w:t xml:space="preserve">Previous literature reviews on RFM model applications </w:t>
      </w:r>
      <w:r w:rsidRPr="00E6206F">
        <w:rPr>
          <w:lang w:eastAsia="zh-CN"/>
        </w:rPr>
        <w:fldChar w:fldCharType="begin" w:fldLock="1"/>
      </w:r>
      <w:r>
        <w:rPr>
          <w:lang w:eastAsia="zh-CN"/>
        </w:rPr>
        <w:instrText>ADDIN CSL_CITATION {"citationItems":[{"id":"ITEM-1","itemData":{"ISSN":"1993-8233","abstract":"RFM (Recency, Frequency and Monetary) model has been widely applied in many practical areas in a long history, particularly in direct marketing. By adopting RFM model, decision makers can effectively identify valuable customers and then develop effective marketing strategy. This paper aims to provide a comprehensive review on the application of RFM model. In addition, this paper depicts the definition and the scoring scheme of RFM and summarizes how RFM model has been effectively applied in a wide variety of areas. Furthermore, this paper presents the advantages and disadvantages of the RFM model. The relative advantages and disadvantages of RFM and other models are also exploited. Finally, this paper describes the extended RFM model via a presentation of how RFM combines with other variables and models.","author":[{"dropping-particle":"","family":"Wei","given":"Jo-ting","non-dropping-particle":"","parse-names":false,"suffix":""},{"dropping-particle":"","family":"Lin","given":"Shih-yen","non-dropping-particle":"","parse-names":false,"suffix":""},{"dropping-particle":"","family":"Wu","given":"Hsin-hung","non-dropping-particle":"","parse-names":false,"suffix":""}],"container-title":"African Journal of Business Management","id":"ITEM-1","issue":"19","issued":{"date-parts":[["2010"]]},"page":"4199-4206","title":"A review of the application of RFM model","type":"article-journal","volume":"4"},"uris":["http://www.mendeley.com/documents/?uuid=1f1e26cd-4764-4527-971c-60c16f2ce180"]}],"mendeley":{"formattedCitation":"[6]","plainTextFormattedCitation":"[6]","previouslyFormattedCitation":"[6]"},"properties":{"noteIndex":0},"schema":"https://github.com/citation-style-language/schema/raw/master/csl-citation.json"}</w:instrText>
      </w:r>
      <w:r w:rsidRPr="00E6206F">
        <w:rPr>
          <w:lang w:eastAsia="zh-CN"/>
        </w:rPr>
        <w:fldChar w:fldCharType="separate"/>
      </w:r>
      <w:r w:rsidRPr="00055053">
        <w:rPr>
          <w:noProof/>
          <w:lang w:val="zh-CN" w:eastAsia="zh-CN"/>
        </w:rPr>
        <w:t>[6]</w:t>
      </w:r>
      <w:r w:rsidRPr="00E6206F">
        <w:rPr>
          <w:lang w:eastAsia="zh-CN"/>
        </w:rPr>
        <w:fldChar w:fldCharType="end"/>
      </w:r>
      <w:r w:rsidRPr="00E6206F">
        <w:rPr>
          <w:lang w:eastAsia="zh-CN"/>
        </w:rPr>
        <w:t xml:space="preserve"> and the use of RFM analysis concepts in </w:t>
      </w:r>
      <w:r>
        <w:rPr>
          <w:lang w:eastAsia="zh-CN"/>
        </w:rPr>
        <w:t>DM methods</w:t>
      </w:r>
      <w:r w:rsidRPr="00E6206F">
        <w:rPr>
          <w:lang w:eastAsia="zh-CN"/>
        </w:rPr>
        <w:t xml:space="preserve"> </w:t>
      </w:r>
      <w:r w:rsidRPr="00E6206F">
        <w:rPr>
          <w:lang w:eastAsia="zh-CN"/>
        </w:rPr>
        <w:fldChar w:fldCharType="begin" w:fldLock="1"/>
      </w:r>
      <w:r>
        <w:rPr>
          <w:lang w:eastAsia="zh-CN"/>
        </w:rPr>
        <w:instrText>ADDIN CSL_CITATION {"citationItems":[{"id":"ITEM-1","itemData":{"author":[{"dropping-particle":"","family":"Naik","given":"Chandni","non-dropping-particle":"","parse-names":false,"suffix":""},{"dropping-particle":"","family":"Kharwar","given":"Prof Ankit","non-dropping-particle":"","parse-names":false,"suffix":""},{"dropping-particle":"","family":"Desai","given":"Niyanta","non-dropping-particle":"","parse-names":false,"suffix":""}],"container-title":"International Journal of Emerging Technology and Advanced Engineering","id":"ITEM-1","issue":"10","issued":{"date-parts":[["2013"]]},"page":"725-728","title":"A Review : RFM Approach on Different Data Mining Techniques","type":"article-journal","volume":"3"},"uris":["http://www.mendeley.com/documents/?uuid=79a550c1-cc3f-4c4f-a8f1-3e3a5e5b21bd"]}],"mendeley":{"formattedCitation":"[7]","plainTextFormattedCitation":"[7]","previouslyFormattedCitation":"[7]"},"properties":{"noteIndex":0},"schema":"https://github.com/citation-style-language/schema/raw/master/csl-citation.json"}</w:instrText>
      </w:r>
      <w:r w:rsidRPr="00E6206F">
        <w:rPr>
          <w:lang w:eastAsia="zh-CN"/>
        </w:rPr>
        <w:fldChar w:fldCharType="separate"/>
      </w:r>
      <w:r w:rsidRPr="00055053">
        <w:rPr>
          <w:noProof/>
          <w:lang w:val="zh-CN" w:eastAsia="zh-CN"/>
        </w:rPr>
        <w:t>[7]</w:t>
      </w:r>
      <w:r w:rsidRPr="00E6206F">
        <w:rPr>
          <w:lang w:eastAsia="zh-CN"/>
        </w:rPr>
        <w:fldChar w:fldCharType="end"/>
      </w:r>
      <w:r w:rsidRPr="00E6206F">
        <w:rPr>
          <w:lang w:eastAsia="zh-CN"/>
        </w:rPr>
        <w:t xml:space="preserve"> </w:t>
      </w:r>
      <w:r>
        <w:rPr>
          <w:lang w:eastAsia="zh-CN"/>
        </w:rPr>
        <w:t>were</w:t>
      </w:r>
      <w:r w:rsidRPr="00E6206F">
        <w:rPr>
          <w:lang w:eastAsia="zh-CN"/>
        </w:rPr>
        <w:t xml:space="preserve"> conducted. The survey on </w:t>
      </w:r>
      <w:r>
        <w:rPr>
          <w:lang w:eastAsia="zh-CN"/>
        </w:rPr>
        <w:t>DM</w:t>
      </w:r>
      <w:r w:rsidRPr="00E6206F">
        <w:rPr>
          <w:lang w:eastAsia="zh-CN"/>
        </w:rPr>
        <w:t xml:space="preserve"> </w:t>
      </w:r>
      <w:r>
        <w:rPr>
          <w:lang w:eastAsia="zh-CN"/>
        </w:rPr>
        <w:t>methods</w:t>
      </w:r>
      <w:r w:rsidRPr="00E6206F">
        <w:rPr>
          <w:lang w:eastAsia="zh-CN"/>
        </w:rPr>
        <w:t xml:space="preserve"> in market segmentation </w:t>
      </w:r>
      <w:r w:rsidRPr="00E6206F">
        <w:rPr>
          <w:lang w:eastAsia="zh-CN"/>
        </w:rPr>
        <w:fldChar w:fldCharType="begin" w:fldLock="1"/>
      </w:r>
      <w:r>
        <w:rPr>
          <w:lang w:eastAsia="zh-CN"/>
        </w:rPr>
        <w:instrText>ADDIN CSL_CITATION {"citationItems":[{"id":"ITEM-1","itemData":{"DOI":"10.1007/978-81-322-2217-0","ISBN":"9788132222170","author":[{"dropping-particle":"","family":"Dutta","given":"Saibal","non-dropping-particle":"","parse-names":false,"suffix":""},{"dropping-particle":"","family":"Bhattacharya","given":"Sujoy","non-dropping-particle":"","parse-names":false,"suffix":""},{"dropping-particle":"","family":"Guin","given":"Kalyan Kumar","non-dropping-particle":"","parse-names":false,"suffix":""}],"container-title":"In: Das K., Deep K., Pant M., Bansal J., Nagar A. (eds) Proceedings of Fourth International Conference on Soft Computing for Problem Solving. Advances in Intelligent Systems and Computing, vol 335. Springer, New Delhi","id":"ITEM-1","issued":{"date-parts":[["2015"]]},"title":"Data Mining in Market Segmentation: A Literature Review and Suggestions","type":"article-journal"},"uris":["http://www.mendeley.com/documents/?uuid=dbd8cbe7-1a73-47e9-8cc8-e4b410aabce5"]}],"mendeley":{"formattedCitation":"[8]","plainTextFormattedCitation":"[8]","previouslyFormattedCitation":"[8]"},"properties":{"noteIndex":0},"schema":"https://github.com/citation-style-language/schema/raw/master/csl-citation.json"}</w:instrText>
      </w:r>
      <w:r w:rsidRPr="00E6206F">
        <w:rPr>
          <w:lang w:eastAsia="zh-CN"/>
        </w:rPr>
        <w:fldChar w:fldCharType="separate"/>
      </w:r>
      <w:r w:rsidRPr="00055053">
        <w:rPr>
          <w:noProof/>
          <w:lang w:val="zh-CN" w:eastAsia="zh-CN"/>
        </w:rPr>
        <w:t>[8]</w:t>
      </w:r>
      <w:r w:rsidRPr="00E6206F">
        <w:rPr>
          <w:lang w:eastAsia="zh-CN"/>
        </w:rPr>
        <w:fldChar w:fldCharType="end"/>
      </w:r>
      <w:r w:rsidRPr="00E6206F">
        <w:rPr>
          <w:lang w:eastAsia="zh-CN"/>
        </w:rPr>
        <w:t xml:space="preserve"> and </w:t>
      </w:r>
      <w:r w:rsidRPr="00E6206F">
        <w:rPr>
          <w:lang w:eastAsia="zh-CN"/>
        </w:rPr>
        <w:lastRenderedPageBreak/>
        <w:t xml:space="preserve">review of classification and clustering </w:t>
      </w:r>
      <w:r w:rsidR="002A0FD7">
        <w:rPr>
          <w:lang w:eastAsia="zh-CN"/>
        </w:rPr>
        <w:t>method</w:t>
      </w:r>
      <w:r w:rsidRPr="00E6206F">
        <w:rPr>
          <w:lang w:eastAsia="zh-CN"/>
        </w:rPr>
        <w:t xml:space="preserve">s in </w:t>
      </w:r>
      <w:r>
        <w:rPr>
          <w:lang w:eastAsia="zh-CN"/>
        </w:rPr>
        <w:t xml:space="preserve">CS </w:t>
      </w:r>
      <w:r w:rsidRPr="00E6206F">
        <w:rPr>
          <w:lang w:eastAsia="zh-CN"/>
        </w:rPr>
        <w:fldChar w:fldCharType="begin" w:fldLock="1"/>
      </w:r>
      <w:r>
        <w:rPr>
          <w:lang w:eastAsia="zh-CN"/>
        </w:rPr>
        <w:instrText>ADDIN CSL_CITATION {"citationItems":[{"id":"ITEM-1","itemData":{"author":[{"dropping-particle":"","family":"Asiabi","given":"Tannane Parsa Kord","non-dropping-particle":"","parse-names":false,"suffix":""},{"dropping-particle":"","family":"Tavoli","given":"Reza","non-dropping-particle":"","parse-names":false,"suffix":""}],"container-title":"Journal of Advances in Computer Research","id":"ITEM-1","issue":"3","issued":{"date-parts":[["2015"]]},"page":"51-63","title":"A Review of Different Data Mining Techniques in Customer Segmentation","type":"article-journal","volume":"6"},"uris":["http://www.mendeley.com/documents/?uuid=551fd5e1-19bd-4891-82ba-221a4b8e4eca"]}],"mendeley":{"formattedCitation":"[9]","plainTextFormattedCitation":"[9]","previouslyFormattedCitation":"[9]"},"properties":{"noteIndex":0},"schema":"https://github.com/citation-style-language/schema/raw/master/csl-citation.json"}</w:instrText>
      </w:r>
      <w:r w:rsidRPr="00E6206F">
        <w:rPr>
          <w:lang w:eastAsia="zh-CN"/>
        </w:rPr>
        <w:fldChar w:fldCharType="separate"/>
      </w:r>
      <w:r w:rsidRPr="00055053">
        <w:rPr>
          <w:noProof/>
          <w:lang w:val="zh-CN" w:eastAsia="zh-CN"/>
        </w:rPr>
        <w:t>[9]</w:t>
      </w:r>
      <w:r w:rsidRPr="00E6206F">
        <w:rPr>
          <w:lang w:eastAsia="zh-CN"/>
        </w:rPr>
        <w:fldChar w:fldCharType="end"/>
      </w:r>
      <w:r w:rsidRPr="00E6206F">
        <w:rPr>
          <w:lang w:eastAsia="zh-CN"/>
        </w:rPr>
        <w:t xml:space="preserve"> are also available. </w:t>
      </w:r>
      <w:r w:rsidRPr="00E6206F">
        <w:rPr>
          <w:rFonts w:cs="Times"/>
          <w:lang w:eastAsia="zh-CN"/>
        </w:rPr>
        <w:t xml:space="preserve">Reference </w:t>
      </w:r>
      <w:r w:rsidRPr="00E6206F">
        <w:rPr>
          <w:rFonts w:cs="Times"/>
          <w:lang w:eastAsia="zh-CN"/>
        </w:rPr>
        <w:fldChar w:fldCharType="begin" w:fldLock="1"/>
      </w:r>
      <w:r>
        <w:rPr>
          <w:rFonts w:cs="Times"/>
          <w:lang w:eastAsia="zh-CN"/>
        </w:rPr>
        <w:instrText>ADDIN CSL_CITATION {"citationItems":[{"id":"ITEM-1","itemData":{"author":[{"dropping-particle":"","family":"Gončarovs","given":"Pāvels","non-dropping-particle":"","parse-names":false,"suffix":""}],"container-title":"Information Technology and Management Science","id":"ITEM-1","issued":{"date-parts":[["2017"]]},"page":"103-108","title":"Data Analytics in CRM Processes: A Literature Review","type":"article-journal","volume":"20"},"uris":["http://www.mendeley.com/documents/?uuid=5c565a24-81f0-445f-b429-a613db400280"]}],"mendeley":{"formattedCitation":"[10]","plainTextFormattedCitation":"[10]","previouslyFormattedCitation":"[10]"},"properties":{"noteIndex":0},"schema":"https://github.com/citation-style-language/schema/raw/master/csl-citation.json"}</w:instrText>
      </w:r>
      <w:r w:rsidRPr="00E6206F">
        <w:rPr>
          <w:rFonts w:cs="Times"/>
          <w:lang w:eastAsia="zh-CN"/>
        </w:rPr>
        <w:fldChar w:fldCharType="separate"/>
      </w:r>
      <w:r w:rsidRPr="00055053">
        <w:rPr>
          <w:rFonts w:cs="Times"/>
          <w:noProof/>
          <w:lang w:eastAsia="zh-CN"/>
        </w:rPr>
        <w:t>[10]</w:t>
      </w:r>
      <w:r w:rsidRPr="00E6206F">
        <w:rPr>
          <w:rFonts w:cs="Times"/>
          <w:lang w:eastAsia="zh-CN"/>
        </w:rPr>
        <w:fldChar w:fldCharType="end"/>
      </w:r>
      <w:r w:rsidRPr="00E6206F">
        <w:rPr>
          <w:rFonts w:cs="Times"/>
          <w:lang w:eastAsia="zh-CN"/>
        </w:rPr>
        <w:t xml:space="preserve"> classified data analytics techniques in customer relationship management into seven DM </w:t>
      </w:r>
      <w:r w:rsidR="002A0FD7">
        <w:rPr>
          <w:rFonts w:cs="Times"/>
          <w:lang w:eastAsia="zh-CN"/>
        </w:rPr>
        <w:t>technique</w:t>
      </w:r>
      <w:r w:rsidRPr="00E6206F">
        <w:rPr>
          <w:rFonts w:cs="Times"/>
          <w:lang w:eastAsia="zh-CN"/>
        </w:rPr>
        <w:t>s</w:t>
      </w:r>
      <w:r>
        <w:rPr>
          <w:rFonts w:cs="Times"/>
          <w:lang w:eastAsia="zh-CN"/>
        </w:rPr>
        <w:t xml:space="preserve">. </w:t>
      </w:r>
      <w:r w:rsidRPr="00E6206F">
        <w:rPr>
          <w:rFonts w:cs="Times"/>
          <w:lang w:eastAsia="zh-CN"/>
        </w:rPr>
        <w:t xml:space="preserve">However, there is no literature review specifically addressing the collaboration of DM methods and RFM-based models in CS. This </w:t>
      </w:r>
      <w:r w:rsidR="0086603B">
        <w:rPr>
          <w:rFonts w:cs="Times"/>
          <w:lang w:eastAsia="zh-CN"/>
        </w:rPr>
        <w:t>study</w:t>
      </w:r>
      <w:r w:rsidRPr="00E6206F">
        <w:rPr>
          <w:rFonts w:cs="Times"/>
          <w:lang w:eastAsia="zh-CN"/>
        </w:rPr>
        <w:t xml:space="preserve"> aims to survey and organize references that use RFM-based models and DM methods for CS into seven DM methods </w:t>
      </w:r>
      <w:r w:rsidRPr="00E6206F">
        <w:rPr>
          <w:rFonts w:cs="Times"/>
          <w:lang w:eastAsia="zh-CN"/>
        </w:rPr>
        <w:fldChar w:fldCharType="begin" w:fldLock="1"/>
      </w:r>
      <w:r>
        <w:rPr>
          <w:rFonts w:cs="Times"/>
          <w:lang w:eastAsia="zh-CN"/>
        </w:rPr>
        <w:instrText>ADDIN CSL_CITATION {"citationItems":[{"id":"ITEM-1","itemData":{"author":[{"dropping-particle":"","family":"Gončarovs","given":"Pāvels","non-dropping-particle":"","parse-names":false,"suffix":""}],"container-title":"Information Technology and Management Science","id":"ITEM-1","issued":{"date-parts":[["2017"]]},"page":"103-108","title":"Data Analytics in CRM Processes: A Literature Review","type":"article-journal","volume":"20"},"uris":["http://www.mendeley.com/documents/?uuid=5c565a24-81f0-445f-b429-a613db400280"]}],"mendeley":{"formattedCitation":"[10]","plainTextFormattedCitation":"[10]","previouslyFormattedCitation":"[10]"},"properties":{"noteIndex":0},"schema":"https://github.com/citation-style-language/schema/raw/master/csl-citation.json"}</w:instrText>
      </w:r>
      <w:r w:rsidRPr="00E6206F">
        <w:rPr>
          <w:rFonts w:cs="Times"/>
          <w:lang w:eastAsia="zh-CN"/>
        </w:rPr>
        <w:fldChar w:fldCharType="separate"/>
      </w:r>
      <w:r w:rsidRPr="00055053">
        <w:rPr>
          <w:rFonts w:cs="Times"/>
          <w:noProof/>
          <w:lang w:eastAsia="zh-CN"/>
        </w:rPr>
        <w:t>[10]</w:t>
      </w:r>
      <w:r w:rsidRPr="00E6206F">
        <w:rPr>
          <w:rFonts w:cs="Times"/>
          <w:lang w:eastAsia="zh-CN"/>
        </w:rPr>
        <w:fldChar w:fldCharType="end"/>
      </w:r>
      <w:r w:rsidRPr="00E6206F">
        <w:rPr>
          <w:rFonts w:cs="Times"/>
          <w:lang w:eastAsia="zh-CN"/>
        </w:rPr>
        <w:t xml:space="preserve">. Then propose a framework for using DM methods in RFM-based CS. </w:t>
      </w:r>
    </w:p>
    <w:p w14:paraId="2DC33414" w14:textId="77777777" w:rsidR="004E6F2F" w:rsidRDefault="004E6F2F" w:rsidP="004E6F2F">
      <w:pPr>
        <w:numPr>
          <w:ilvl w:val="0"/>
          <w:numId w:val="3"/>
        </w:numPr>
        <w:spacing w:before="240"/>
      </w:pPr>
      <w:r>
        <w:t>Methodology</w:t>
      </w:r>
    </w:p>
    <w:p w14:paraId="34B1B790" w14:textId="77777777" w:rsidR="004E6F2F" w:rsidRPr="00600B52" w:rsidRDefault="004E6F2F" w:rsidP="004E6F2F">
      <w:pPr>
        <w:jc w:val="both"/>
      </w:pPr>
      <w:r w:rsidRPr="001C77FF">
        <w:t>This study's literature search comes from three databases: Scopus, Web of Science (</w:t>
      </w:r>
      <w:proofErr w:type="spellStart"/>
      <w:r w:rsidRPr="001C77FF">
        <w:t>WoS</w:t>
      </w:r>
      <w:proofErr w:type="spellEnd"/>
      <w:r w:rsidRPr="001C77FF">
        <w:t>), and Emerald.</w:t>
      </w:r>
      <w:r>
        <w:t xml:space="preserve"> </w:t>
      </w:r>
      <w:r w:rsidRPr="001C77FF">
        <w:t>Search keywords used are: 'customer segmentation' OR 'market segmentation' AND 'data mining' AND 'RFM'</w:t>
      </w:r>
      <w:r>
        <w:t xml:space="preserve"> </w:t>
      </w:r>
      <w:r w:rsidRPr="00E130A5">
        <w:t>within 2015-2020</w:t>
      </w:r>
      <w:r>
        <w:t xml:space="preserve">. </w:t>
      </w:r>
      <w:r w:rsidRPr="001C77FF">
        <w:t>Two hundred and ninety-seven articles from the journals and conference proceedings were compiled</w:t>
      </w:r>
      <w:r>
        <w:t xml:space="preserve">. </w:t>
      </w:r>
      <w:r w:rsidRPr="004718E2">
        <w:t>This study's first step is to eliminate duplication then screen the papers</w:t>
      </w:r>
      <w:r>
        <w:t>’</w:t>
      </w:r>
      <w:r w:rsidRPr="004718E2">
        <w:t xml:space="preserve"> abstract for CS-related research using RFM-based models and DM methods</w:t>
      </w:r>
      <w:r w:rsidRPr="002B265B">
        <w:rPr>
          <w:rFonts w:cs="Times"/>
          <w:lang w:eastAsia="zh-CN"/>
        </w:rPr>
        <w:t xml:space="preserve">. Subsequently, reviewing the full-text articles using the following selection criteria: 1). English paper, 2). </w:t>
      </w:r>
      <w:r>
        <w:rPr>
          <w:rFonts w:cs="Times"/>
          <w:lang w:eastAsia="zh-CN"/>
        </w:rPr>
        <w:t>CS</w:t>
      </w:r>
      <w:r w:rsidRPr="002B265B">
        <w:rPr>
          <w:rFonts w:cs="Times"/>
          <w:lang w:eastAsia="zh-CN"/>
        </w:rPr>
        <w:t xml:space="preserve"> shall use RFM or modified-RFM model and </w:t>
      </w:r>
      <w:r>
        <w:rPr>
          <w:rFonts w:cs="Times"/>
          <w:lang w:eastAsia="zh-CN"/>
        </w:rPr>
        <w:t>DM methods</w:t>
      </w:r>
      <w:r w:rsidRPr="002B265B">
        <w:rPr>
          <w:rFonts w:cs="Times"/>
          <w:lang w:eastAsia="zh-CN"/>
        </w:rPr>
        <w:t>, 3). Segmentation is based on actual empirical data or a real case study in a particular application area. Based on the inclusion criteria, this study involved 44 articles to be reviewed and classified.</w:t>
      </w:r>
    </w:p>
    <w:p w14:paraId="20DBD00E" w14:textId="77777777" w:rsidR="004E6F2F" w:rsidRDefault="004E6F2F" w:rsidP="004E6F2F">
      <w:pPr>
        <w:numPr>
          <w:ilvl w:val="0"/>
          <w:numId w:val="3"/>
        </w:numPr>
        <w:spacing w:before="240"/>
      </w:pPr>
      <w:r>
        <w:t>Results and discussion</w:t>
      </w:r>
    </w:p>
    <w:p w14:paraId="2BC95A2A" w14:textId="77777777" w:rsidR="004E6F2F" w:rsidRPr="00720A8B" w:rsidRDefault="004E6F2F" w:rsidP="004E6F2F">
      <w:pPr>
        <w:pStyle w:val="Heading2"/>
      </w:pPr>
      <w:r w:rsidRPr="002B265B">
        <w:t>RFM-based Model Customer Segmentation</w:t>
      </w:r>
    </w:p>
    <w:p w14:paraId="6694D61F" w14:textId="77777777" w:rsidR="004E6F2F" w:rsidRDefault="004E6F2F" w:rsidP="004E6F2F">
      <w:pPr>
        <w:jc w:val="both"/>
        <w:rPr>
          <w:rFonts w:cs="Times"/>
        </w:rPr>
      </w:pPr>
      <w:r>
        <w:rPr>
          <w:rFonts w:cs="Times"/>
        </w:rPr>
        <w:t>CS</w:t>
      </w:r>
      <w:r w:rsidRPr="000A79B9">
        <w:rPr>
          <w:rFonts w:cs="Times"/>
        </w:rPr>
        <w:t xml:space="preserve"> separat</w:t>
      </w:r>
      <w:r>
        <w:rPr>
          <w:rFonts w:cs="Times"/>
        </w:rPr>
        <w:t>es</w:t>
      </w:r>
      <w:r w:rsidRPr="000A79B9">
        <w:rPr>
          <w:rFonts w:cs="Times"/>
        </w:rPr>
        <w:t xml:space="preserve"> customers into smaller, homogeneous, distinct, and specific customer groups based on customer features. First introduced in 1956 by Smith, </w:t>
      </w:r>
      <w:r>
        <w:rPr>
          <w:rFonts w:cs="Times"/>
        </w:rPr>
        <w:t>CS</w:t>
      </w:r>
      <w:r w:rsidRPr="000A79B9">
        <w:rPr>
          <w:rFonts w:cs="Times"/>
        </w:rPr>
        <w:t xml:space="preserve"> is now a key and popular marketing activity. Many companies use it to gain a deeper understanding of their customers' characteristics and needs </w:t>
      </w:r>
      <w:r w:rsidRPr="000A79B9">
        <w:rPr>
          <w:rFonts w:cs="Times"/>
        </w:rPr>
        <w:fldChar w:fldCharType="begin" w:fldLock="1"/>
      </w:r>
      <w:r>
        <w:rPr>
          <w:rFonts w:cs="Times"/>
        </w:rPr>
        <w:instrText>ADDIN CSL_CITATION {"citationItems":[{"id":"ITEM-1","itemData":{"DOI":"10.1108/MIP-11-2016-0210","ISSN":"02634503","abstract":"Purpose: The purpose of this paper is to propose a new RFM model called length, recency, frequency, monetary and periodicity (LRFMP) for classifying customers in the grocery retail industry; and to identify different customer segments in this industry based on the proposed model. Design/methodology/approach: This study combines the LRFMP model and clustering for customer segmentation. Real-life data from a grocery chain operating in Turkey is used. Three cluster validation indices are used for optimizing the number of groups of customers and K-means algorithm is employed to cluster customers. First, attributes of the LRFMP model are extracted for each customer, and then based on LRFMP model features, customers are segmented into different customer groups. Finally, identified customer segments are profiled based on LRFMP characteristics and for each customer profile, unique CRM and marketing strategies are recommended. Findings: The results show that there are five different customer groups and based on LRFMP characteristics, they are profiled as: “high-contribution loyal customers,” “low-contribution loyal customers,” “uncertain customers,” “high-spending lost customers” and “low-spending lost customers.” Practical implications: This research may provide researchers and practitioners with a systematic guideline for effectively identifying different customer profiles based on the LRFMP model, give grocery companies useful insights about different customer profiles, and assist decision makers in developing effective customer relationships and unique marketing strategies, and further allocating resources efficiently. Originality/value: This study contributes to prior literature by proposing a new RFM model, called LRFMP for the customer segmentation and providing useful insights about behaviors of different customer types in the Turkish grocery industry. It is also precious from the point of view that it is one of the first attempts in the literature which investigates the customer segmentation in the grocery retail industry.","author":[{"dropping-particle":"","family":"Peker","given":"Serhat","non-dropping-particle":"","parse-names":false,"suffix":""},{"dropping-particle":"","family":"Kocyigit","given":"Altan","non-dropping-particle":"","parse-names":false,"suffix":""},{"dropping-particle":"","family":"Eren","given":"P. Erhan","non-dropping-particle":"","parse-names":false,"suffix":""}],"container-title":"Marketing Intelligence and Planning","id":"ITEM-1","issue":"4","issued":{"date-parts":[["2017"]]},"title":"LRFMP model for customer segmentation in the grocery retail industry: a case study","type":"article-journal","volume":"35"},"uris":["http://www.mendeley.com/documents/?uuid=69f50064-0fd1-4f86-acda-2c9b037f7077"]}],"mendeley":{"formattedCitation":"[11]","plainTextFormattedCitation":"[11]","previouslyFormattedCitation":"[11]"},"properties":{"noteIndex":0},"schema":"https://github.com/citation-style-language/schema/raw/master/csl-citation.json"}</w:instrText>
      </w:r>
      <w:r w:rsidRPr="000A79B9">
        <w:rPr>
          <w:rFonts w:cs="Times"/>
        </w:rPr>
        <w:fldChar w:fldCharType="separate"/>
      </w:r>
      <w:r w:rsidRPr="00055053">
        <w:rPr>
          <w:rFonts w:cs="Times"/>
          <w:noProof/>
          <w:lang w:val="zh-CN" w:eastAsia="zh-CN"/>
        </w:rPr>
        <w:t>[11]</w:t>
      </w:r>
      <w:r w:rsidRPr="000A79B9">
        <w:rPr>
          <w:rFonts w:cs="Times"/>
        </w:rPr>
        <w:fldChar w:fldCharType="end"/>
      </w:r>
      <w:r w:rsidRPr="000A79B9">
        <w:rPr>
          <w:rFonts w:cs="Times"/>
        </w:rPr>
        <w:t xml:space="preserve">. The </w:t>
      </w:r>
      <w:r>
        <w:rPr>
          <w:rFonts w:cs="Times"/>
        </w:rPr>
        <w:t>CS</w:t>
      </w:r>
      <w:r w:rsidRPr="000A79B9">
        <w:rPr>
          <w:rFonts w:cs="Times"/>
        </w:rPr>
        <w:t xml:space="preserve"> study has been applied to many application areas such as retail </w:t>
      </w:r>
      <w:r w:rsidRPr="000A79B9">
        <w:rPr>
          <w:rFonts w:cs="Times"/>
        </w:rPr>
        <w:fldChar w:fldCharType="begin" w:fldLock="1"/>
      </w:r>
      <w:r>
        <w:rPr>
          <w:rFonts w:cs="Times"/>
        </w:rPr>
        <w:instrText>ADDIN CSL_CITATION {"citationItems":[{"id":"ITEM-1","itemData":{"DOI":"10.1080/13527266.2017.1410210","ISSN":"14664445","abstract":"Today, increased competition between organizations has led them to seek a better understanding of customer behavior through identifying valuable customers. Customers’ expectations about the price and quality of products and services play an important role in their selection process. In online businesses, competition and price differences between suppliers is high, so discounts will attract different customers. As a result, discounts and the frequency and amount of purchases can lead to better understanding of customer behavior. Customer segmentation and analysis is essential for identifying groups of customers. Hence, this study uses a model based on RFM called RdFdMd, in which d is the level of discount used to analyze customer purchase behavior and the importance of discounts on customers’ purchasing behavior and organizational profitability. The CRISP-DM and k-mean algorithm were used for clustering. The results indicate that using the RdFdMdmodel achieves better customer clustering and valuation, and discounts were identified as an important criterion for customer purchases.","author":[{"dropping-particle":"","family":"Haghighatnia","given":"Shohre","non-dropping-particle":"","parse-names":false,"suffix":""},{"dropping-particle":"","family":"Abdolvand","given":"Neda","non-dropping-particle":"","parse-names":false,"suffix":""},{"dropping-particle":"","family":"Rajaee Harandi","given":"Saeedeh","non-dropping-particle":"","parse-names":false,"suffix":""}],"container-title":"Journal of Marketing Communications","id":"ITEM-1","issued":{"date-parts":[["2017"]]},"publisher":"Routledge","title":"Evaluating discounts as a dimension of customer behavior analysis","type":"article-journal"},"uris":["http://www.mendeley.com/documents/?uuid=78b8ee21-50c6-46e0-a7f9-841814b4ab4d"]},{"id":"ITEM-2","itemData":{"DOI":"10.1108/MIP-11-2016-0210","ISSN":"02634503","abstract":"Purpose: The purpose of this paper is to propose a new RFM model called length, recency, frequency, monetary and periodicity (LRFMP) for classifying customers in the grocery retail industry; and to identify different customer segments in this industry based on the proposed model. Design/methodology/approach: This study combines the LRFMP model and clustering for customer segmentation. Real-life data from a grocery chain operating in Turkey is used. Three cluster validation indices are used for optimizing the number of groups of customers and K-means algorithm is employed to cluster customers. First, attributes of the LRFMP model are extracted for each customer, and then based on LRFMP model features, customers are segmented into different customer groups. Finally, identified customer segments are profiled based on LRFMP characteristics and for each customer profile, unique CRM and marketing strategies are recommended. Findings: The results show that there are five different customer groups and based on LRFMP characteristics, they are profiled as: “high-contribution loyal customers,” “low-contribution loyal customers,” “uncertain customers,” “high-spending lost customers” and “low-spending lost customers.” Practical implications: This research may provide researchers and practitioners with a systematic guideline for effectively identifying different customer profiles based on the LRFMP model, give grocery companies useful insights about different customer profiles, and assist decision makers in developing effective customer relationships and unique marketing strategies, and further allocating resources efficiently. Originality/value: This study contributes to prior literature by proposing a new RFM model, called LRFMP for the customer segmentation and providing useful insights about behaviors of different customer types in the Turkish grocery industry. It is also precious from the point of view that it is one of the first attempts in the literature which investigates the customer segmentation in the grocery retail industry.","author":[{"dropping-particle":"","family":"Peker","given":"Serhat","non-dropping-particle":"","parse-names":false,"suffix":""},{"dropping-particle":"","family":"Kocyigit","given":"Altan","non-dropping-particle":"","parse-names":false,"suffix":""},{"dropping-particle":"","family":"Eren","given":"P. Erhan","non-dropping-particle":"","parse-names":false,"suffix":""}],"container-title":"Marketing Intelligence and Planning","id":"ITEM-2","issue":"4","issued":{"date-parts":[["2017"]]},"title":"LRFMP model for customer segmentation in the grocery retail industry: a case study","type":"article-journal","volume":"35"},"uris":["http://www.mendeley.com/documents/?uuid=69f50064-0fd1-4f86-acda-2c9b037f7077"]},{"id":"ITEM-3","itemData":{"DOI":"10.1109/iCMLDE.2018.00029","ISBN":"9781728104041","abstract":"Targeted marketing strategies use market segmentation for insight into the heterogeneity of the customer purchase lifecycle, but this often ignores the evolution of customer behavior over time causing retailers focus on unprofitable customers. By pairing the Recency, Frequency, Monetary scores with the Customer Lifetime Value model to segment customers of a medium-sized clothing and fashion accessory retailer in Kuwait. A modified regression algorithm investigates the customer purchase curve gaining knowledge from point-of-sales data to help the retailer make informed decisions. Clustering is by K-means and by Expectation Maximization. Cluster quality analysis reveals the former outperforms the latter to discover and suggest relevant market segments and appropriate marketing strategies.","author":[{"dropping-particle":"","family":"Yoseph","given":"Fahed","non-dropping-particle":"","parse-names":false,"suffix":""},{"dropping-particle":"","family":"Heikkila","given":"Markku","non-dropping-particle":"","parse-names":false,"suffix":""}],"container-title":"Proceedings - International Conference on Machine Learning and Data Engineering, iCMLDE 2018","id":"ITEM-3","issue":"Clv","issued":{"date-parts":[["2019"]]},"page":"77-82","title":"Segmenting retail customers with an enhanced RFM and a hybrid regression/clustering method","type":"article-journal"},"uris":["http://www.mendeley.com/documents/?uuid=4109bc6a-00df-4084-b042-1fef7c224bef"]},{"id":"ITEM-4","itemData":{"author":[{"dropping-particle":"","family":"Dogan","given":"Onur","non-dropping-particle":"","parse-names":false,"suffix":""},{"dropping-particle":"","family":"Aycin","given":"Ejder","non-dropping-particle":"","parse-names":false,"suffix":""},{"dropping-particle":"","family":"Bulut","given":"Zeki Atil","non-dropping-particle":"","parse-names":false,"suffix":""}],"container-title":"International Journal of Contemporary Economics and Administrative Sciences","id":"ITEM-4","issue":"1","issued":{"date-parts":[["2018"]]},"page":"1-19","title":"Customer Segmentation By Using RFM Model and Clustering Methods : a Case Study in Retail Indutry","type":"article-journal","volume":"8"},"uris":["http://www.mendeley.com/documents/?uuid=42f968c8-e85a-4478-b626-ba727e3b4902"]}],"mendeley":{"formattedCitation":"[2], [11]–[13]","plainTextFormattedCitation":"[2], [11]–[13]","previouslyFormattedCitation":"[2], [11]–[13]"},"properties":{"noteIndex":0},"schema":"https://github.com/citation-style-language/schema/raw/master/csl-citation.json"}</w:instrText>
      </w:r>
      <w:r w:rsidRPr="000A79B9">
        <w:rPr>
          <w:rFonts w:cs="Times"/>
        </w:rPr>
        <w:fldChar w:fldCharType="separate"/>
      </w:r>
      <w:r w:rsidRPr="00055053">
        <w:rPr>
          <w:rFonts w:cs="Times"/>
          <w:noProof/>
        </w:rPr>
        <w:t>[2], [11]–[13]</w:t>
      </w:r>
      <w:r w:rsidRPr="000A79B9">
        <w:rPr>
          <w:rFonts w:cs="Times"/>
        </w:rPr>
        <w:fldChar w:fldCharType="end"/>
      </w:r>
      <w:r w:rsidRPr="000A79B9">
        <w:rPr>
          <w:rFonts w:cs="Times"/>
        </w:rPr>
        <w:t xml:space="preserve">, e-business </w:t>
      </w:r>
      <w:r w:rsidRPr="000A79B9">
        <w:rPr>
          <w:rFonts w:cs="Times"/>
        </w:rPr>
        <w:fldChar w:fldCharType="begin" w:fldLock="1"/>
      </w:r>
      <w:r>
        <w:rPr>
          <w:rFonts w:cs="Times"/>
        </w:rPr>
        <w:instrText>ADDIN CSL_CITATION {"citationItems":[{"id":"ITEM-1","itemData":{"DOI":"10.1109/ICDH.2016.47","ISBN":"9781509044009","author":[{"dropping-particle":"","family":"He","given":"Xixi","non-dropping-particle":"","parse-names":false,"suffix":""},{"dropping-particle":"","family":"Li","given":"Chen","non-dropping-particle":"","parse-names":false,"suffix":""}],"container-title":"2016 6th International Conference on Digital Home","id":"ITEM-1","issued":{"date-parts":[["2016"]]},"page":"203-209","title":"The Research and Application of Customer Segmentation on E-commerce Websites","type":"paper-conference"},"uris":["http://www.mendeley.com/documents/?uuid=01f5659a-83f6-4c1b-8582-46014e1e9750"]},{"id":"ITEM-2","itemData":{"DOI":"10.15439/2018F217","ISBN":"9788394941970","abstract":"The article discusses the importance of the recommendation systems based on data mining mechanisms targeting the e-commerce industry. The article focuses on the use of clustering algorithms to conduct customer segmentation. Results of the operation of many clustering algorithms in segmentation inspired by the RFM method are presented, and the method of collective clustering using the positive effects of each algorithm is separately presented.","author":[{"dropping-particle":"","family":"Pondel","given":"Maciej","non-dropping-particle":"","parse-names":false,"suffix":""},{"dropping-particle":"","family":"Korczak","given":"Jerzy","non-dropping-particle":"","parse-names":false,"suffix":""}],"container-title":"Proceedings of the 2018 Federated Conference on Computer Science and Information Systems, pp. 801-810","id":"ITEM-2","issued":{"date-parts":[["2018"]]},"title":"Collective clustering of marketing data-recommendation system upsaily","type":"paper-conference"},"uris":["http://www.mendeley.com/documents/?uuid=79ef354b-87f3-454f-9345-4d4f8d058f6d"]},{"id":"ITEM-3","itemData":{"ISBN":"9781538645086","abstract":"Unlike the traditional customer relationship management, e-commerce can not only retain transaction data, but also collect other customer information, such as browsing data, comments, and preferences. In order to solve the problem of B2C e-commerce customer classification, K-means algorithm was selected as the clustering classification method, and an improved RFM value model was proposed to add indicators that meet the e-commerce domain characteristics. The customer group in the B2C environment is well classified.","author":[{"dropping-particle":"","family":"Li","given":"Xiangtao","non-dropping-particle":"","parse-names":false,"suffix":""},{"dropping-particle":"","family":"Li","given":"Chen","non-dropping-particle":"","parse-names":false,"suffix":""}],"container-title":"2018 IEEE 3rd Advanced Information Technology, Electronic and Automation Control Conference","id":"ITEM-3","issued":{"date-parts":[["2018"]]},"page":"1871-1875","publisher":"IEEE","title":"The research on customer classification of B2C platform based on k-means algorithm","type":"paper-conference"},"uris":["http://www.mendeley.com/documents/?uuid=2e0269d6-87fc-4743-be36-b9529270d5bd"]},{"id":"ITEM-4","itemData":{"ISBN":"9781509004782","author":[{"dropping-particle":"","family":"Daoud","given":"Rachid AIT","non-dropping-particle":"","parse-names":false,"suffix":""},{"dropping-particle":"","family":"Bouikhalene","given":"Belaid","non-dropping-particle":"","parse-names":false,"suffix":""},{"dropping-particle":"","family":"Amine","given":"Abdellah","non-dropping-particle":"","parse-names":false,"suffix":""},{"dropping-particle":"","family":"Lbibb","given":"Rachid","non-dropping-particle":"","parse-names":false,"suffix":""}],"container-title":"2015 IEEE/ACS 12th International Conference of Computer Systems and Applications (AICCSA), Marrakech","id":"ITEM-4","issued":{"date-parts":[["2015"]]},"title":"Combining RFM Model and Clustering Techniques for Customer Value Analysis of a Company selling online","type":"paper-conference"},"uris":["http://www.mendeley.com/documents/?uuid=c97e6b61-960a-4172-a4ce-12c0d89948bf"]},{"id":"ITEM-5","itemData":{"DOI":"10.5267/j.dsl.2017.4.005","ISSN":"19295812","abstract":"Nowadays, companies offer product bundles with special discounts in order to sell more products. However, it is important to note that customers show different levels of loyalties to companies, and each segment of the market has unique features, which influences the customers’ buying patterns. The primary purpose of this paper is to propose a novel model for product bundling in e-commerce websites by using market segmentation variables and customer loyalty analysis. RFM model is employed to calculate customer loyalty. Subsequently, the customers are grouped based on their loyalty levels. Each group is then divided into different segments based on market segmentation variables. The product bundles are determined for each market segment via clustering algorithms. Apriori algorithm is also used to determine the association rules for each product bundle. Classification models are applied in order to determine which product bundle should be recommended to each customer. The results demonstrate that the silhouette coefficient, support, confidence, and accuracy values are higher when both customer loyalty level and market segmentation variables are used in product bundling. Accordingly, the proposed model increases the chance of success in direct marketing and recommending product bundles to customers.","author":[{"dropping-particle":"","family":"Beheshtian-Ardakani","given":"Arash","non-dropping-particle":"","parse-names":false,"suffix":""},{"dropping-particle":"","family":"Fathian","given":"Mohammad","non-dropping-particle":"","parse-names":false,"suffix":""},{"dropping-particle":"","family":"Gholamian","given":"Mohammadreza","non-dropping-particle":"","parse-names":false,"suffix":""}],"container-title":"Decision Science Letters","id":"ITEM-5","issued":{"date-parts":[["2018"]]},"page":"39-54","title":"A novel model for product bundling and direct marketing in e-commerce based on market segmentation","type":"article-journal","volume":"7"},"uris":["http://www.mendeley.com/documents/?uuid=a962b3b7-5c08-4354-aef2-90229791327b"]}],"mendeley":{"formattedCitation":"[14]–[18]","plainTextFormattedCitation":"[14]–[18]","previouslyFormattedCitation":"[14]–[18]"},"properties":{"noteIndex":0},"schema":"https://github.com/citation-style-language/schema/raw/master/csl-citation.json"}</w:instrText>
      </w:r>
      <w:r w:rsidRPr="000A79B9">
        <w:rPr>
          <w:rFonts w:cs="Times"/>
        </w:rPr>
        <w:fldChar w:fldCharType="separate"/>
      </w:r>
      <w:r w:rsidRPr="00945F7D">
        <w:rPr>
          <w:rFonts w:cs="Times"/>
          <w:noProof/>
        </w:rPr>
        <w:t>[14]–[18]</w:t>
      </w:r>
      <w:r w:rsidRPr="000A79B9">
        <w:rPr>
          <w:rFonts w:cs="Times"/>
        </w:rPr>
        <w:fldChar w:fldCharType="end"/>
      </w:r>
      <w:r w:rsidRPr="000A79B9">
        <w:rPr>
          <w:rFonts w:cs="Times"/>
        </w:rPr>
        <w:t xml:space="preserve">, wholesale </w:t>
      </w:r>
      <w:r w:rsidRPr="000A79B9">
        <w:rPr>
          <w:rFonts w:cs="Times"/>
        </w:rPr>
        <w:fldChar w:fldCharType="begin" w:fldLock="1"/>
      </w:r>
      <w:r>
        <w:rPr>
          <w:rFonts w:cs="Times"/>
        </w:rPr>
        <w:instrText>ADDIN CSL_CITATION {"citationItems":[{"id":"ITEM-1","itemData":{"DOI":"10.1108/K-07-2014-0130","ISSN":"0368492X","abstract":"Purpose – Recommender systems are techniques that allow companies to develop sales and marketing and as a result, attract more customers. There are several different types of recommender systems which collaborative filtering (CF) method is more popular and is used in various fields. However, similar to other recommender systems, this system has its own limitations. Nowadays, recommender systems are combined with other systems to enhance the quality and precision. The purpose of this paper is to present a new method to increase the accuracy and quality of recommendations associated with filtering systems. Design/methodology/approach – First, the recency, frequency, and monetary (RFM) variables of the clients are extracted and variables’ weights are calculated. Then, using weighted RFM and expectation maximization clustering algorithms and their combination with the closest K-neighbors, recommendations for each cluster is independently extracted. Finally, the results are compared with the outcome of conventional CF techniques. Remarkably, sale transactions of a big distribution and sale of goods centers are used in this study. Findings – The results indicated that the proposed method has higher accuracy compared to the conventional CF method. Likewise, the clusters which have higher values were received more accurate recommendations. Another point was that the proposed method was faster on obtaining the results than the conventional method as the recommendations were performed with respect to the customers of the same cluster, while all clients were assessed in the conventional method and as a result, the calculation speed is reduced as the number of customers increases in this method. Originality/value – The results indicated that the proposed method has higher accuracy compared to the conventional CF method. Likewise, the clusters which have higher values were received more accurate recommendations. This is very important for businesses and trade centers as more than 80 percent of their profits come from valued customers and hence, recommendations with higher accuracy to these valued customers lead to more profits to sales centers. Since the valued customers were calculated in the proposed method and the value of each customer was distinguished for sales representatives, the accomplished recommendations can be coordinated with sales’ strategies to make it more targeted.","author":[{"dropping-particle":"","family":"Rezaeinia","given":"Seyed Mahdi","non-dropping-particle":"","parse-names":false,"suffix":""},{"dropping-particle":"","family":"Rahmani","given":"Rouhollah","non-dropping-particle":"","parse-names":false,"suffix":""}],"container-title":"Kybernetes","id":"ITEM-1","issue":"6","issued":{"date-parts":[["2016"]]},"title":"Recommender System Based on Customer Segmentation (RSCS)","type":"article-journal","volume":"45"},"uris":["http://www.mendeley.com/documents/?uuid=f9a85c81-601f-4165-9c21-3ec0391563cb"]}],"mendeley":{"formattedCitation":"[19]","plainTextFormattedCitation":"[19]","previouslyFormattedCitation":"[19]"},"properties":{"noteIndex":0},"schema":"https://github.com/citation-style-language/schema/raw/master/csl-citation.json"}</w:instrText>
      </w:r>
      <w:r w:rsidRPr="000A79B9">
        <w:rPr>
          <w:rFonts w:cs="Times"/>
        </w:rPr>
        <w:fldChar w:fldCharType="separate"/>
      </w:r>
      <w:r w:rsidRPr="00945F7D">
        <w:rPr>
          <w:rFonts w:cs="Times"/>
          <w:noProof/>
        </w:rPr>
        <w:t>[19]</w:t>
      </w:r>
      <w:r w:rsidRPr="000A79B9">
        <w:rPr>
          <w:rFonts w:cs="Times"/>
        </w:rPr>
        <w:fldChar w:fldCharType="end"/>
      </w:r>
      <w:r w:rsidRPr="000A79B9">
        <w:rPr>
          <w:rFonts w:cs="Times"/>
        </w:rPr>
        <w:t xml:space="preserve">, Small and Medium Enterprise (SMEs) </w:t>
      </w:r>
      <w:r w:rsidRPr="000A79B9">
        <w:rPr>
          <w:rFonts w:cs="Times"/>
        </w:rPr>
        <w:fldChar w:fldCharType="begin" w:fldLock="1"/>
      </w:r>
      <w:r>
        <w:rPr>
          <w:rFonts w:cs="Times"/>
        </w:rPr>
        <w:instrText>ADDIN CSL_CITATION {"citationItems":[{"id":"ITEM-1","itemData":{"DOI":"10.30880/ijie.2019.11.03.018","ISSN":"2229838X","abstract":"The CLV model is a measure of customer profit for a company that can be used to evaluate the future value of a customer. The CLV model is a measure of customer profit for a company that can be used to evaluate the future value of a customer. This study aims to obtain Customer Lifetime Value (CLV) in each customer segment. Grouping uses the K-Means Clustering method based on the LRFM model (Length, Recency, Frequency, Monetary). The cluster formation process uses the Elbow Method and SSE with the best number of clusters = 2 clusters. CLV values are generated from the multiplication of the results of normalization of LRFM and the LFRM weight values are then summed, and carried out on each cluster that has been formed. The highest ranking among the 2 clusters is at the second cluster with the CLV value being far the highest from the other cluster average of 0.362. Based on LRFM m</w:instrText>
      </w:r>
      <w:r>
        <w:rPr>
          <w:rFonts w:cs="Times" w:hint="eastAsia"/>
        </w:rPr>
        <w:instrText xml:space="preserve">atrix, this cluster has a high loyalty value with the symbol LRFM L </w:instrText>
      </w:r>
      <w:r>
        <w:rPr>
          <w:rFonts w:cs="Times" w:hint="eastAsia"/>
        </w:rPr>
        <w:instrText>↑</w:instrText>
      </w:r>
      <w:r>
        <w:rPr>
          <w:rFonts w:cs="Times" w:hint="eastAsia"/>
        </w:rPr>
        <w:instrText xml:space="preserve"> R </w:instrText>
      </w:r>
      <w:r>
        <w:rPr>
          <w:rFonts w:cs="Times" w:hint="eastAsia"/>
        </w:rPr>
        <w:instrText>↑</w:instrText>
      </w:r>
      <w:r>
        <w:rPr>
          <w:rFonts w:cs="Times" w:hint="eastAsia"/>
        </w:rPr>
        <w:instrText xml:space="preserve"> F </w:instrText>
      </w:r>
      <w:r>
        <w:rPr>
          <w:rFonts w:cs="Times" w:hint="eastAsia"/>
        </w:rPr>
        <w:instrText>↑</w:instrText>
      </w:r>
      <w:r>
        <w:rPr>
          <w:rFonts w:cs="Times" w:hint="eastAsia"/>
        </w:rPr>
        <w:instrText xml:space="preserve"> M </w:instrText>
      </w:r>
      <w:r>
        <w:rPr>
          <w:rFonts w:cs="Times" w:hint="eastAsia"/>
        </w:rPr>
        <w:instrText>↑</w:instrText>
      </w:r>
      <w:r>
        <w:rPr>
          <w:rFonts w:cs="Times" w:hint="eastAsia"/>
        </w:rPr>
        <w:instrText xml:space="preserve"> which is a loyal customer (the best segment that has high customer loyalty value). Based on the LRFM symbol, the company can make a strategy to retain customers and acquire </w:instrText>
      </w:r>
      <w:r>
        <w:rPr>
          <w:rFonts w:cs="Times"/>
        </w:rPr>
        <w:instrText>customers to become loyal customers with high profitability.","author":[{"dropping-particle":"","family":"Marisa","given":"Fitri","non-dropping-particle":"","parse-names":false,"suffix":""},{"dropping-particle":"","family":"Ahmad","given":"Sarifah Shakinah Syed","non-dropping-particle":"","parse-names":false,"suffix":""},{"dropping-particle":"","family":"Yusof","given":"Zeratul Izzah Mohd","non-dropping-particle":"","parse-names":false,"suffix":""},{"dropping-particle":"","family":"Fachrudin","given":"","non-dropping-particle":"","parse-names":false,"suffix":""},{"dropping-particle":"","family":"Aziz","given":"Tubagus Mohammad Akhriza","non-dropping-particle":"","parse-names":false,"suffix":""}],"container-title":"International Journal of Integrated Engineering","id":"ITEM-1","issue":"3","issued":{"date-parts":[["2019"]]},"page":"169-180","title":"Segmentation Model of Customer Lifetime Value in Small and Medium Enterprise (SMEs) using K-Means Clustering and LRFM model","type":"article-journal","volume":"11"},"uris":["http://www.mendeley.com/documents/?uuid=9da4529d-df06-4e54-871c-ade369c399c8"]}],"mendeley":{"formattedCitation":"[20]","plainTextFormattedCitation":"[20]","previouslyFormattedCitation":"[20], [21]"},"properties":{"noteIndex":0},"schema":"https://github.com/citation-style-language/schema/raw/master/csl-citation.json"}</w:instrText>
      </w:r>
      <w:r w:rsidRPr="000A79B9">
        <w:rPr>
          <w:rFonts w:cs="Times"/>
        </w:rPr>
        <w:fldChar w:fldCharType="separate"/>
      </w:r>
      <w:r w:rsidRPr="00703448">
        <w:rPr>
          <w:rFonts w:cs="Times"/>
          <w:noProof/>
        </w:rPr>
        <w:t>[20]</w:t>
      </w:r>
      <w:r w:rsidRPr="000A79B9">
        <w:rPr>
          <w:rFonts w:cs="Times"/>
        </w:rPr>
        <w:fldChar w:fldCharType="end"/>
      </w:r>
      <w:r w:rsidRPr="000A79B9">
        <w:rPr>
          <w:rFonts w:cs="Times"/>
        </w:rPr>
        <w:t xml:space="preserve">, as well as in the field of financial service </w:t>
      </w:r>
      <w:r w:rsidRPr="000A79B9">
        <w:rPr>
          <w:rFonts w:cs="Times"/>
        </w:rPr>
        <w:fldChar w:fldCharType="begin" w:fldLock="1"/>
      </w:r>
      <w:r>
        <w:rPr>
          <w:rFonts w:cs="Times"/>
        </w:rPr>
        <w:instrText>ADDIN CSL_CITATION {"citationItems":[{"id":"ITEM-1","itemData":{"DOI":"10.1080/1051712X.2019.1603420","ISSN":"15470628","abstract":"This practitioner note proposes a new approach considering two-stage clustering and LRFMP model (Length, Recency, Frequency, Monetary and Periodicity) simultaneously for customer segmentation and behavior analysis and applies it among the Iranian Fintech companies. In this practitioner note, the K-means clustering algorithm and LRFMP model are combined in the customer segmentation process. After initial clustering, for a better understanding of valuable customers, additional clustering is implemented in segments that needed further investigation. This approach contributes to a better interpretation of different customer segments. Customer segments, consisting of 23524 business customers are analysed based on their characteristics and appropriate strategies are recommended accordingly. The first stage clustering result shows that customers are best segmented into four groups. The first and fourth segments are clustered again and the final 11 groups of customers are determined. This note provides a systematic and practical approach for researchers and practitioners for segmentation, interpretation, and targeting of customers especially in the B2B setting and the Fintech industry and helps managers to make effective marketing strategies and enhance customer relationship and marketing intelligence.","author":[{"dropping-particle":"","family":"Sheikh","given":"Alireza","non-dropping-particle":"","parse-names":false,"suffix":""},{"dropping-particle":"","family":"Ghanbarpour","given":"Tohid","non-dropping-particle":"","parse-names":false,"suffix":""},{"dropping-particle":"","family":"Gholamiangonabadi","given":"Davoud","non-dropping-particle":"","parse-names":false,"suffix":""}],"container-title":"Journal of Business-to-Business Marketing","id":"ITEM-1","issue":"2","issued":{"date-parts":[["2019"]]},"page":"197-207","publisher":"Routledge","title":"A Case Study of Fintech Industry: A Two-Stage Clustering Analysis for Customer Segmentation in the B2B Setting","type":"article-journal","volume":"26"},"uris":["http://www.mendeley.com/documents/?uuid=405bd797-66ec-44df-8edb-d6f3fb3ef61f"]},{"id":"ITEM-2","itemData":{"ISBN":"9781538658215","abstract":"The Internet banking customers has growth very fast. Customer segmentation can be applied based on Internet banking data. Clustering is unsupervised data mining technique that can be used for customer segmentation. This research build clustering models on customer profile data based on their usage of internet Banking in XYZ bank. The clustering methods employed K-Means method and K-Medoids method based on RFM score of customer's Internet Banking transactions. This research used Knowledge Discovery methodology [18]. The performances of both methods were measured and compared. The result shows that K-Means method outperformed K-Medoids method based on intra cluster (A WC) distance. While based on Davies-Bouldin index, K-Means performs slightly better than K-Medoids.","author":[{"dropping-particle":"","family":"Aryuni","given":"Mediana","non-dropping-particle":"","parse-names":false,"suffix":""},{"dropping-particle":"","family":"Didik Madyatmadja","given":"Evaristus","non-dropping-particle":"","parse-names":false,"suffix":""},{"dropping-particle":"","family":"Miranda","given":"Eka","non-dropping-particle":"","parse-names":false,"suffix":""}],"container-title":"2018 International Conference on Information Management and Technology","id":"ITEM-2","issued":{"date-parts":[["2018"]]},"title":"Customer Segmentation in XYZ Bank Using K-Means and K-Medoids Clustering","type":"paper-conference"},"uris":["http://www.mendeley.com/documents/?uuid=c48a1e18-3c0c-4760-b2ce-a16eb5e13434"]},{"id":"ITEM-3","itemData":{"DOI":"10.1109/ICICCS.2016.7542333","ISBN":"9781509020843","abstract":"In recent years, the RFM model has been broadly referred to analyze the behavior of customers based on recency, transaction frequency and monetary background. With this perspective, this study proposes a new RFM-based Ubiquitous methodology for customer segmentation based on the given transaction driven parameters and then the MCDM techniques can be used for proper ranking of customers. Then the bank can plan their marketing strategy and can not only attract but also make them satisfy by offering proper policies to them. The main of this paper is to use this scoring model and to propose the alternative strategies for efficient use of security resources so that security cost while maintaining the bank accounts can be reduced at a major extent. This study also gives a case study with real banking data so that a proper methodology and results can be represented.","author":[{"dropping-particle":"","family":"Patel","given":"Yashwant Singh","non-dropping-particle":"","parse-names":false,"suffix":""},{"dropping-particle":"","family":"Agrawal","given":"Divya","non-dropping-particle":"","parse-names":false,"suffix":""},{"dropping-particle":"","family":"Josyula","given":"Laxmi Soumya","non-dropping-particle":"","parse-names":false,"suffix":""}],"container-title":"2016 1st International Conference on Innovation and Challenges in Cyber Security","id":"ITEM-3","issued":{"date-parts":[["2016"]]},"title":"The RFM-based Ubiquitous Framework for Secure and Efficient Banking","type":"paper-conference"},"uris":["http://www.mendeley.com/documents/?uuid=43fd91d9-ee8d-45f4-a096-ae73472e3ff8"]},{"id":"ITEM-4","itemData":{"ISBN":"9783540773405","author":[{"dropping-particle":"","family":"Moeini","given":"Mastooreh","non-dropping-particle":"","parse-names":false,"suffix":""},{"dropping-particle":"","family":"Alizadeh","given":"Sasan H","non-dropping-particle":"","parse-names":false,"suffix":""}],"container-title":"Journal of Engineering and Applied Sciences 11 (4) :828-836","id":"ITEM-4","issue":"4","issued":{"date-parts":[["2016"]]},"page":"828-836","title":"Proposing a New Model for Determining the Customer Value Using RFM Model and Its Developments (Case Study on the Alborz Insurance Company)","type":"article-journal","volume":"11"},"uris":["http://www.mendeley.com/documents/?uuid=44972ca0-a45e-4288-802e-7b505a865f2b"]},{"id":"ITEM-5","itemData":{"author":[{"dropping-particle":"","family":"Hamdi","given":"Karim","non-dropping-particle":"","parse-names":false,"suffix":""},{"dropping-particle":"","family":"Zamiri","given":"Ali","non-dropping-particle":"","parse-names":false,"suffix":""}],"container-title":"International Business Management 10(18):4209-4214","id":"ITEM-5","issue":"18","issued":{"date-parts":[["2016"]]},"title":"Identifying and Segmenting Customers of Pasargad Insurance Company Through RFM Model (RFM)","type":"article-journal","volume":"10"},"uris":["http://www.mendeley.com/documents/?uuid=039c76f0-f728-413b-b519-e26640de4ba7"]},{"id":"ITEM-6","itemData":{"DOI":"10.4018/ijisss.2015040105","author":[{"dropping-particle":"","family":"Ravasan","given":"Ahad Zare","non-dropping-particle":"","parse-names":false,"suffix":""},{"dropping-particle":"","family":"Mansouri","given":"Taha","non-dropping-particle":"","parse-names":false,"suffix":""}],"container-title":"International Journal of Information Systems in the Service Sector, 7(2), 71-86, April-June 2015","id":"ITEM-6","issued":{"date-parts":[["2015"]]},"title":"A Fuzzy ANP Based Weighted RFM Model for Customer Segmentation in Auto Insurance Sector","type":"article-journal"},"uris":["http://www.mendeley.com/documents/?uuid=d821f993-1017-4390-97a1-84caccb14546"]}],"mendeley":{"formattedCitation":"[21]–[26]","plainTextFormattedCitation":"[21]–[26]","previouslyFormattedCitation":"[22]–[27]"},"properties":{"noteIndex":0},"schema":"https://github.com/citation-style-language/schema/raw/master/csl-citation.json"}</w:instrText>
      </w:r>
      <w:r w:rsidRPr="000A79B9">
        <w:rPr>
          <w:rFonts w:cs="Times"/>
        </w:rPr>
        <w:fldChar w:fldCharType="separate"/>
      </w:r>
      <w:r w:rsidRPr="00703448">
        <w:rPr>
          <w:rFonts w:cs="Times"/>
          <w:noProof/>
        </w:rPr>
        <w:t>[21]–[26]</w:t>
      </w:r>
      <w:r w:rsidRPr="000A79B9">
        <w:rPr>
          <w:rFonts w:cs="Times"/>
        </w:rPr>
        <w:fldChar w:fldCharType="end"/>
      </w:r>
      <w:r w:rsidRPr="000A79B9">
        <w:rPr>
          <w:rFonts w:cs="Times"/>
        </w:rPr>
        <w:t xml:space="preserve">, health care service </w:t>
      </w:r>
      <w:r w:rsidRPr="000A79B9">
        <w:rPr>
          <w:rFonts w:cs="Times"/>
        </w:rPr>
        <w:fldChar w:fldCharType="begin" w:fldLock="1"/>
      </w:r>
      <w:r>
        <w:rPr>
          <w:rFonts w:cs="Times"/>
        </w:rPr>
        <w:instrText>ADDIN CSL_CITATION {"citationItems":[{"id":"ITEM-1","itemData":{"ISSN":"17266890","PMID":"27610177","abstract":"The rapid growing of information technology (IT) motivates and makes competitive advantages in health care industry. Nowadays, many hospitals try to build a successful customer relationship management (CRM) to recognize target and potential patients, increase patient loyalty and satisfaction and finally maximize their profitability. Many hospitals have large data warehouses containing customer demographic and transactions information. Data mining techniques can be used to analyze this data and discover hidden knowledge of customers. This research develops an extended RFM model, namely RFML (added parameter: Length) based on health care services for a public sector hospital in Iran with the idea that there is contrast between patient and customer loyalty, to estimate customer life time value (CLV) for each patient. We used Two-step and K-means algorithms as clustering methods and Decision tree (CHAID) as classification technique to segment the patients to find out target, potential and loyal customers in order to implement strengthen CRM. Two approaches are used for classification: first, the result of clustering is considered as Decision attribute in classification process and second, the result of segmentation based on CLV value of patients (estimated by RFML) is considered as Decision attribute. Finally the results of CHAID algorithm show the significant hidden rules and identify existing patterns of hospital consumers.","author":[{"dropping-particle":"","family":"Hosseini","given":"Zeinab Zare","non-dropping-particle":"","parse-names":false,"suffix":""},{"dropping-particle":"","family":"Mohammadzadeh","given":"Mahdi","non-dropping-particle":"","parse-names":false,"suffix":""}],"container-title":"Iranian Journal of Pharmaceutical Research","id":"ITEM-1","issue":"1","issued":{"date-parts":[["2016"]]},"page":"355-367","title":"Knowledge discovery from patients’ behavior via clustering-classification algorithms based on weighted eRFM and CLV model: An empirical study in public health care services","type":"article-journal","volume":"15"},"uris":["http://www.mendeley.com/documents/?uuid=e6b4d2e3-6eda-4f0d-a920-896ed134e090"]},{"id":"ITEM-2","itemData":{"DOI":"10.1016/j.cmpb.2019.04.021","ISSN":"18727565","abstract":"Background and objective: The rapid growth of computer methods encourages and creates competitive advantages in the medical industry. Nowadays many health centers try to build successful and beneficial relationships with their patients using customer relationship management (CRM)methods, to recognize target patients, attract potential patients, increase patient loyalty and maximize profitability. Customer lifetime value (CLV)is a metric that can help organizations to calculate their customers’ value or group them; therefore in this research we aim to develop a new CLV model for the medical industry that groups patients using computer-based methods. Methods: To model CLV for the medical industry, we will use two computer-based methods. First, to model patients’ behavior, a data mining approach is required: the K-means algorithm is used to cluster patients and the decision tree technique is used to analyze patient clusters. Next, Markov chain model, a stochastic approach, is utilized to predict future behavior of customers Results: This paper proposes a new CLV model for the medical industry that has some benefits over other CLV papers. It is patient behavior based, helping us to predict the future behavior of each patient as well as helping to modify managerial strategies for each type of patient. The derived CLV model includes less than 0.08 error rates. Conclusions: Using the derived CLV model helps health centers to group their patients by computer-based methods, which makes their decision making more accurate and trustworthy. The present research helps organizations within the health industry to group and rank their patients by a new CLV model and fit their strategies to each patient group, based on his/her behavior type.","author":[{"dropping-particle":"","family":"Tarokh","given":"Mohammad Jafar","non-dropping-particle":"","parse-names":false,"suffix":""},{"dropping-particle":"","family":"EsmaeiliGookeh","given":"Mahsa","non-dropping-particle":"","parse-names":false,"suffix":""}],"container-title":"Computer Methods and Programs in Biomedicine","id":"ITEM-2","issued":{"date-parts":[["2019"]]},"page":"51-59","publisher":"Elsevier B.V.","title":"Modeling patient's value using a stochastic approach: An empirical study in the medical industry","type":"article-journal","volume":"176"},"uris":["http://www.mendeley.com/documents/?uuid=6e336b64-1567-4db9-a638-c5b9d494710e"]}],"mendeley":{"formattedCitation":"[27], [28]","plainTextFormattedCitation":"[27], [28]","previouslyFormattedCitation":"[28], [29]"},"properties":{"noteIndex":0},"schema":"https://github.com/citation-style-language/schema/raw/master/csl-citation.json"}</w:instrText>
      </w:r>
      <w:r w:rsidRPr="000A79B9">
        <w:rPr>
          <w:rFonts w:cs="Times"/>
        </w:rPr>
        <w:fldChar w:fldCharType="separate"/>
      </w:r>
      <w:r w:rsidRPr="00703448">
        <w:rPr>
          <w:rFonts w:cs="Times"/>
          <w:noProof/>
        </w:rPr>
        <w:t>[27], [28]</w:t>
      </w:r>
      <w:r w:rsidRPr="000A79B9">
        <w:rPr>
          <w:rFonts w:cs="Times"/>
        </w:rPr>
        <w:fldChar w:fldCharType="end"/>
      </w:r>
      <w:r w:rsidRPr="000A79B9">
        <w:rPr>
          <w:rFonts w:cs="Times"/>
        </w:rPr>
        <w:t xml:space="preserve">, IT </w:t>
      </w:r>
      <w:r w:rsidRPr="000A79B9">
        <w:rPr>
          <w:rFonts w:cs="Times"/>
        </w:rPr>
        <w:fldChar w:fldCharType="begin" w:fldLock="1"/>
      </w:r>
      <w:r>
        <w:rPr>
          <w:rFonts w:cs="Times"/>
        </w:rPr>
        <w:instrText>ADDIN CSL_CITATION {"citationItems":[{"id":"ITEM-1","itemData":{"DOI":"10.1108/MD-09-2014-0551","ISSN":"00251747","abstract":"Purpose – The purpose of this paper is to detect different behavioral groups and the dominant patterns of customer shifts between segments of different values over time. Design/methodology/approach – A new hybrid methodology is presented based on clustering techniques and mining top-k and distinguishing sequential rules. This methodology is implemented on the data of 14,772 subscribers of a mobile phone operator in Tehran, the capital of Iran. The main data include the call detail records and event detail records data that was acquired from the IT department of this operator. Findings – Seven different behavioral groups of customer shifts were identified. These groups and the corresponding top-k rules represent the dominant patterns of customer behavior. The results also explain the relation of customer switching behavior and segment instability, which is an open problem. Practical implications – The findings can be helpful to improve marketing strategies and decision making and for prediction purposes. The obtained rules are relatively easy to interpret and use; this can strengthen the practicality of results. Originality/value – A new hybrid methodology is proposed that systematically extracts the dominant patterns of customer shifts. This paper also offers a new definition and framework for discovering distinguishing sequential rules. Comparing with Markov chain models, this study captures the customer switching behavior in different levels of value through interpretable sequential rules. This is the first study that uses sequential and distinguishing rules in this domain.","author":[{"dropping-particle":"","family":"Akhondzadeh-Noughabi","given":"Elham","non-dropping-particle":"","parse-names":false,"suffix":""},{"dropping-particle":"","family":"Albadvi","given":"Amir","non-dropping-particle":"","parse-names":false,"suffix":""}],"container-title":"Management Decision","id":"ITEM-1","issue":"9","issued":{"date-parts":[["2015"]]},"page":"1976-2003","title":"Mining the dominant patterns of customer shifts between segments by using top-k and distinguishing sequential rules","type":"article-journal","volume":"53"},"uris":["http://www.mendeley.com/documents/?uuid=6be70866-1000-4cb6-876e-eae0fc3159b2"]},{"id":"ITEM-2","itemData":{"DOI":"10.1108/IMDS-04-2016-0141","ISSN":"02635577","abstract":"Purpose - Big data produced by mobile apps contains valuable knowledge about customers and markets and have been viewed as productive resources. The purpose of this paper is to propose a multiple methods approach to elicit intelligence and value from big data by analysing the customer behaviour in mobile app usage. Design/methodology/approach - The big data analytical approach is developed using three data mining techniques: RFM(recency, frequency, monetary) analysis, link analysis, and association rule learning. The authors then conduct a case study to apply this approach to analyse the transaction data extracted from a mobile app. Findings - This approach can identify high value and mass customers, and understand their patterns and preferences in using the functions of the mobile app. Such knowledge enables the developer to capture the behaviour of large pools of customers and to improve products and services by mixing and matching the functions and offering personalised promotions and marketing information. Originality/value - The approach used in this study balances complexity with usability, thus facilitating corporate use of big data in making product improvement and customisation decisions. The approach allows developers to gain insights into customer behaviour and function usage preferences by analysing big data. The identified associations between functions can also help developers improve existing, and design new, products and services to satisfy customers' unfulfilled requirements.","author":[{"dropping-particle":"","family":"Chen","given":"Qianling","non-dropping-particle":"","parse-names":false,"suffix":""},{"dropping-particle":"","family":"Zhang","given":"Min","non-dropping-particle":"","parse-names":false,"suffix":""},{"dropping-particle":"","family":"Zhao","given":"Xiande","non-dropping-particle":"","parse-names":false,"suffix":""}],"container-title":"Industrial Management and Data Systems","id":"ITEM-2","issue":"2","issued":{"date-parts":[["2017"]]},"page":"425-438","title":"Analysing customer behaviour in mobile app usage","type":"article-journal","volume":"117"},"uris":["http://www.mendeley.com/documents/?uuid=7368584c-4977-4e46-bd71-76ad64d94556"]},{"id":"ITEM-3","itemData":{"DOI":"10.1108/MIP-03-2015-0060","author":[{"dropping-particle":"","family":"Safari","given":"Fariba","non-dropping-particle":"","parse-names":false,"suffix":""},{"dropping-particle":"","family":"Safari","given":"Narges","non-dropping-particle":"","parse-names":false,"suffix":""},{"dropping-particle":"","family":"Montazer","given":"Gholam Ali","non-dropping-particle":"","parse-names":false,"suffix":""}],"container-title":"Marketing Intelligence &amp; Planning","id":"ITEM-3","issue":"4","issued":{"date-parts":[["2016"]]},"page":"446-461","title":"Customer lifetime value determination based on RFM model","type":"article-journal","volume":"34"},"uris":["http://www.mendeley.com/documents/?uuid=9c998259-bc27-4d6e-a1a2-9e388f5a4774"]},{"id":"ITEM-4","itemData":{"ISBN":"9781467388603","abstract":"Customer segmentation and customer relationship management generally is interesting subject to explore. One of the main reasons why we should focus on exploring this type of research is to notion of customer loyalty and profitability to increasing market share. Customer value can provide basic information for more targeted and personalized marketing. In this paper, combination of ABC and RFM (Recency, Frequency, and Monetary) is used to customer segmentation. What is unique is using data mining segmentation method later on to dividing customers to four segments. We used well known Two Step, Kohononen - maps and K-means methods. Results show possibility to use these combinations for customer segmentation and results for different segments can be used to explain marketing strategies of company.","author":[{"dropping-particle":"","family":"Panuš","given":"Jan","non-dropping-particle":"","parse-names":false,"suffix":""},{"dropping-particle":"","family":"Jonášová","given":"Hana","non-dropping-particle":"","parse-names":false,"suffix":""},{"dropping-particle":"","family":"Kantorová","given":"Kateřina","non-dropping-particle":"","parse-names":false,"suffix":""},{"dropping-particle":"","family":"Doležalová","given":"Martina","non-dropping-particle":"","parse-names":false,"suffix":""},{"dropping-particle":"","family":"Hoŕačková","given":"Kateřina","non-dropping-particle":"","parse-names":false,"suffix":""}],"container-title":"The International Conference on Information and Digital Technologies 2016","id":"ITEM-4","issued":{"date-parts":[["2016"]]},"page":"227-233","title":"Customer segmentation utilization for differentiated approach","type":"paper-conference"},"uris":["http://www.mendeley.com/documents/?uuid=0ea20447-7785-46d6-8b07-f9d0f62e4e36"]}],"mendeley":{"formattedCitation":"[29]–[32]","plainTextFormattedCitation":"[29]–[32]","previouslyFormattedCitation":"[30]–[33]"},"properties":{"noteIndex":0},"schema":"https://github.com/citation-style-language/schema/raw/master/csl-citation.json"}</w:instrText>
      </w:r>
      <w:r w:rsidRPr="000A79B9">
        <w:rPr>
          <w:rFonts w:cs="Times"/>
        </w:rPr>
        <w:fldChar w:fldCharType="separate"/>
      </w:r>
      <w:r w:rsidRPr="00703448">
        <w:rPr>
          <w:rFonts w:cs="Times"/>
          <w:noProof/>
        </w:rPr>
        <w:t>[29]–[32]</w:t>
      </w:r>
      <w:r w:rsidRPr="000A79B9">
        <w:rPr>
          <w:rFonts w:cs="Times"/>
        </w:rPr>
        <w:fldChar w:fldCharType="end"/>
      </w:r>
      <w:r w:rsidRPr="000A79B9">
        <w:rPr>
          <w:rFonts w:cs="Times"/>
        </w:rPr>
        <w:t>, and others.</w:t>
      </w:r>
      <w:r>
        <w:rPr>
          <w:rFonts w:cs="Times"/>
        </w:rPr>
        <w:t xml:space="preserve"> T</w:t>
      </w:r>
      <w:r w:rsidRPr="000A79B9">
        <w:rPr>
          <w:rFonts w:cs="Times"/>
        </w:rPr>
        <w:t>he majority of applications were applied to commercial organizations</w:t>
      </w:r>
      <w:r>
        <w:rPr>
          <w:rFonts w:cs="Times"/>
        </w:rPr>
        <w:t xml:space="preserve">, except </w:t>
      </w:r>
      <w:r w:rsidRPr="000A79B9">
        <w:rPr>
          <w:rFonts w:cs="Times"/>
        </w:rPr>
        <w:fldChar w:fldCharType="begin" w:fldLock="1"/>
      </w:r>
      <w:r>
        <w:rPr>
          <w:rFonts w:cs="Times"/>
        </w:rPr>
        <w:instrText>ADDIN CSL_CITATION {"citationItems":[{"id":"ITEM-1","itemData":{"ISBN":"1220140112","author":[{"dropping-particle":"","family":"Weng","given":"Cheng Hsiung","non-dropping-particle":"","parse-names":false,"suffix":""}],"container-title":"The Electronic Library","id":"ITEM-1","issue":"5","issued":{"date-parts":[["2016"]]},"page":"772-788","title":"Knowledge discovery of digital library subscription by RFC itemsets","type":"article-journal","volume":"34"},"uris":["http://www.mendeley.com/documents/?uuid=31bc6228-6b0a-486f-a120-649d0dad4c95"]}],"mendeley":{"formattedCitation":"[33]","plainTextFormattedCitation":"[33]","previouslyFormattedCitation":"[34]"},"properties":{"noteIndex":0},"schema":"https://github.com/citation-style-language/schema/raw/master/csl-citation.json"}</w:instrText>
      </w:r>
      <w:r w:rsidRPr="000A79B9">
        <w:rPr>
          <w:rFonts w:cs="Times"/>
        </w:rPr>
        <w:fldChar w:fldCharType="separate"/>
      </w:r>
      <w:r w:rsidRPr="00703448">
        <w:rPr>
          <w:rFonts w:cs="Times"/>
          <w:noProof/>
        </w:rPr>
        <w:t>[33]</w:t>
      </w:r>
      <w:r w:rsidRPr="000A79B9">
        <w:rPr>
          <w:rFonts w:cs="Times"/>
        </w:rPr>
        <w:fldChar w:fldCharType="end"/>
      </w:r>
      <w:r w:rsidRPr="000A79B9">
        <w:rPr>
          <w:rFonts w:cs="Times"/>
        </w:rPr>
        <w:t xml:space="preserve"> in non-commercial institutions</w:t>
      </w:r>
      <w:r>
        <w:rPr>
          <w:rFonts w:cs="Times"/>
        </w:rPr>
        <w:t>.</w:t>
      </w:r>
    </w:p>
    <w:p w14:paraId="76E74D6F" w14:textId="77777777" w:rsidR="004E6F2F" w:rsidRPr="000A79B9" w:rsidRDefault="004E6F2F" w:rsidP="004E6F2F">
      <w:pPr>
        <w:ind w:firstLine="289"/>
        <w:jc w:val="both"/>
        <w:rPr>
          <w:rFonts w:cs="Times"/>
          <w:szCs w:val="22"/>
          <w:lang w:eastAsia="zh-CN"/>
        </w:rPr>
      </w:pPr>
      <w:r>
        <w:rPr>
          <w:rFonts w:cs="Times"/>
          <w:szCs w:val="22"/>
          <w:lang w:eastAsia="zh-CN"/>
        </w:rPr>
        <w:t>V</w:t>
      </w:r>
      <w:r w:rsidRPr="000A79B9">
        <w:rPr>
          <w:rFonts w:cs="Times"/>
          <w:szCs w:val="22"/>
          <w:lang w:eastAsia="zh-CN"/>
        </w:rPr>
        <w:t xml:space="preserve">ariables used for grouping are an essential aspect of </w:t>
      </w:r>
      <w:r>
        <w:rPr>
          <w:rFonts w:cs="Times"/>
          <w:szCs w:val="22"/>
          <w:lang w:eastAsia="zh-CN"/>
        </w:rPr>
        <w:t>CS</w:t>
      </w:r>
      <w:r w:rsidRPr="000A79B9">
        <w:rPr>
          <w:rFonts w:cs="Times"/>
          <w:szCs w:val="22"/>
          <w:lang w:eastAsia="zh-CN"/>
        </w:rPr>
        <w:t xml:space="preserve"> </w:t>
      </w:r>
      <w:r w:rsidRPr="000A79B9">
        <w:rPr>
          <w:rFonts w:cs="Times"/>
          <w:szCs w:val="22"/>
          <w:lang w:eastAsia="zh-CN"/>
        </w:rPr>
        <w:fldChar w:fldCharType="begin" w:fldLock="1"/>
      </w:r>
      <w:r>
        <w:rPr>
          <w:rFonts w:cs="Times"/>
          <w:szCs w:val="22"/>
          <w:lang w:eastAsia="zh-CN"/>
        </w:rPr>
        <w:instrText>ADDIN CSL_CITATION {"citationItems":[{"id":"ITEM-1","itemData":{"DOI":"10.1108/MD-09-2014-0551","ISSN":"00251747","abstract":"Purpose – The purpose of this paper is to detect different behavioral groups and the dominant patterns of customer shifts between segments of different values over time. Design/methodology/approach – A new hybrid methodology is presented based on clustering techniques and mining top-k and distinguishing sequential rules. This methodology is implemented on the data of 14,772 subscribers of a mobile phone operator in Tehran, the capital of Iran. The main data include the call detail records and event detail records data that was acquired from the IT department of this operator. Findings – Seven different behavioral groups of customer shifts were identified. These groups and the corresponding top-k rules represent the dominant patterns of customer behavior. The results also explain the relation of customer switching behavior and segment instability, which is an open problem. Practical implications – The findings can be helpful to improve marketing strategies and decision making and for prediction purposes. The obtained rules are relatively easy to interpret and use; this can strengthen the practicality of results. Originality/value – A new hybrid methodology is proposed that systematically extracts the dominant patterns of customer shifts. This paper also offers a new definition and framework for discovering distinguishing sequential rules. Comparing with Markov chain models, this study captures the customer switching behavior in different levels of value through interpretable sequential rules. This is the first study that uses sequential and distinguishing rules in this domain.","author":[{"dropping-particle":"","family":"Akhondzadeh-Noughabi","given":"Elham","non-dropping-particle":"","parse-names":false,"suffix":""},{"dropping-particle":"","family":"Albadvi","given":"Amir","non-dropping-particle":"","parse-names":false,"suffix":""}],"container-title":"Management Decision","id":"ITEM-1","issue":"9","issued":{"date-parts":[["2015"]]},"page":"1976-2003","title":"Mining the dominant patterns of customer shifts between segments by using top-k and distinguishing sequential rules","type":"article-journal","volume":"53"},"uris":["http://www.mendeley.com/documents/?uuid=6be70866-1000-4cb6-876e-eae0fc3159b2"]}],"mendeley":{"formattedCitation":"[29]","plainTextFormattedCitation":"[29]","previouslyFormattedCitation":"[30]"},"properties":{"noteIndex":0},"schema":"https://github.com/citation-style-language/schema/raw/master/csl-citation.json"}</w:instrText>
      </w:r>
      <w:r w:rsidRPr="000A79B9">
        <w:rPr>
          <w:rFonts w:cs="Times"/>
          <w:szCs w:val="22"/>
          <w:lang w:eastAsia="zh-CN"/>
        </w:rPr>
        <w:fldChar w:fldCharType="separate"/>
      </w:r>
      <w:r w:rsidRPr="00703448">
        <w:rPr>
          <w:rFonts w:cs="Times"/>
          <w:noProof/>
          <w:szCs w:val="22"/>
          <w:lang w:val="zh-CN" w:eastAsia="zh-CN"/>
        </w:rPr>
        <w:t>[29]</w:t>
      </w:r>
      <w:r w:rsidRPr="000A79B9">
        <w:rPr>
          <w:rFonts w:cs="Times"/>
          <w:szCs w:val="22"/>
          <w:lang w:eastAsia="zh-CN"/>
        </w:rPr>
        <w:fldChar w:fldCharType="end"/>
      </w:r>
      <w:r w:rsidRPr="000A79B9">
        <w:rPr>
          <w:rFonts w:cs="Times"/>
          <w:szCs w:val="22"/>
          <w:lang w:eastAsia="zh-CN"/>
        </w:rPr>
        <w:t xml:space="preserve">. Various types of segmentation exist, such as geographic, demographic, </w:t>
      </w:r>
      <w:proofErr w:type="spellStart"/>
      <w:r w:rsidRPr="000A79B9">
        <w:rPr>
          <w:rFonts w:cs="Times"/>
          <w:szCs w:val="22"/>
          <w:lang w:eastAsia="zh-CN"/>
        </w:rPr>
        <w:t>behavioral</w:t>
      </w:r>
      <w:proofErr w:type="spellEnd"/>
      <w:r w:rsidRPr="000A79B9">
        <w:rPr>
          <w:rFonts w:cs="Times"/>
          <w:szCs w:val="22"/>
          <w:lang w:eastAsia="zh-CN"/>
        </w:rPr>
        <w:t xml:space="preserve">, and psychographic. RFM analysis is a common </w:t>
      </w:r>
      <w:proofErr w:type="spellStart"/>
      <w:r w:rsidRPr="000A79B9">
        <w:rPr>
          <w:rFonts w:cs="Times"/>
          <w:szCs w:val="22"/>
          <w:lang w:eastAsia="zh-CN"/>
        </w:rPr>
        <w:t>behavior</w:t>
      </w:r>
      <w:proofErr w:type="spellEnd"/>
      <w:r w:rsidRPr="000A79B9">
        <w:rPr>
          <w:rFonts w:cs="Times"/>
          <w:szCs w:val="22"/>
          <w:lang w:eastAsia="zh-CN"/>
        </w:rPr>
        <w:t xml:space="preserve"> segmentation to explain customer purchase </w:t>
      </w:r>
      <w:proofErr w:type="spellStart"/>
      <w:r w:rsidRPr="000A79B9">
        <w:rPr>
          <w:rFonts w:cs="Times"/>
          <w:szCs w:val="22"/>
          <w:lang w:eastAsia="zh-CN"/>
        </w:rPr>
        <w:t>behavior</w:t>
      </w:r>
      <w:proofErr w:type="spellEnd"/>
      <w:r w:rsidRPr="000A79B9">
        <w:rPr>
          <w:rFonts w:cs="Times"/>
          <w:szCs w:val="22"/>
          <w:lang w:eastAsia="zh-CN"/>
        </w:rPr>
        <w:t xml:space="preserve"> </w:t>
      </w:r>
      <w:r w:rsidRPr="000A79B9">
        <w:rPr>
          <w:rFonts w:cs="Times"/>
          <w:szCs w:val="22"/>
          <w:lang w:eastAsia="zh-CN"/>
        </w:rPr>
        <w:fldChar w:fldCharType="begin" w:fldLock="1"/>
      </w:r>
      <w:r>
        <w:rPr>
          <w:rFonts w:cs="Times"/>
          <w:szCs w:val="22"/>
          <w:lang w:eastAsia="zh-CN"/>
        </w:rPr>
        <w:instrText>ADDIN CSL_CITATION {"citationItems":[{"id":"ITEM-1","itemData":{"ISBN":"9780470743973","author":[{"dropping-particle":"","family":"Tsiptsis","given":"Konstantinos","non-dropping-particle":"","parse-names":false,"suffix":""},{"dropping-particle":"","family":"Chorianopoulos","given":"Antonios","non-dropping-particle":"","parse-names":false,"suffix":""}],"id":"ITEM-1","issued":{"date-parts":[["2009"]]},"publisher":"John Wiley &amp; Sons","title":"Data Mining Techniques in CRM: Inside Customer Segmentation","type":"book"},"uris":["http://www.mendeley.com/documents/?uuid=770d3656-92f5-431c-b05e-445f86405966"]}],"mendeley":{"formattedCitation":"[34]","plainTextFormattedCitation":"[34]","previouslyFormattedCitation":"[35]"},"properties":{"noteIndex":0},"schema":"https://github.com/citation-style-language/schema/raw/master/csl-citation.json"}</w:instrText>
      </w:r>
      <w:r w:rsidRPr="000A79B9">
        <w:rPr>
          <w:rFonts w:cs="Times"/>
          <w:szCs w:val="22"/>
          <w:lang w:eastAsia="zh-CN"/>
        </w:rPr>
        <w:fldChar w:fldCharType="separate"/>
      </w:r>
      <w:r w:rsidRPr="00703448">
        <w:rPr>
          <w:rFonts w:cs="Times"/>
          <w:noProof/>
          <w:szCs w:val="22"/>
          <w:lang w:val="zh-CN" w:eastAsia="zh-CN"/>
        </w:rPr>
        <w:t>[34]</w:t>
      </w:r>
      <w:r w:rsidRPr="000A79B9">
        <w:rPr>
          <w:rFonts w:cs="Times"/>
          <w:szCs w:val="22"/>
          <w:lang w:eastAsia="zh-CN"/>
        </w:rPr>
        <w:fldChar w:fldCharType="end"/>
      </w:r>
      <w:r>
        <w:rPr>
          <w:rFonts w:cs="Times"/>
          <w:szCs w:val="22"/>
          <w:lang w:eastAsia="zh-CN"/>
        </w:rPr>
        <w:t xml:space="preserve"> based on transaction data</w:t>
      </w:r>
      <w:r w:rsidRPr="000A79B9">
        <w:rPr>
          <w:rFonts w:cs="Times"/>
          <w:szCs w:val="22"/>
          <w:lang w:eastAsia="zh-CN"/>
        </w:rPr>
        <w:t xml:space="preserve">. Recency (the novelty of customer relations with the company), frequency (the number of purchases made by customers), and monetary (the amount of money paid by customers in a specific period) are three variables in the original RFM model. </w:t>
      </w:r>
      <w:r>
        <w:rPr>
          <w:rFonts w:cs="Times"/>
          <w:szCs w:val="22"/>
          <w:lang w:eastAsia="zh-CN"/>
        </w:rPr>
        <w:t>The</w:t>
      </w:r>
      <w:r w:rsidRPr="000A79B9">
        <w:rPr>
          <w:rFonts w:cs="Times"/>
          <w:szCs w:val="22"/>
          <w:lang w:eastAsia="zh-CN"/>
        </w:rPr>
        <w:t xml:space="preserve"> valued customers have the highest frequency and monetary value and the lowest recency</w:t>
      </w:r>
      <w:r w:rsidRPr="000A79B9">
        <w:rPr>
          <w:rFonts w:cs="Times"/>
          <w:szCs w:val="22"/>
        </w:rPr>
        <w:t xml:space="preserve"> </w:t>
      </w:r>
      <w:r w:rsidRPr="000A79B9">
        <w:rPr>
          <w:rFonts w:cs="Times"/>
          <w:szCs w:val="22"/>
        </w:rPr>
        <w:fldChar w:fldCharType="begin" w:fldLock="1"/>
      </w:r>
      <w:r>
        <w:rPr>
          <w:rFonts w:cs="Times"/>
          <w:szCs w:val="22"/>
        </w:rPr>
        <w:instrText>ADDIN CSL_CITATION {"citationItems":[{"id":"ITEM-1","itemData":{"author":[{"dropping-particle":"","family":"Moghaddam","given":"Saman Qadaki","non-dropping-particle":"","parse-names":false,"suffix":""},{"dropping-particle":"","family":"Abdolvand","given":"Neda","non-dropping-particle":"","parse-names":false,"suffix":""},{"dropping-particle":"","family":"Harandi","given":"Saeedeh Rajaee","non-dropping-particle":"","parse-names":false,"suffix":""}],"container-title":"Journal of Information Systems &amp; Telecommunication","id":"ITEM-1","issue":"3","issued":{"date-parts":[["2017"]]},"page":"155-161","title":"A RFMV Model and Customer Segmentation Based on Variety of Products","type":"article-journal","volume":"5"},"uris":["http://www.mendeley.com/documents/?uuid=300e1617-ac44-4744-a382-33c33897c7db"]}],"mendeley":{"formattedCitation":"[1]","plainTextFormattedCitation":"[1]","previouslyFormattedCitation":"[1]"},"properties":{"noteIndex":0},"schema":"https://github.com/citation-style-language/schema/raw/master/csl-citation.json"}</w:instrText>
      </w:r>
      <w:r w:rsidRPr="000A79B9">
        <w:rPr>
          <w:rFonts w:cs="Times"/>
          <w:szCs w:val="22"/>
        </w:rPr>
        <w:fldChar w:fldCharType="separate"/>
      </w:r>
      <w:r w:rsidRPr="00ED6C9E">
        <w:rPr>
          <w:rFonts w:cs="Times"/>
          <w:noProof/>
          <w:szCs w:val="22"/>
          <w:lang w:val="zh-CN" w:eastAsia="zh-CN"/>
        </w:rPr>
        <w:t>[1]</w:t>
      </w:r>
      <w:r w:rsidRPr="000A79B9">
        <w:rPr>
          <w:rFonts w:cs="Times"/>
          <w:szCs w:val="22"/>
        </w:rPr>
        <w:fldChar w:fldCharType="end"/>
      </w:r>
      <w:r w:rsidRPr="000A79B9">
        <w:rPr>
          <w:rFonts w:cs="Times"/>
          <w:szCs w:val="22"/>
        </w:rPr>
        <w:t xml:space="preserve">. </w:t>
      </w:r>
    </w:p>
    <w:p w14:paraId="229283ED" w14:textId="77777777" w:rsidR="004E6F2F" w:rsidRDefault="004E6F2F" w:rsidP="004E6F2F">
      <w:pPr>
        <w:ind w:firstLine="289"/>
        <w:jc w:val="both"/>
        <w:rPr>
          <w:rFonts w:cs="Times"/>
          <w:szCs w:val="22"/>
        </w:rPr>
      </w:pPr>
      <w:r w:rsidRPr="00BE447C">
        <w:rPr>
          <w:rFonts w:cs="Times"/>
          <w:szCs w:val="22"/>
          <w:lang w:eastAsia="zh-CN"/>
        </w:rPr>
        <w:t xml:space="preserve">The RFM scoring process for quantifying the </w:t>
      </w:r>
      <w:proofErr w:type="spellStart"/>
      <w:r w:rsidRPr="00BE447C">
        <w:rPr>
          <w:rFonts w:cs="Times"/>
          <w:szCs w:val="22"/>
          <w:lang w:eastAsia="zh-CN"/>
        </w:rPr>
        <w:t>behavior</w:t>
      </w:r>
      <w:proofErr w:type="spellEnd"/>
      <w:r w:rsidRPr="00BE447C">
        <w:rPr>
          <w:rFonts w:cs="Times"/>
          <w:szCs w:val="22"/>
          <w:lang w:eastAsia="zh-CN"/>
        </w:rPr>
        <w:t xml:space="preserve"> of customers </w:t>
      </w:r>
      <w:r>
        <w:rPr>
          <w:rFonts w:cs="Times"/>
          <w:szCs w:val="22"/>
          <w:lang w:eastAsia="zh-CN"/>
        </w:rPr>
        <w:t>u</w:t>
      </w:r>
      <w:r w:rsidRPr="00BE447C">
        <w:rPr>
          <w:rFonts w:cs="Times"/>
          <w:szCs w:val="22"/>
          <w:lang w:eastAsia="zh-CN"/>
        </w:rPr>
        <w:t>ses the quintile method</w:t>
      </w:r>
      <w:r>
        <w:rPr>
          <w:rFonts w:cs="Times"/>
          <w:szCs w:val="22"/>
          <w:lang w:eastAsia="zh-CN"/>
        </w:rPr>
        <w:t xml:space="preserve">. </w:t>
      </w:r>
      <w:r w:rsidRPr="00BE447C">
        <w:rPr>
          <w:rFonts w:cs="Times"/>
          <w:szCs w:val="22"/>
          <w:lang w:eastAsia="zh-CN"/>
        </w:rPr>
        <w:t xml:space="preserve"> </w:t>
      </w:r>
      <w:r w:rsidRPr="00BE447C">
        <w:rPr>
          <w:rFonts w:cs="Times"/>
          <w:szCs w:val="22"/>
        </w:rPr>
        <w:t xml:space="preserve">The first quintile with the highest values (the smallest for recency) marked as 5. The next quintile marked as 4, and so on. Finally, all customers are presented by 555, 554, 553, ...,112, 111. </w:t>
      </w:r>
      <w:bookmarkStart w:id="0" w:name="_Hlk43832541"/>
      <w:r w:rsidRPr="00BE447C">
        <w:rPr>
          <w:rFonts w:cs="Times"/>
          <w:szCs w:val="22"/>
        </w:rPr>
        <w:t xml:space="preserve">The most valuable customer group is 555, whereas the worst customer group is 111. </w:t>
      </w:r>
      <w:proofErr w:type="gramStart"/>
      <w:r w:rsidRPr="00BE447C">
        <w:rPr>
          <w:rFonts w:cs="Times"/>
          <w:szCs w:val="22"/>
        </w:rPr>
        <w:t>Another</w:t>
      </w:r>
      <w:proofErr w:type="gramEnd"/>
      <w:r w:rsidRPr="00BE447C">
        <w:rPr>
          <w:rFonts w:cs="Times"/>
          <w:szCs w:val="22"/>
        </w:rPr>
        <w:t xml:space="preserve"> </w:t>
      </w:r>
      <w:r w:rsidRPr="00BE447C">
        <w:rPr>
          <w:rFonts w:cs="Times"/>
          <w:szCs w:val="22"/>
          <w:lang w:eastAsia="zh-CN"/>
        </w:rPr>
        <w:t>approaches u</w:t>
      </w:r>
      <w:r w:rsidRPr="00BE447C">
        <w:rPr>
          <w:rFonts w:cs="Times"/>
          <w:szCs w:val="22"/>
        </w:rPr>
        <w:t>sing the actual values of each RFM factor from customer data transaction</w:t>
      </w:r>
      <w:r>
        <w:rPr>
          <w:rFonts w:cs="Times"/>
          <w:szCs w:val="22"/>
        </w:rPr>
        <w:t>s.</w:t>
      </w:r>
      <w:r w:rsidRPr="00BE447C">
        <w:rPr>
          <w:rFonts w:cs="Times"/>
          <w:szCs w:val="22"/>
        </w:rPr>
        <w:t xml:space="preserve"> Typically, this approach continues with the normalization process to obtain a specific score. </w:t>
      </w:r>
      <w:bookmarkEnd w:id="0"/>
      <w:r w:rsidRPr="00BE447C">
        <w:rPr>
          <w:rFonts w:cs="Times"/>
          <w:szCs w:val="22"/>
        </w:rPr>
        <w:t>Some researchers used hard coding by discretizing the exact value of each RFM-based model factor following the predetermined range categories</w:t>
      </w:r>
      <w:r>
        <w:rPr>
          <w:rFonts w:cs="Times"/>
          <w:szCs w:val="22"/>
        </w:rPr>
        <w:t>.</w:t>
      </w:r>
    </w:p>
    <w:p w14:paraId="69DBE473" w14:textId="77777777" w:rsidR="004E6F2F" w:rsidRDefault="004E6F2F" w:rsidP="004E6F2F">
      <w:pPr>
        <w:ind w:firstLine="289"/>
        <w:jc w:val="both"/>
        <w:rPr>
          <w:rFonts w:cs="Times"/>
          <w:szCs w:val="22"/>
          <w:lang w:eastAsia="zh-CN"/>
        </w:rPr>
      </w:pPr>
      <w:r w:rsidRPr="00BE447C">
        <w:rPr>
          <w:rFonts w:cs="Times"/>
          <w:szCs w:val="22"/>
        </w:rPr>
        <w:t>To segment the customers, the majority of studies used clustering (88%); the rest used CLV (</w:t>
      </w:r>
      <w:r w:rsidRPr="00BE447C">
        <w:rPr>
          <w:rFonts w:cs="Times"/>
          <w:szCs w:val="22"/>
          <w:lang w:eastAsia="zh-CN"/>
        </w:rPr>
        <w:t>Customer Lifetime Value)</w:t>
      </w:r>
      <w:r>
        <w:rPr>
          <w:rFonts w:cs="Times"/>
          <w:szCs w:val="22"/>
          <w:lang w:eastAsia="zh-CN"/>
        </w:rPr>
        <w:t>,</w:t>
      </w:r>
      <w:r w:rsidRPr="00BE447C">
        <w:rPr>
          <w:rFonts w:cs="Times"/>
          <w:szCs w:val="22"/>
        </w:rPr>
        <w:t xml:space="preserve"> such as using RFM ranking scores </w:t>
      </w:r>
      <w:r w:rsidRPr="00BE447C">
        <w:rPr>
          <w:rFonts w:cs="Times"/>
          <w:szCs w:val="22"/>
        </w:rPr>
        <w:fldChar w:fldCharType="begin" w:fldLock="1"/>
      </w:r>
      <w:r>
        <w:rPr>
          <w:rFonts w:cs="Times"/>
          <w:szCs w:val="22"/>
        </w:rPr>
        <w:instrText>ADDIN CSL_CITATION {"citationItems":[{"id":"ITEM-1","itemData":{"DOI":"10.1108/IMDS-04-2016-0141","ISSN":"02635577","abstract":"Purpose - Big data produced by mobile apps contains valuable knowledge about customers and markets and have been viewed as productive resources. The purpose of this paper is to propose a multiple methods approach to elicit intelligence and value from big data by analysing the customer behaviour in mobile app usage. Design/methodology/approach - The big data analytical approach is developed using three data mining techniques: RFM(recency, frequency, monetary) analysis, link analysis, and association rule learning. The authors then conduct a case study to apply this approach to analyse the transaction data extracted from a mobile app. Findings - This approach can identify high value and mass customers, and understand their patterns and preferences in using the functions of the mobile app. Such knowledge enables the developer to capture the behaviour of large pools of customers and to improve products and services by mixing and matching the functions and offering personalised promotions and marketing information. Originality/value - The approach used in this study balances complexity with usability, thus facilitating corporate use of big data in making product improvement and customisation decisions. The approach allows developers to gain insights into customer behaviour and function usage preferences by analysing big data. The identified associations between functions can also help developers improve existing, and design new, products and services to satisfy customers' unfulfilled requirements.","author":[{"dropping-particle":"","family":"Chen","given":"Qianling","non-dropping-particle":"","parse-names":false,"suffix":""},{"dropping-particle":"","family":"Zhang","given":"Min","non-dropping-particle":"","parse-names":false,"suffix":""},{"dropping-particle":"","family":"Zhao","given":"Xiande","non-dropping-particle":"","parse-names":false,"suffix":""}],"container-title":"Industrial Management and Data Systems","id":"ITEM-1","issue":"2","issued":{"date-parts":[["2017"]]},"page":"425-438","title":"Analysing customer behaviour in mobile app usage","type":"article-journal","volume":"117"},"uris":["http://www.mendeley.com/documents/?uuid=7368584c-4977-4e46-bd71-76ad64d94556"]}],"mendeley":{"formattedCitation":"[30]","plainTextFormattedCitation":"[30]","previouslyFormattedCitation":"[31]"},"properties":{"noteIndex":0},"schema":"https://github.com/citation-style-language/schema/raw/master/csl-citation.json"}</w:instrText>
      </w:r>
      <w:r w:rsidRPr="00BE447C">
        <w:rPr>
          <w:rFonts w:cs="Times"/>
          <w:szCs w:val="22"/>
        </w:rPr>
        <w:fldChar w:fldCharType="separate"/>
      </w:r>
      <w:r w:rsidRPr="00703448">
        <w:rPr>
          <w:rFonts w:cs="Times"/>
          <w:noProof/>
          <w:szCs w:val="22"/>
          <w:lang w:val="zh-CN" w:eastAsia="zh-CN"/>
        </w:rPr>
        <w:t>[30]</w:t>
      </w:r>
      <w:r w:rsidRPr="00BE447C">
        <w:rPr>
          <w:rFonts w:cs="Times"/>
          <w:szCs w:val="22"/>
        </w:rPr>
        <w:fldChar w:fldCharType="end"/>
      </w:r>
      <w:r w:rsidRPr="00BE447C">
        <w:rPr>
          <w:rFonts w:cs="Times"/>
          <w:szCs w:val="22"/>
        </w:rPr>
        <w:t xml:space="preserve"> and calculating CLV values based on weighted RFM </w:t>
      </w:r>
      <w:r w:rsidRPr="00BE447C">
        <w:rPr>
          <w:rFonts w:cs="Times"/>
          <w:szCs w:val="22"/>
        </w:rPr>
        <w:fldChar w:fldCharType="begin" w:fldLock="1"/>
      </w:r>
      <w:r>
        <w:rPr>
          <w:rFonts w:cs="Times"/>
          <w:szCs w:val="22"/>
        </w:rPr>
        <w:instrText>ADDIN CSL_CITATION {"citationItems":[{"id":"ITEM-1","itemData":{"DOI":"10.1108/IJRDM-06-2017-0130","ISSN":"09590552","abstract":"Purpose: The purpose of this paper is to develop a customer online behaviour analysis tool, segment high-value customers, analyse their online purchasing behaviour and predict their next purchases from an online air travel corporation. Design/methodology/approach: An operations review of the customer online shopping process of an online travel agency (OTA) is conducted. A customer online shopping behaviour analysis tool is developed. The tool integrates competitors’ pricing data mining, customer segmentation and predictive analysis. The impacts of competitors’ price changes on customer purchasing decisions regarding the OTA’s products are evaluated. The integrated model for mining pricing data, identifying potential customers and predicting their next purchases helps the OTA recommend tailored product packages to its individual customers with reference to their travel patterns. Findings: In the customer segmentation analysis, 110,840 customers are identified and segmented based on their purchasing behaviour. The relationship between the purchasing behaviour in an OTA and the price changes of different OTAs are analysed. There is a significant relationship between the flight duration time and the purchase lead time. The next travel destinations of segmented high-value customers are predicted with reference to their travel patterns and the significance of the relationships between destination pairs. Practical implications: The developed model contributes to pricing evaluation, customer segmentation and package customization for online customers. Originality/value: This study provides novel method and insights into customer behaviour towards OTAs through an integrated model of customer segmentation, customer behaviour and prediction analysis.","author":[{"dropping-particle":"","family":"Wong","given":"Eugene","non-dropping-particle":"","parse-names":false,"suffix":""},{"dropping-particle":"","family":"Wei","given":"Yan","non-dropping-particle":"","parse-names":false,"suffix":""}],"container-title":"International Journal of Retail and Distribution Management","id":"ITEM-1","issue":"4","issued":{"date-parts":[["2018"]]},"page":"406-420","title":"Customer online shopping experience data analytics: Integrated customer segmentation and customised services prediction model","type":"article-journal","volume":"46"},"uris":["http://www.mendeley.com/documents/?uuid=cdf93276-bf46-400b-96ab-4059cd5eed7b"]}],"mendeley":{"formattedCitation":"[35]","plainTextFormattedCitation":"[35]","previouslyFormattedCitation":"[36]"},"properties":{"noteIndex":0},"schema":"https://github.com/citation-style-language/schema/raw/master/csl-citation.json"}</w:instrText>
      </w:r>
      <w:r w:rsidRPr="00BE447C">
        <w:rPr>
          <w:rFonts w:cs="Times"/>
          <w:szCs w:val="22"/>
        </w:rPr>
        <w:fldChar w:fldCharType="separate"/>
      </w:r>
      <w:r w:rsidRPr="00703448">
        <w:rPr>
          <w:rFonts w:cs="Times"/>
          <w:noProof/>
          <w:szCs w:val="22"/>
          <w:lang w:val="zh-CN" w:eastAsia="zh-CN"/>
        </w:rPr>
        <w:t>[35]</w:t>
      </w:r>
      <w:r w:rsidRPr="00BE447C">
        <w:rPr>
          <w:rFonts w:cs="Times"/>
          <w:szCs w:val="22"/>
        </w:rPr>
        <w:fldChar w:fldCharType="end"/>
      </w:r>
      <w:r w:rsidRPr="00BE447C">
        <w:rPr>
          <w:rFonts w:cs="Times"/>
          <w:szCs w:val="22"/>
        </w:rPr>
        <w:t xml:space="preserve">. Grouping based on clustering has more accuracy than the CLV method </w:t>
      </w:r>
      <w:r w:rsidRPr="00BE447C">
        <w:rPr>
          <w:rFonts w:cs="Times"/>
          <w:szCs w:val="22"/>
        </w:rPr>
        <w:fldChar w:fldCharType="begin" w:fldLock="1"/>
      </w:r>
      <w:r>
        <w:rPr>
          <w:rFonts w:cs="Times"/>
          <w:szCs w:val="22"/>
        </w:rPr>
        <w:instrText>ADDIN CSL_CITATION {"citationItems":[{"id":"ITEM-1","itemData":{"ISSN":"17266890","PMID":"27610177","abstract":"The rapid growing of information technology (IT) motivates and makes competitive advantages in health care industry. Nowadays, many hospitals try to build a successful customer relationship management (CRM) to recognize target and potential patients, increase patient loyalty and satisfaction and finally maximize their profitability. Many hospitals have large data warehouses containing customer demographic and transactions information. Data mining techniques can be used to analyze this data and discover hidden knowledge of customers. This research develops an extended RFM model, namely RFML (added parameter: Length) based on health care services for a public sector hospital in Iran with the idea that there is contrast between patient and customer loyalty, to estimate customer life time value (CLV) for each patient. We used Two-step and K-means algorithms as clustering methods and Decision tree (CHAID) as classification technique to segment the patients to find out target, potential and loyal customers in order to implement strengthen CRM. Two approaches are used for classification: first, the result of clustering is considered as Decision attribute in classification process and second, the result of segmentation based on CLV value of patients (estimated by RFML) is considered as Decision attribute. Finally the results of CHAID algorithm show the significant hidden rules and identify existing patterns of hospital consumers.","author":[{"dropping-particle":"","family":"Hosseini","given":"Zeinab Zare","non-dropping-particle":"","parse-names":false,"suffix":""},{"dropping-particle":"","family":"Mohammadzadeh","given":"Mahdi","non-dropping-particle":"","parse-names":false,"suffix":""}],"container-title":"Iranian Journal of Pharmaceutical Research","id":"ITEM-1","issue":"1","issued":{"date-parts":[["2016"]]},"page":"355-367","title":"Knowledge discovery from patients’ behavior via clustering-classification algorithms based on weighted eRFM and CLV model: An empirical study in public health care services","type":"article-journal","volume":"15"},"uris":["http://www.mendeley.com/documents/?uuid=e6b4d2e3-6eda-4f0d-a920-896ed134e090"]}],"mendeley":{"formattedCitation":"[27]","plainTextFormattedCitation":"[27]","previouslyFormattedCitation":"[28]"},"properties":{"noteIndex":0},"schema":"https://github.com/citation-style-language/schema/raw/master/csl-citation.json"}</w:instrText>
      </w:r>
      <w:r w:rsidRPr="00BE447C">
        <w:rPr>
          <w:rFonts w:cs="Times"/>
          <w:szCs w:val="22"/>
        </w:rPr>
        <w:fldChar w:fldCharType="separate"/>
      </w:r>
      <w:r w:rsidRPr="00703448">
        <w:rPr>
          <w:rFonts w:cs="Times"/>
          <w:noProof/>
          <w:szCs w:val="22"/>
          <w:lang w:val="zh-CN" w:eastAsia="zh-CN"/>
        </w:rPr>
        <w:t>[27]</w:t>
      </w:r>
      <w:r w:rsidRPr="00BE447C">
        <w:rPr>
          <w:rFonts w:cs="Times"/>
          <w:szCs w:val="22"/>
        </w:rPr>
        <w:fldChar w:fldCharType="end"/>
      </w:r>
      <w:r w:rsidRPr="00BE447C">
        <w:rPr>
          <w:rFonts w:cs="Times"/>
          <w:szCs w:val="22"/>
        </w:rPr>
        <w:t>.</w:t>
      </w:r>
      <w:r w:rsidRPr="00BE447C">
        <w:rPr>
          <w:rFonts w:cs="Times"/>
          <w:szCs w:val="22"/>
          <w:lang w:eastAsia="zh-CN"/>
        </w:rPr>
        <w:t xml:space="preserve"> </w:t>
      </w:r>
      <w:r w:rsidRPr="00BE447C">
        <w:rPr>
          <w:rFonts w:cs="Times"/>
          <w:szCs w:val="22"/>
        </w:rPr>
        <w:t xml:space="preserve">The CLV value is a single RFM score counted by multiplying each RFM value and its weight. </w:t>
      </w:r>
      <w:r w:rsidRPr="00BE447C">
        <w:rPr>
          <w:rFonts w:cs="Times"/>
          <w:szCs w:val="22"/>
          <w:lang w:eastAsia="zh-CN"/>
        </w:rPr>
        <w:t xml:space="preserve">The weight determination for each variable depends on the </w:t>
      </w:r>
      <w:r>
        <w:rPr>
          <w:rFonts w:cs="Times"/>
          <w:szCs w:val="22"/>
          <w:lang w:eastAsia="zh-CN"/>
        </w:rPr>
        <w:t xml:space="preserve">factor’s </w:t>
      </w:r>
      <w:r w:rsidRPr="00BE447C">
        <w:rPr>
          <w:rFonts w:cs="Times"/>
          <w:szCs w:val="22"/>
          <w:lang w:eastAsia="zh-CN"/>
        </w:rPr>
        <w:t xml:space="preserve">importance in </w:t>
      </w:r>
      <w:r>
        <w:rPr>
          <w:rFonts w:cs="Times"/>
          <w:szCs w:val="22"/>
          <w:lang w:eastAsia="zh-CN"/>
        </w:rPr>
        <w:t>the</w:t>
      </w:r>
      <w:r w:rsidRPr="00BE447C">
        <w:rPr>
          <w:rFonts w:cs="Times"/>
          <w:szCs w:val="22"/>
          <w:lang w:eastAsia="zh-CN"/>
        </w:rPr>
        <w:t xml:space="preserve"> application </w:t>
      </w:r>
      <w:r w:rsidRPr="00BE447C">
        <w:rPr>
          <w:rFonts w:cs="Times"/>
          <w:szCs w:val="22"/>
          <w:lang w:eastAsia="zh-CN"/>
        </w:rPr>
        <w:fldChar w:fldCharType="begin" w:fldLock="1"/>
      </w:r>
      <w:r>
        <w:rPr>
          <w:rFonts w:cs="Times"/>
          <w:szCs w:val="22"/>
          <w:lang w:eastAsia="zh-CN"/>
        </w:rPr>
        <w:instrText>ADDIN CSL_CITATION {"citationItems":[{"id":"ITEM-1","itemData":{"ISSN":"22119736","abstract":"This study focuses on profiling profitable hotel customers by RFM analysis, which is a data mining technique. In RFM analysis, Recency, Frequency and Monetary indicators are employed for discovering the nature of the customers. In this study, the actual CRM data belong to three five-star hotels operating in Antalya, Turkey were used. Analysis results showed that 369 profitable hotel customers were divided into eight groups: 'Loyal Customers', 'Loyal Summer Season Customers', 'Collective Buying Customers', 'Winter Season Customers', 'Lost Customers', 'High Potential Customers', 'New Customers', and 'Winter Season High Potential Customers'. Majority of the customers (36%) were positioned at 'Lost Customers' segment, who stay for shorter periods, spend less than other groups and tend to come to the hotels in the summer season. Results indicated that RFM effectively clusters the customers, which may lead hotel top managers to generate new strategies for increasing their abilities in CRM.","author":[{"dropping-particle":"","family":"Dursun","given":"Aslihan","non-dropping-particle":"","parse-names":false,"suffix":""},{"dropping-particle":"","family":"Caber","given":"Meltem","non-dropping-particle":"","parse-names":false,"suffix":""}],"container-title":"Tourism Management Perspectives","id":"ITEM-1","issued":{"date-parts":[["2016"]]},"page":"153-160","title":"Using data mining techniques for profiling profitable hotel customers: An application of RFM analysis","type":"article-journal","volume":"18"},"uris":["http://www.mendeley.com/documents/?uuid=1ac7e202-4084-494d-9015-af6637813eba"]},{"id":"ITEM-2","itemData":{"DOI":"10.1108/MIP-11-2016-0210","ISSN":"02634503","abstract":"Purpose: The purpose of this paper is to propose a new RFM model called length, recency, frequency, monetary and periodicity (LRFMP) for classifying customers in the grocery retail industry; and to identify different customer segments in this industry based on the proposed model. Design/methodology/approach: This study combines the LRFMP model and clustering for customer segmentation. Real-life data from a grocery chain operating in Turkey is used. Three cluster validation indices are used for optimizing the number of groups of customers and K-means algorithm is employed to cluster customers. First, attributes of the LRFMP model are extracted for each customer, and then based on LRFMP model features, customers are segmented into different customer groups. Finally, identified customer segments are profiled based on LRFMP characteristics and for each customer profile, unique CRM and marketing strategies are recommended. Findings: The results show that there are five different customer groups and based on LRFMP characteristics, they are profiled as: “high-contribution loyal customers,” “low-contribution loyal customers,” “uncertain customers,” “high-spending lost customers” and “low-spending lost customers.” Practical implications: This research may provide researchers and practitioners with a systematic guideline for effectively identifying different customer profiles based on the LRFMP model, give grocery companies useful insights about different customer profiles, and assist decision makers in developing effective customer relationships and unique marketing strategies, and further allocating resources efficiently. Originality/value: This study contributes to prior literature by proposing a new RFM model, called LRFMP for the customer segmentation and providing useful insights about behaviors of different customer types in the Turkish grocery industry. It is also precious from the point of view that it is one of the first attempts in the literature which investigates the customer segmentation in the grocery retail industry.","author":[{"dropping-particle":"","family":"Peker","given":"Serhat","non-dropping-particle":"","parse-names":false,"suffix":""},{"dropping-particle":"","family":"Kocyigit","given":"Altan","non-dropping-particle":"","parse-names":false,"suffix":""},{"dropping-particle":"","family":"Eren","given":"P. Erhan","non-dropping-particle":"","parse-names":false,"suffix":""}],"container-title":"Marketing Intelligence and Planning","id":"ITEM-2","issue":"4","issued":{"date-parts":[["2017"]]},"title":"LRFMP model for customer segmentation in the grocery retail industry: a case study","type":"article-journal","volume":"35"},"uris":["http://www.mendeley.com/documents/?uuid=69f50064-0fd1-4f86-acda-2c9b037f7077"]}],"mendeley":{"formattedCitation":"[4], [11]","plainTextFormattedCitation":"[4], [11]","previouslyFormattedCitation":"[4], [11]"},"properties":{"noteIndex":0},"schema":"https://github.com/citation-style-language/schema/raw/master/csl-citation.json"}</w:instrText>
      </w:r>
      <w:r w:rsidRPr="00BE447C">
        <w:rPr>
          <w:rFonts w:cs="Times"/>
          <w:szCs w:val="22"/>
          <w:lang w:eastAsia="zh-CN"/>
        </w:rPr>
        <w:fldChar w:fldCharType="separate"/>
      </w:r>
      <w:r w:rsidRPr="00055053">
        <w:rPr>
          <w:rFonts w:cs="Times"/>
          <w:noProof/>
          <w:szCs w:val="22"/>
          <w:lang w:val="zh-CN" w:eastAsia="zh-CN"/>
        </w:rPr>
        <w:t>[4], [11]</w:t>
      </w:r>
      <w:r w:rsidRPr="00BE447C">
        <w:rPr>
          <w:rFonts w:cs="Times"/>
          <w:szCs w:val="22"/>
          <w:lang w:eastAsia="zh-CN"/>
        </w:rPr>
        <w:fldChar w:fldCharType="end"/>
      </w:r>
      <w:r w:rsidRPr="00BE447C">
        <w:rPr>
          <w:rFonts w:cs="Times"/>
          <w:szCs w:val="22"/>
          <w:lang w:eastAsia="zh-CN"/>
        </w:rPr>
        <w:t xml:space="preserve">.  In addition to using equal weight </w:t>
      </w:r>
      <w:r w:rsidRPr="00BE447C">
        <w:rPr>
          <w:rFonts w:cs="Times"/>
          <w:szCs w:val="22"/>
          <w:lang w:eastAsia="zh-CN"/>
        </w:rPr>
        <w:fldChar w:fldCharType="begin" w:fldLock="1"/>
      </w:r>
      <w:r>
        <w:rPr>
          <w:rFonts w:cs="Times"/>
          <w:szCs w:val="22"/>
          <w:lang w:eastAsia="zh-CN"/>
        </w:rPr>
        <w:instrText>ADDIN CSL_CITATION {"citationItems":[{"id":"ITEM-1","itemData":{"author":[{"dropping-particle":"","family":"Hamdi","given":"Karim","non-dropping-particle":"","parse-names":false,"suffix":""},{"dropping-particle":"","family":"Zamiri","given":"Ali","non-dropping-particle":"","parse-names":false,"suffix":""}],"container-title":"International Business Management 10(18):4209-4214","id":"ITEM-1","issue":"18","issued":{"date-parts":[["2016"]]},"title":"Identifying and Segmenting Customers of Pasargad Insurance Company Through RFM Model (RFM)","type":"article-journal","volume":"10"},"uris":["http://www.mendeley.com/documents/?uuid=039c76f0-f728-413b-b519-e26640de4ba7"]},{"id":"ITEM-2","itemData":{"DOI":"10.1108/MIP-11-2016-0210","ISSN":"02634503","abstract":"Purpose: The purpose of this paper is to propose a new RFM model called length, recency, frequency, monetary and periodicity (LRFMP) for classifying customers in the grocery retail industry; and to identify different customer segments in this industry based on the proposed model. Design/methodology/approach: This study combines the LRFMP model and clustering for customer segmentation. Real-life data from a grocery chain operating in Turkey is used. Three cluster validation indices are used for optimizing the number of groups of customers and K-means algorithm is employed to cluster customers. First, attributes of the LRFMP model are extracted for each customer, and then based on LRFMP model features, customers are segmented into different customer groups. Finally, identified customer segments are profiled based on LRFMP characteristics and for each customer profile, unique CRM and marketing strategies are recommended. Findings: The results show that there are five different customer groups and based on LRFMP characteristics, they are profiled as: “high-contribution loyal customers,” “low-contribution loyal customers,” “uncertain customers,” “high-spending lost customers” and “low-spending lost customers.” Practical implications: This research may provide researchers and practitioners with a systematic guideline for effectively identifying different customer profiles based on the LRFMP model, give grocery companies useful insights about different customer profiles, and assist decision makers in developing effective customer relationships and unique marketing strategies, and further allocating resources efficiently. Originality/value: This study contributes to prior literature by proposing a new RFM model, called LRFMP for the customer segmentation and providing useful insights about behaviors of different customer types in the Turkish grocery industry. It is also precious from the point of view that it is one of the first attempts in the literature which investigates the customer segmentation in the grocery retail industry.","author":[{"dropping-particle":"","family":"Peker","given":"Serhat","non-dropping-particle":"","parse-names":false,"suffix":""},{"dropping-particle":"","family":"Kocyigit","given":"Altan","non-dropping-particle":"","parse-names":false,"suffix":""},{"dropping-particle":"","family":"Eren","given":"P. Erhan","non-dropping-particle":"","parse-names":false,"suffix":""}],"container-title":"Marketing Intelligence and Planning","id":"ITEM-2","issue":"4","issued":{"date-parts":[["2017"]]},"title":"LRFMP model for customer segmentation in the grocery retail industry: a case study","type":"article-journal","volume":"35"},"uris":["http://www.mendeley.com/documents/?uuid=69f50064-0fd1-4f86-acda-2c9b037f7077"]},{"id":"ITEM-3","itemData":{"ISBN":"1220140112","author":[{"dropping-particle":"","family":"Weng","given":"Cheng Hsiung","non-dropping-particle":"","parse-names":false,"suffix":""}],"container-title":"The Electronic Library","id":"ITEM-3","issue":"5","issued":{"date-parts":[["2016"]]},"page":"772-788","title":"Knowledge discovery of digital library subscription by RFC itemsets","type":"article-journal","volume":"34"},"uris":["http://www.mendeley.com/documents/?uuid=31bc6228-6b0a-486f-a120-649d0dad4c95"]}],"mendeley":{"formattedCitation":"[11], [25], [33]","plainTextFormattedCitation":"[11], [25], [33]","previouslyFormattedCitation":"[11], [26], [34]"},"properties":{"noteIndex":0},"schema":"https://github.com/citation-style-language/schema/raw/master/csl-citation.json"}</w:instrText>
      </w:r>
      <w:r w:rsidRPr="00BE447C">
        <w:rPr>
          <w:rFonts w:cs="Times"/>
          <w:szCs w:val="22"/>
          <w:lang w:eastAsia="zh-CN"/>
        </w:rPr>
        <w:fldChar w:fldCharType="separate"/>
      </w:r>
      <w:r w:rsidRPr="00703448">
        <w:rPr>
          <w:rFonts w:cs="Times"/>
          <w:noProof/>
          <w:szCs w:val="22"/>
          <w:lang w:val="zh-CN" w:eastAsia="zh-CN"/>
        </w:rPr>
        <w:t>[11], [25], [33]</w:t>
      </w:r>
      <w:r w:rsidRPr="00BE447C">
        <w:rPr>
          <w:rFonts w:cs="Times"/>
          <w:szCs w:val="22"/>
          <w:lang w:eastAsia="zh-CN"/>
        </w:rPr>
        <w:fldChar w:fldCharType="end"/>
      </w:r>
      <w:r w:rsidRPr="00BE447C">
        <w:rPr>
          <w:rFonts w:cs="Times"/>
          <w:szCs w:val="22"/>
          <w:lang w:eastAsia="zh-CN"/>
        </w:rPr>
        <w:t xml:space="preserve">, some researchers used other methods such as the Analytical Hierarchy Process (AHP) </w:t>
      </w:r>
      <w:r w:rsidRPr="00BE447C">
        <w:rPr>
          <w:rFonts w:cs="Times"/>
          <w:szCs w:val="22"/>
          <w:lang w:eastAsia="zh-CN"/>
        </w:rPr>
        <w:fldChar w:fldCharType="begin" w:fldLock="1"/>
      </w:r>
      <w:r>
        <w:rPr>
          <w:rFonts w:cs="Times"/>
          <w:szCs w:val="22"/>
          <w:lang w:eastAsia="zh-CN"/>
        </w:rPr>
        <w:instrText xml:space="preserve">ADDIN CSL_CITATION {"citationItems":[{"id":"ITEM-1","itemData":{"DOI":"10.1088/1757-899X/598/1/012116","ISSN":"1757899X","abstract":"There has been a significant growth of internet users over the past decade in Indonesia. The growth of internet users is followed by the growth of digital buyers. Most digital buyers in Indonesia make some transactions to purchase clothing which explains the phenomenon of e-commerce fashion growth. This study aims to identify the loyalty level of an electronic customer based on Customer Lifetime Value (CLV) of the customer segmentation and design the CLV improvement. Customer segmentation performed using the K-means algorithm and RFM analysis. This paper used 3 transaction datasets from 3 different local brand fashion e-commerce in Indonesia. This study found five customer segmentations according to CLV ratings as the best, valuable, potentially valuable, average, and potentially invaluable customer. Maintaining customer convenience while doing the transaction and improving service quality and customer trust are the keys to retaining potentially valuable, average, and potentially invaluable customers.","author":[{"dropping-particle":"","family":"Dachyar","given":"M.","non-dropping-particle":"","parse-names":false,"suffix":""},{"dropping-particle":"","family":"Esperanca","given":"F. M.","non-dropping-particle":"","parse-names":false,"suffix":""},{"dropping-particle":"","family":"Nurcahyo","given":"R.","non-dropping-particle":"","parse-names":false,"suffix":""}],"container-title":"IOP Conference Series: Materials Science and Engineering","id":"ITEM-1","issued":{"date-parts":[["2019"]]},"title":"Loyalty Improvement of Indonesian Local Brand Fashion Customer Based on Customer Lifetime Value (CLV) Segmentation","type":"paper-conference","volume":"598"},"uris":["http://www.mendeley.com/documents/?uuid=ff34e3b2-5765-497f-96b1-40570ad7dd03"]},{"id":"ITEM-2","itemData":{"DOI":"10.1109/ICDH.2016.47","ISBN":"9781509044009","author":[{"dropping-particle":"","family":"He","given":"Xixi","non-dropping-particle":"","parse-names":false,"suffix":""},{"dropping-particle":"","family":"Li","given":"Chen","non-dropping-particle":"","parse-names":false,"suffix":""}],"container-title":"2016 6th International Conference on Digital Home","id":"ITEM-2","issued":{"date-parts":[["2016"]]},"page":"203-209","title":"The Research and Application of Customer Segmentation on E-commerce Websites","type":"paper-conference"},"uris":["http://www.mendeley.com/documents/?uuid=01f5659a-83f6-4c1b-8582-46014e1e9750"]},{"id":"ITEM-3","itemData":{"ISSN":"17266890","PMID":"27610177","abstract":"The rapid growing of information technology (IT) motivates and makes competitive advantages in health care industry. Nowadays, many hospitals try to build a successful customer relationship management (CRM) to recognize target and potential patients, increase patient loyalty and satisfaction and finally maximize their profitability. Many hospitals have large data warehouses containing customer demographic and transactions information. Data mining techniques can be used to analyze this data and discover hidden knowledge of customers. This research develops an extended RFM model, namely RFML (added parameter: Length) based on health care services for a public sector hospital in Iran with the idea that there is contrast between patient and customer loyalty, to estimate customer life time value (CLV) for each patient. We used Two-step and K-means algorithms as clustering methods and Decision tree (CHAID) as classification technique to segment the patients to find out target, potential and loyal customers in order to implement strengthen CRM. Two approaches are used for classification: first, the result of clustering is considered as Decision attribute in classification process and second, the result of segmentation based on CLV value of patients (estimated by RFML) is considered as Decision attribute. Finally the results of CHAID algorithm show the significant hidden rules and identify existing patterns of hospital consumers.","author":[{"dropping-particle":"","family":"Hosseini","given":"Zeinab Zare","non-dropping-particle":"","parse-names":false,"suffix":""},{"dropping-particle":"","family":"Mohammadzadeh","given":"Mahdi","non-dropping-particle":"","parse-names":false,"suffix":""}],"container-title":"Iranian Journal of Pharmaceutical Research","id":"ITEM-3","issue":"1","issued":{"date-parts":[["2016"]]},"page":"355-367","title":"Knowledge discovery from patients’ behavior via clustering-classification algorithms based on weighted eRFM and CLV model: An empirical study in public health care services","type":"article-journal","volume":"15"},"uris":["http://www.mendeley.com/documents/?uuid=e6b4d2e3-6eda-4f0d-a920-896ed134e090"]},{"id":"ITEM-4","itemData":{"DOI":"10.30880/ijie.2019.11.03.018","ISSN":"2229838X","abstract":"The CLV model is a measure of customer profit for a company that can be used to evaluate the future value of a customer. The CLV model is a measure of customer profit for a company that can be used to evaluate the future value of a customer. This study aims to obtain Customer Lifetime Value (CLV) in each customer segment. Grouping uses the K-Means Clustering method based on the LRFM model (Length, Recency, Frequency, Monetary). The cluster formation process uses the Elbow Method and SSE with the best number of clusters = 2 clusters. CLV values are generated from the multiplication of the results of normalization of LRFM and the LFRM weight values are then summed, and carried out on each cluster that has been formed. </w:instrText>
      </w:r>
      <w:r>
        <w:rPr>
          <w:rFonts w:cs="Times" w:hint="eastAsia"/>
          <w:szCs w:val="22"/>
          <w:lang w:eastAsia="zh-CN"/>
        </w:rPr>
        <w:instrText xml:space="preserve">The highest ranking among the 2 clusters is at the second cluster with the CLV value being far the highest from the other cluster average of 0.362. Based on LRFM matrix, this cluster has a high loyalty value with the symbol LRFM L </w:instrText>
      </w:r>
      <w:r>
        <w:rPr>
          <w:rFonts w:cs="Times" w:hint="eastAsia"/>
          <w:szCs w:val="22"/>
          <w:lang w:eastAsia="zh-CN"/>
        </w:rPr>
        <w:instrText>↑</w:instrText>
      </w:r>
      <w:r>
        <w:rPr>
          <w:rFonts w:cs="Times" w:hint="eastAsia"/>
          <w:szCs w:val="22"/>
          <w:lang w:eastAsia="zh-CN"/>
        </w:rPr>
        <w:instrText xml:space="preserve"> R </w:instrText>
      </w:r>
      <w:r>
        <w:rPr>
          <w:rFonts w:cs="Times" w:hint="eastAsia"/>
          <w:szCs w:val="22"/>
          <w:lang w:eastAsia="zh-CN"/>
        </w:rPr>
        <w:instrText>↑</w:instrText>
      </w:r>
      <w:r>
        <w:rPr>
          <w:rFonts w:cs="Times" w:hint="eastAsia"/>
          <w:szCs w:val="22"/>
          <w:lang w:eastAsia="zh-CN"/>
        </w:rPr>
        <w:instrText xml:space="preserve"> F </w:instrText>
      </w:r>
      <w:r>
        <w:rPr>
          <w:rFonts w:cs="Times" w:hint="eastAsia"/>
          <w:szCs w:val="22"/>
          <w:lang w:eastAsia="zh-CN"/>
        </w:rPr>
        <w:instrText>↑</w:instrText>
      </w:r>
      <w:r>
        <w:rPr>
          <w:rFonts w:cs="Times" w:hint="eastAsia"/>
          <w:szCs w:val="22"/>
          <w:lang w:eastAsia="zh-CN"/>
        </w:rPr>
        <w:instrText xml:space="preserve"> M </w:instrText>
      </w:r>
      <w:r>
        <w:rPr>
          <w:rFonts w:cs="Times" w:hint="eastAsia"/>
          <w:szCs w:val="22"/>
          <w:lang w:eastAsia="zh-CN"/>
        </w:rPr>
        <w:instrText>↑</w:instrText>
      </w:r>
      <w:r>
        <w:rPr>
          <w:rFonts w:cs="Times" w:hint="eastAsia"/>
          <w:szCs w:val="22"/>
          <w:lang w:eastAsia="zh-CN"/>
        </w:rPr>
        <w:instrText xml:space="preserve"> which is a</w:instrText>
      </w:r>
      <w:r>
        <w:rPr>
          <w:rFonts w:cs="Times"/>
          <w:szCs w:val="22"/>
          <w:lang w:eastAsia="zh-CN"/>
        </w:rPr>
        <w:instrText xml:space="preserve"> loyal customer (the best segment that has high customer loyalty value). Based on the LRFM symbol, the company can make a strategy to retain customers and acquire customers to become loyal customers with high profitability.","author":[{"dropping-particle":"","family":"Marisa","given":"Fitri","non-dropping-particle":"","parse-names":false,"suffix":""},{"dropping-particle":"","family":"Ahmad","given":"Sarifah Shakinah Syed","non-dropping-particle":"","parse-names":false,"suffix":""},{"dropping-particle":"","family":"Yusof","given":"Zeratul Izzah Mohd","non-dropping-particle":"","parse-names":false,"suffix":""},{"dropping-particle":"","family":"Fachrudin","given":"","non-dropping-particle":"","parse-names":false,"suffix":""},{"dropping-particle":"","family":"Aziz","given":"Tubagus Mohammad Akhriza","non-dropping-particle":"","parse-names":false,"suffix":""}],"container-title":"International Journal of Integrated Engineering","id":"ITEM-4","issue":"3","issued":{"date-parts":[["2019"]]},"page":"169-180","title":"Segmentation Model of Customer Lifetime Value in Small and Medium Enterprise (SMEs) using K-Means Clustering and LRFM model","type":"article-journal","volume":"11"},"uris":["http://www.mendeley.com/documents/?uuid=9da4529d-df06-4e54-871c-ade369c399c8"]},{"id":"ITEM-5","itemData":{"author":[{"dropping-particle":"","family":"Moghaddam","given":"Saman Qadaki","non-dropping-particle":"","parse-names":false,"suffix":""},{"dropping-particle":"","family":"Abdolvand","given":"Neda","non-dropping-particle":"","parse-names":false,"suffix":""},{"dropping-particle":"","family":"Harandi","given":"Saeedeh Rajaee","non-dropping-particle":"","parse-names":false,"suffix":""}],"container-title":"Journal of Information Systems &amp; Telecommunication","id":"ITEM-5","issue":"3","issued":{"date-parts":[["2017"]]},"page":"155-161","title":"A RFMV Model and Customer Segmentation Based on Variety of Products","type":"article-journal","volume":"5"},"uris":["http://www.mendeley.com/documents/?uuid=300e1617-ac44-4744-a382-33c33897c7db"]},{"id":"ITEM-6","itemData":{"DOI":"10.1016/j.procs.2019.11.190","ISSN":"18770509","abstract":"The same treatment of all customers will cause customers who are not so valuable will be value destroyer rather than a value creator. Giving discounts and promos to all customers has not provided benefits to a company in retaining customers. These two things are currently being experienced by LWC Company so that changes are needed in evaluating the strategy taken to keep the relationship with customers, especially potential customers, by forming customer portfolios. Customers portfolios can be analyzed from customer transactions. With customer transactions data, the company can find out which potential customers and the customers who do give less value for the company. The way to analyze customer transaction data is by clustering customers with Fuzzy C-means algorithm by using RFM model. Forming the number of clusters is validated by PCI model and ranking is done by multiplying AHP weight to find the life value of the customer so that it can be known which customer group gives high value to the company. The result of this research is that the customers of LWC Company categorized as superstar customer, typical customer and dormant customer. Based on the portfolio, LWC Company can carry out strategy in managing their customer according to the type of the portfolio.","author":[{"dropping-particle":"","family":"Monalisa","given":"Siti","non-dropping-particle":"","parse-names":false,"suffix":""},{"dropping-particle":"","family":"Nadya","given":"Putri","non-dropping-particle":"","parse-names":false,"suffix":""},{"dropping-particle":"","family":"Novita","given":"Rice","non-dropping-particle":"","parse-names":false,"suffix":""}],"container-title":"Procedia Computer Science","id":"ITEM-6","issued":{"date-parts":[["2019"]]},"page":"834-840","publisher":"Elsevier B.V.","title":"Analysis for Customer Lifetime Value Categorization with RFM model","type":"article-journal","volume":"161"},"uris":["http://www.mendeley.com/documents/?uuid=22b66c39-11a1-48c7-953e-78aaa2226920"]},{"id":"ITEM-7","itemData":{"DOI":"10.1109/ICICCS.2016.7542333","ISBN":"9781509020843","abstract":"In recent years, the RFM model has been broadly referred to analyze the behavior of customers based on recency, transaction frequency and monetary background. With this perspective, this study proposes a new RFM-based Ubiquitous methodology for customer segmentation based on the given transaction driven parameters and then the MCDM techniques can be used for proper ranking of customers. Then the bank can plan their marketing strategy and can not only attract but also make them satisfy by offering proper policies to them. The main of this paper is to use this scoring model and to propose the alternative strategies for efficient use of security resources so that security cost while maintaining the bank accounts can be reduced at a major extent. This study also gives a case study with real banking data so that a proper methodology and results can be represented.","author":[{"dropping-particle":"","family":"Patel","given":"Yashwant Singh","non-dropping-particle":"","parse-names":false,"suffix":""},{"dropping-particle":"","family":"Agrawal","given":"Divya","non-dropping-particle":"","parse-names":false,"suffix":""},{"dropping-particle":"","family":"Josyula","given":"Laxmi Soumya","non-dropping-particle":"","parse-names":false,"suffix":""}],"container-title":"2016 1st International Conference on Innovation and Challenges in Cyber Security","id":"ITEM-7","issued":{"date-parts":[["2016"]]},"title":"The RFM-based Ubiquitous Framework for Secure and Efficient Banking","type":"paper-conference"},"uris":["http://www.mendeley.com/documents/?uuid=43fd91d9-ee8d-45f4-a096-ae73472e3ff8"]},{"id":"ITEM-8","itemData":{"DOI":"10.1108/K-07-2014-0130","ISSN":"0368492X","abstract":"Purpose – Recommender systems are techniques that allow companies to develop sales and marketing and as a result, attract more customers. There are several different types of recommender systems which collaborative filtering (CF) method is more popular and is used in various fields. However, similar to other recommender systems, this system has its own limitations. Nowadays, recommender systems are combined with other systems to enhance the quality and precision. The purpose of this paper is to present a new method to increase the accuracy and quality of recommendations associated with filtering systems. Design/methodology/approach – First, the recency, frequency, and monetary (RFM) variables of the clients are extracted and variables’ weights are calculated. Then, using weighted RFM and expectation maximization clustering algorithms and their combination with the closest K-neighbors, recommendations for each cluster is independently extracted. Finally, the results are compared with the outcome of conventional CF techniques. Remarkably, sale transactions of a big distribution and sale of goods centers are used in this study. Findings – The results indicated that the proposed method has higher accuracy compared to the conventional CF method. Likewise, the clusters which have higher values were received more accurate recommendations. Another point was that the proposed method was faster on obtaining the results than the conventional method as the recommendations were performed with respect to the customers of the same cluster, while all clients were assessed in the conventional method and as a result, the calculation speed is reduced as the number of customers increases in this method. Originality/value – The results indicated that the proposed method has higher accuracy compared to the conventional CF method. Likewise, the clusters which have higher values were received more accurate recommendations. This is very important for businesses and trade centers as more than 80 percent of their profits come from valued customers and hence, recommendations with higher accuracy to these valued customers lead to more profits to sales centers. Since the valued customers were calculated in the proposed method and the value of each customer was distinguished for sales representatives, the accomplished recommendations can be coordinated with sales’ strategies to make it more targeted.","author":[{"dropping-particle":"","family":"Rezaeinia","given":"Seyed Mahdi","non-dropping-particle":"","parse-names":false,"suffix":""},{"dropping-particle":"","family":"Rahmani","given":"Rouhollah","non-dropping-particle":"","parse-names":false,"suffix":""}],"container-title":"Kybernetes","id":"ITEM-8","issue":"6","issued":{"date-parts":[["2016"]]},"title":"Recommender System Based on Customer Segmentation (RSCS)","type":"article-journal","volume":"45"},"uris":["http://www.mendeley.com/documents/?uuid=f9a85c81-601f-4165-9c21-3ec0391563cb"]}],"mendeley":{"formattedCitation":"[1], [14], [19], [20], [23], [27], [36], [37]","plainTextFormattedCitation":"[1], [14], [19], [20], [23], [27], [36], [37]","previouslyFormattedCitation":"[1], [14], [19], [20], [24], [28], [37], [38]"},"properties":{"noteIndex":0},"schema":"https://github.com/citation-style-language/schema/raw/master/csl-citation.json"}</w:instrText>
      </w:r>
      <w:r w:rsidRPr="00BE447C">
        <w:rPr>
          <w:rFonts w:cs="Times"/>
          <w:szCs w:val="22"/>
          <w:lang w:eastAsia="zh-CN"/>
        </w:rPr>
        <w:fldChar w:fldCharType="separate"/>
      </w:r>
      <w:r w:rsidRPr="00703448">
        <w:rPr>
          <w:rFonts w:cs="Times"/>
          <w:noProof/>
          <w:szCs w:val="22"/>
          <w:lang w:val="zh-CN" w:eastAsia="zh-CN"/>
        </w:rPr>
        <w:t>[1], [14], [19], [20], [23], [27], [36], [37]</w:t>
      </w:r>
      <w:r w:rsidRPr="00BE447C">
        <w:rPr>
          <w:rFonts w:cs="Times"/>
          <w:szCs w:val="22"/>
          <w:lang w:eastAsia="zh-CN"/>
        </w:rPr>
        <w:fldChar w:fldCharType="end"/>
      </w:r>
      <w:r w:rsidRPr="00BE447C">
        <w:rPr>
          <w:rFonts w:cs="Times"/>
          <w:szCs w:val="22"/>
          <w:lang w:eastAsia="zh-CN"/>
        </w:rPr>
        <w:t xml:space="preserve">, Fuzzy AHP </w:t>
      </w:r>
      <w:r w:rsidRPr="00BE447C">
        <w:rPr>
          <w:rFonts w:cs="Times"/>
          <w:szCs w:val="22"/>
          <w:lang w:eastAsia="zh-CN"/>
        </w:rPr>
        <w:fldChar w:fldCharType="begin" w:fldLock="1"/>
      </w:r>
      <w:r>
        <w:rPr>
          <w:rFonts w:cs="Times"/>
          <w:szCs w:val="22"/>
          <w:lang w:eastAsia="zh-CN"/>
        </w:rPr>
        <w:instrText>ADDIN CSL_CITATION {"citationItems":[{"id":"ITEM-1","itemData":{"ISBN":"1020130105","author":[{"dropping-particle":"","family":"Güçdemir","given":"Hülya","non-dropping-particle":"","parse-names":false,"suffix":""},{"dropping-particle":"","family":"Selim","given":"Hasan","non-dropping-particle":"","parse-names":false,"suffix":""}],"container-title":"Industrial Management &amp; Data Systems","id":"ITEM-1","issue":"6","issued":{"date-parts":[["2015"]]},"page":"1022-1040","title":"Integrating multi-criteria decision making and clustering for business customer segmentation","type":"article-journal","volume":"115"},"uris":["http://www.mendeley.com/documents/?uuid=5042110c-af74-4695-957d-ed78bc3454a2"]},{"id":"ITEM-2","itemData":{"DOI":"10.1108/MIP-03-2015-0060","author":[{"dropping-particle":"","family":"Safari","given":"Fariba","non-dropping-particle":"","parse-names":false,"suffix":""},{"dropping-particle":"","family":"Safari","given":"Narges","non-dropping-particle":"","parse-names":false,"suffix":""},{"dropping-particle":"","family":"Montazer","given":"Gholam Ali","non-dropping-particle":"","parse-names":false,"suffix":""}],"container-title":"Marketing Intelligence &amp; Planning","id":"ITEM-2","issue":"4","issued":{"date-parts":[["2016"]]},"page":"446-461","title":"Customer lifetime value determination based on RFM model","type":"article-journal","volume":"34"},"uris":["http://www.mendeley.com/documents/?uuid=9c998259-bc27-4d6e-a1a2-9e388f5a4774"]}],"mendeley":{"formattedCitation":"[31], [38]","plainTextFormattedCitation":"[31], [38]","previouslyFormattedCitation":"[32], [39]"},"properties":{"noteIndex":0},"schema":"https://github.com/citation-style-language/schema/raw/master/csl-citation.json"}</w:instrText>
      </w:r>
      <w:r w:rsidRPr="00BE447C">
        <w:rPr>
          <w:rFonts w:cs="Times"/>
          <w:szCs w:val="22"/>
          <w:lang w:eastAsia="zh-CN"/>
        </w:rPr>
        <w:fldChar w:fldCharType="separate"/>
      </w:r>
      <w:r w:rsidRPr="00703448">
        <w:rPr>
          <w:rFonts w:cs="Times"/>
          <w:noProof/>
          <w:szCs w:val="22"/>
          <w:lang w:val="zh-CN" w:eastAsia="zh-CN"/>
        </w:rPr>
        <w:t>[31], [38]</w:t>
      </w:r>
      <w:r w:rsidRPr="00BE447C">
        <w:rPr>
          <w:rFonts w:cs="Times"/>
          <w:szCs w:val="22"/>
          <w:lang w:eastAsia="zh-CN"/>
        </w:rPr>
        <w:fldChar w:fldCharType="end"/>
      </w:r>
      <w:r w:rsidRPr="00BE447C">
        <w:rPr>
          <w:rFonts w:cs="Times"/>
          <w:szCs w:val="22"/>
          <w:lang w:eastAsia="zh-CN"/>
        </w:rPr>
        <w:t xml:space="preserve">, Fuzzy Analytical Network Process (F-ANP) </w:t>
      </w:r>
      <w:r w:rsidRPr="00BE447C">
        <w:rPr>
          <w:rFonts w:cs="Times"/>
          <w:szCs w:val="22"/>
          <w:lang w:eastAsia="zh-CN"/>
        </w:rPr>
        <w:fldChar w:fldCharType="begin" w:fldLock="1"/>
      </w:r>
      <w:r>
        <w:rPr>
          <w:rFonts w:cs="Times"/>
          <w:szCs w:val="22"/>
          <w:lang w:eastAsia="zh-CN"/>
        </w:rPr>
        <w:instrText>ADDIN CSL_CITATION {"citationItems":[{"id":"ITEM-1","itemData":{"DOI":"10.4018/ijisss.2015040105","author":[{"dropping-particle":"","family":"Ravasan","given":"Ahad Zare","non-dropping-particle":"","parse-names":false,"suffix":""},{"dropping-particle":"","family":"Mansouri","given":"Taha","non-dropping-particle":"","parse-names":false,"suffix":""}],"container-title":"International Journal of Information Systems in the Service Sector, 7(2), 71-86, April-June 2015","id":"ITEM-1","issued":{"date-parts":[["2015"]]},"title":"A Fuzzy ANP Based Weighted RFM Model for Customer Segmentation in Auto Insurance Sector","type":"article-journal"},"uris":["http://www.mendeley.com/documents/?uuid=d821f993-1017-4390-97a1-84caccb14546"]}],"mendeley":{"formattedCitation":"[26]","plainTextFormattedCitation":"[26]","previouslyFormattedCitation":"[27]"},"properties":{"noteIndex":0},"schema":"https://github.com/citation-style-language/schema/raw/master/csl-citation.json"}</w:instrText>
      </w:r>
      <w:r w:rsidRPr="00BE447C">
        <w:rPr>
          <w:rFonts w:cs="Times"/>
          <w:szCs w:val="22"/>
          <w:lang w:eastAsia="zh-CN"/>
        </w:rPr>
        <w:fldChar w:fldCharType="separate"/>
      </w:r>
      <w:r w:rsidRPr="00703448">
        <w:rPr>
          <w:rFonts w:cs="Times"/>
          <w:noProof/>
          <w:szCs w:val="22"/>
          <w:lang w:val="zh-CN" w:eastAsia="zh-CN"/>
        </w:rPr>
        <w:t>[26]</w:t>
      </w:r>
      <w:r w:rsidRPr="00BE447C">
        <w:rPr>
          <w:rFonts w:cs="Times"/>
          <w:szCs w:val="22"/>
          <w:lang w:eastAsia="zh-CN"/>
        </w:rPr>
        <w:fldChar w:fldCharType="end"/>
      </w:r>
      <w:r w:rsidRPr="00BE447C">
        <w:rPr>
          <w:rFonts w:cs="Times"/>
          <w:szCs w:val="22"/>
          <w:lang w:eastAsia="zh-CN"/>
        </w:rPr>
        <w:t xml:space="preserve">, and Entropy method </w:t>
      </w:r>
      <w:r w:rsidRPr="00BE447C">
        <w:rPr>
          <w:rFonts w:cs="Times"/>
          <w:szCs w:val="22"/>
          <w:lang w:eastAsia="zh-CN"/>
        </w:rPr>
        <w:fldChar w:fldCharType="begin" w:fldLock="1"/>
      </w:r>
      <w:r>
        <w:rPr>
          <w:rFonts w:cs="Times"/>
          <w:szCs w:val="22"/>
          <w:lang w:eastAsia="zh-CN"/>
        </w:rPr>
        <w:instrText>ADDIN CSL_CITATION {"citationItems":[{"id":"ITEM-1","itemData":{"DOI":"10.1080/13527266.2017.1410210","ISSN":"14664445","abstract":"Today, increased competition between organizations has led them to seek a better understanding of customer behavior through identifying valuable customers. Customers’ expectations about the price and quality of products and services play an important role in their selection process. In online businesses, competition and price differences between suppliers is high, so discounts will attract different customers. As a result, discounts and the frequency and amount of purchases can lead to better understanding of customer behavior. Customer segmentation and analysis is essential for identifying groups of customers. Hence, this study uses a model based on RFM called RdFdMd, in which d is the level of discount used to analyze customer purchase behavior and the importance of discounts on customers’ purchasing behavior and organizational profitability. The CRISP-DM and k-mean algorithm were used for clustering. The results indicate that using the RdFdMdmodel achieves better customer clustering and valuation, and discounts were identified as an important criterion for customer purchases.","author":[{"dropping-particle":"","family":"Haghighatnia","given":"Shohre","non-dropping-particle":"","parse-names":false,"suffix":""},{"dropping-particle":"","family":"Abdolvand","given":"Neda","non-dropping-particle":"","parse-names":false,"suffix":""},{"dropping-particle":"","family":"Rajaee Harandi","given":"Saeedeh","non-dropping-particle":"","parse-names":false,"suffix":""}],"container-title":"Journal of Marketing Communications","id":"ITEM-1","issued":{"date-parts":[["2017"]]},"publisher":"Routledge","title":"Evaluating discounts as a dimension of customer behavior analysis","type":"article-journal"},"uris":["http://www.mendeley.com/documents/?uuid=78b8ee21-50c6-46e0-a7f9-841814b4ab4d"]},{"id":"ITEM-2","itemData":{"DOI":"10.1109/ICDH.2016.47","ISBN":"9781509044009","author":[{"dropping-particle":"","family":"He","given":"Xixi","non-dropping-particle":"","parse-names":false,"suffix":""},{"dropping-particle":"","family":"Li","given":"Chen","non-dropping-particle":"","parse-names":false,"suffix":""}],"container-title":"2016 6th International Conference on Digital Home","id":"ITEM-2","issued":{"date-parts":[["2016"]]},"page":"203-209","title":"The Research and Application of Customer Segmentation on E-commerce Websites","type":"paper-conference"},"uris":["http://www.mendeley.com/documents/?uuid=01f5659a-83f6-4c1b-8582-46014e1e9750"]}],"mendeley":{"formattedCitation":"[2], [14]","plainTextFormattedCitation":"[2], [14]","previouslyFormattedCitation":"[2], [14]"},"properties":{"noteIndex":0},"schema":"https://github.com/citation-style-language/schema/raw/master/csl-citation.json"}</w:instrText>
      </w:r>
      <w:r w:rsidRPr="00BE447C">
        <w:rPr>
          <w:rFonts w:cs="Times"/>
          <w:szCs w:val="22"/>
          <w:lang w:eastAsia="zh-CN"/>
        </w:rPr>
        <w:fldChar w:fldCharType="separate"/>
      </w:r>
      <w:r w:rsidRPr="00055053">
        <w:rPr>
          <w:rFonts w:cs="Times"/>
          <w:noProof/>
          <w:szCs w:val="22"/>
          <w:lang w:val="zh-CN" w:eastAsia="zh-CN"/>
        </w:rPr>
        <w:t>[2], [14]</w:t>
      </w:r>
      <w:r w:rsidRPr="00BE447C">
        <w:rPr>
          <w:rFonts w:cs="Times"/>
          <w:szCs w:val="22"/>
          <w:lang w:eastAsia="zh-CN"/>
        </w:rPr>
        <w:fldChar w:fldCharType="end"/>
      </w:r>
      <w:r>
        <w:rPr>
          <w:rFonts w:cs="Times"/>
          <w:szCs w:val="22"/>
          <w:lang w:eastAsia="zh-CN"/>
        </w:rPr>
        <w:t>.</w:t>
      </w:r>
    </w:p>
    <w:p w14:paraId="33D80950" w14:textId="77777777" w:rsidR="004E6F2F" w:rsidRPr="008D683B" w:rsidRDefault="004E6F2F" w:rsidP="004E6F2F">
      <w:pPr>
        <w:ind w:firstLine="289"/>
        <w:jc w:val="both"/>
        <w:rPr>
          <w:rFonts w:cs="Times"/>
          <w:szCs w:val="22"/>
          <w:lang w:eastAsia="zh-CN"/>
        </w:rPr>
      </w:pPr>
      <w:r w:rsidRPr="000A79B9">
        <w:rPr>
          <w:rFonts w:cs="Times"/>
          <w:szCs w:val="22"/>
          <w:lang w:eastAsia="zh-CN"/>
        </w:rPr>
        <w:lastRenderedPageBreak/>
        <w:t xml:space="preserve">From 44 references reviewed, </w:t>
      </w:r>
      <w:r>
        <w:rPr>
          <w:rFonts w:cs="Times"/>
          <w:szCs w:val="22"/>
          <w:lang w:eastAsia="zh-CN"/>
        </w:rPr>
        <w:t xml:space="preserve">57% of them </w:t>
      </w:r>
      <w:r w:rsidRPr="000A79B9">
        <w:rPr>
          <w:rFonts w:cs="Times"/>
          <w:szCs w:val="22"/>
          <w:lang w:eastAsia="zh-CN"/>
        </w:rPr>
        <w:t>used the original RFM model as a segmentation variable</w:t>
      </w:r>
      <w:r>
        <w:rPr>
          <w:rFonts w:cs="Times"/>
          <w:szCs w:val="22"/>
          <w:lang w:eastAsia="zh-CN"/>
        </w:rPr>
        <w:t xml:space="preserve">. </w:t>
      </w:r>
      <w:r w:rsidRPr="000A79B9">
        <w:rPr>
          <w:rFonts w:cs="Times"/>
          <w:szCs w:val="22"/>
          <w:lang w:eastAsia="zh-CN"/>
        </w:rPr>
        <w:t xml:space="preserve">This model widely used because it uses fewer segmentation variables </w:t>
      </w:r>
      <w:r w:rsidRPr="000A79B9">
        <w:rPr>
          <w:rFonts w:cs="Times"/>
          <w:szCs w:val="22"/>
          <w:lang w:eastAsia="zh-CN"/>
        </w:rPr>
        <w:fldChar w:fldCharType="begin" w:fldLock="1"/>
      </w:r>
      <w:r>
        <w:rPr>
          <w:rFonts w:cs="Times"/>
          <w:szCs w:val="22"/>
          <w:lang w:eastAsia="zh-CN"/>
        </w:rPr>
        <w:instrText>ADDIN CSL_CITATION {"citationItems":[{"id":"ITEM-1","itemData":{"DOI":"10.1108/K-07-2014-0130","ISSN":"0368492X","abstract":"Purpose – Recommender systems are techniques that allow companies to develop sales and marketing and as a result, attract more customers. There are several different types of recommender systems which collaborative filtering (CF) method is more popular and is used in various fields. However, similar to other recommender systems, this system has its own limitations. Nowadays, recommender systems are combined with other systems to enhance the quality and precision. The purpose of this paper is to present a new method to increase the accuracy and quality of recommendations associated with filtering systems. Design/methodology/approach – First, the recency, frequency, and monetary (RFM) variables of the clients are extracted and variables’ weights are calculated. Then, using weighted RFM and expectation maximization clustering algorithms and their combination with the closest K-neighbors, recommendations for each cluster is independently extracted. Finally, the results are compared with the outcome of conventional CF techniques. Remarkably, sale transactions of a big distribution and sale of goods centers are used in this study. Findings – The results indicated that the proposed method has higher accuracy compared to the conventional CF method. Likewise, the clusters which have higher values were received more accurate recommendations. Another point was that the proposed method was faster on obtaining the results than the conventional method as the recommendations were performed with respect to the customers of the same cluster, while all clients were assessed in the conventional method and as a result, the calculation speed is reduced as the number of customers increases in this method. Originality/value – The results indicated that the proposed method has higher accuracy compared to the conventional CF method. Likewise, the clusters which have higher values were received more accurate recommendations. This is very important for businesses and trade centers as more than 80 percent of their profits come from valued customers and hence, recommendations with higher accuracy to these valued customers lead to more profits to sales centers. Since the valued customers were calculated in the proposed method and the value of each customer was distinguished for sales representatives, the accomplished recommendations can be coordinated with sales’ strategies to make it more targeted.","author":[{"dropping-particle":"","family":"Rezaeinia","given":"Seyed Mahdi","non-dropping-particle":"","parse-names":false,"suffix":""},{"dropping-particle":"","family":"Rahmani","given":"Rouhollah","non-dropping-particle":"","parse-names":false,"suffix":""}],"container-title":"Kybernetes","id":"ITEM-1","issue":"6","issued":{"date-parts":[["2016"]]},"title":"Recommender System Based on Customer Segmentation (RSCS)","type":"article-journal","volume":"45"},"uris":["http://www.mendeley.com/documents/?uuid=f9a85c81-601f-4165-9c21-3ec0391563cb"]}],"mendeley":{"formattedCitation":"[19]","plainTextFormattedCitation":"[19]","previouslyFormattedCitation":"[19]"},"properties":{"noteIndex":0},"schema":"https://github.com/citation-style-language/schema/raw/master/csl-citation.json"}</w:instrText>
      </w:r>
      <w:r w:rsidRPr="000A79B9">
        <w:rPr>
          <w:rFonts w:cs="Times"/>
          <w:szCs w:val="22"/>
          <w:lang w:eastAsia="zh-CN"/>
        </w:rPr>
        <w:fldChar w:fldCharType="separate"/>
      </w:r>
      <w:r w:rsidRPr="00945F7D">
        <w:rPr>
          <w:rFonts w:cs="Times"/>
          <w:noProof/>
          <w:szCs w:val="22"/>
          <w:lang w:val="zh-CN" w:eastAsia="zh-CN"/>
        </w:rPr>
        <w:t>[19]</w:t>
      </w:r>
      <w:r w:rsidRPr="000A79B9">
        <w:rPr>
          <w:rFonts w:cs="Times"/>
          <w:szCs w:val="22"/>
          <w:lang w:eastAsia="zh-CN"/>
        </w:rPr>
        <w:fldChar w:fldCharType="end"/>
      </w:r>
      <w:r w:rsidRPr="000A79B9">
        <w:rPr>
          <w:rFonts w:cs="Times"/>
          <w:szCs w:val="22"/>
          <w:lang w:eastAsia="zh-CN"/>
        </w:rPr>
        <w:t xml:space="preserve">, making it simple, easy to implement, and easy to understand by managers and decision-makers </w:t>
      </w:r>
      <w:r w:rsidRPr="000A79B9">
        <w:rPr>
          <w:rFonts w:cs="Times"/>
          <w:szCs w:val="22"/>
          <w:lang w:eastAsia="zh-CN"/>
        </w:rPr>
        <w:fldChar w:fldCharType="begin" w:fldLock="1"/>
      </w:r>
      <w:r>
        <w:rPr>
          <w:rFonts w:cs="Times"/>
          <w:szCs w:val="22"/>
          <w:lang w:eastAsia="zh-CN"/>
        </w:rPr>
        <w:instrText>ADDIN CSL_CITATION {"citationItems":[{"id":"ITEM-1","itemData":{"DOI":"10.1108/MIP-11-2016-0210","ISSN":"02634503","abstract":"Purpose: The purpose of this paper is to propose a new RFM model called length, recency, frequency, monetary and periodicity (LRFMP) for classifying customers in the grocery retail industry; and to identify different customer segments in this industry based on the proposed model. Design/methodology/approach: This study combines the LRFMP model and clustering for customer segmentation. Real-life data from a grocery chain operating in Turkey is used. Three cluster validation indices are used for optimizing the number of groups of customers and K-means algorithm is employed to cluster customers. First, attributes of the LRFMP model are extracted for each customer, and then based on LRFMP model features, customers are segmented into different customer groups. Finally, identified customer segments are profiled based on LRFMP characteristics and for each customer profile, unique CRM and marketing strategies are recommended. Findings: The results show that there are five different customer groups and based on LRFMP characteristics, they are profiled as: “high-contribution loyal customers,” “low-contribution loyal customers,” “uncertain customers,” “high-spending lost customers” and “low-spending lost customers.” Practical implications: This research may provide researchers and practitioners with a systematic guideline for effectively identifying different customer profiles based on the LRFMP model, give grocery companies useful insights about different customer profiles, and assist decision makers in developing effective customer relationships and unique marketing strategies, and further allocating resources efficiently. Originality/value: This study contributes to prior literature by proposing a new RFM model, called LRFMP for the customer segmentation and providing useful insights about behaviors of different customer types in the Turkish grocery industry. It is also precious from the point of view that it is one of the first attempts in the literature which investigates the customer segmentation in the grocery retail industry.","author":[{"dropping-particle":"","family":"Peker","given":"Serhat","non-dropping-particle":"","parse-names":false,"suffix":""},{"dropping-particle":"","family":"Kocyigit","given":"Altan","non-dropping-particle":"","parse-names":false,"suffix":""},{"dropping-particle":"","family":"Eren","given":"P. Erhan","non-dropping-particle":"","parse-names":false,"suffix":""}],"container-title":"Marketing Intelligence and Planning","id":"ITEM-1","issue":"4","issued":{"date-parts":[["2017"]]},"title":"LRFMP model for customer segmentation in the grocery retail industry: a case study","type":"article-journal","volume":"35"},"uris":["http://www.mendeley.com/documents/?uuid=69f50064-0fd1-4f86-acda-2c9b037f7077"]},{"id":"ITEM-2","itemData":{"author":[{"dropping-particle":"","family":"Sarvari","given":"Peiman Alipour","non-dropping-particle":"","parse-names":false,"suffix":""},{"dropping-particle":"","family":"Ustundag","given":"Alp","non-dropping-particle":"","parse-names":false,"suffix":""},{"dropping-particle":"","family":"Takci","given":"Hidayet","non-dropping-particle":"","parse-names":false,"suffix":""}],"container-title":"Kybernetes","id":"ITEM-2","issue":"7","issued":{"date-parts":[["2016"]]},"title":"\"Performance evaluation of different customer segmentation approaches based on RFM and demographics analysis","type":"article-journal","volume":"45"},"uris":["http://www.mendeley.com/documents/?uuid=ff3b87f5-8c5e-4441-bd9e-d5ef0658fa99"]}],"mendeley":{"formattedCitation":"[11], [39]","plainTextFormattedCitation":"[11], [39]","previouslyFormattedCitation":"[11], [40]"},"properties":{"noteIndex":0},"schema":"https://github.com/citation-style-language/schema/raw/master/csl-citation.json"}</w:instrText>
      </w:r>
      <w:r w:rsidRPr="000A79B9">
        <w:rPr>
          <w:rFonts w:cs="Times"/>
          <w:szCs w:val="22"/>
          <w:lang w:eastAsia="zh-CN"/>
        </w:rPr>
        <w:fldChar w:fldCharType="separate"/>
      </w:r>
      <w:r w:rsidRPr="00703448">
        <w:rPr>
          <w:rFonts w:cs="Times"/>
          <w:noProof/>
          <w:szCs w:val="22"/>
          <w:lang w:val="zh-CN" w:eastAsia="zh-CN"/>
        </w:rPr>
        <w:t>[11], [39]</w:t>
      </w:r>
      <w:r w:rsidRPr="000A79B9">
        <w:rPr>
          <w:rFonts w:cs="Times"/>
          <w:szCs w:val="22"/>
          <w:lang w:eastAsia="zh-CN"/>
        </w:rPr>
        <w:fldChar w:fldCharType="end"/>
      </w:r>
      <w:r w:rsidRPr="000A79B9">
        <w:rPr>
          <w:rFonts w:cs="Times"/>
          <w:szCs w:val="22"/>
          <w:lang w:eastAsia="zh-CN"/>
        </w:rPr>
        <w:t>.</w:t>
      </w:r>
      <w:r>
        <w:rPr>
          <w:rFonts w:cs="Times"/>
          <w:szCs w:val="22"/>
          <w:lang w:eastAsia="zh-CN"/>
        </w:rPr>
        <w:t xml:space="preserve"> </w:t>
      </w:r>
      <w:r w:rsidRPr="003C077E">
        <w:t>In addition to the original RFM, various modifications to the RFM model used as segmentation variables</w:t>
      </w:r>
      <w:r>
        <w:t xml:space="preserve">. </w:t>
      </w:r>
      <w:r w:rsidRPr="003C077E">
        <w:t>Change of the RFM model was done by redefining one or more of the RFM variables or adding new variables</w:t>
      </w:r>
      <w:r>
        <w:t xml:space="preserve"> </w:t>
      </w:r>
      <w:r>
        <w:rPr>
          <w:lang w:eastAsia="zh-CN"/>
        </w:rPr>
        <w:fldChar w:fldCharType="begin" w:fldLock="1"/>
      </w:r>
      <w:r>
        <w:rPr>
          <w:lang w:eastAsia="zh-CN"/>
        </w:rPr>
        <w:instrText>ADDIN CSL_CITATION {"citationItems":[{"id":"ITEM-1","itemData":{"ISSN":"17266890","PMID":"27610177","abstract":"The rapid growing of information technology (IT) motivates and makes competitive advantages in health care industry. Nowadays, many hospitals try to build a successful customer relationship management (CRM) to recognize target and potential patients, increase patient loyalty and satisfaction and finally maximize their profitability. Many hospitals have large data warehouses containing customer demographic and transactions information. Data mining techniques can be used to analyze this data and discover hidden knowledge of customers. This research develops an extended RFM model, namely RFML (added parameter: Length) based on health care services for a public sector hospital in Iran with the idea that there is contrast between patient and customer loyalty, to estimate customer life time value (CLV) for each patient. We used Two-step and K-means algorithms as clustering methods and Decision tree (CHAID) as classification technique to segment the patients to find out target, potential and loyal customers in order to implement strengthen CRM. Two approaches are used for classification: first, the result of clustering is considered as Decision attribute in classification process and second, the result of segmentation based on CLV value of patients (estimated by RFML) is considered as Decision attribute. Finally the results of CHAID algorithm show the significant hidden rules and identify existing patterns of hospital consumers.","author":[{"dropping-particle":"","family":"Hosseini","given":"Zeinab Zare","non-dropping-particle":"","parse-names":false,"suffix":""},{"dropping-particle":"","family":"Mohammadzadeh","given":"Mahdi","non-dropping-particle":"","parse-names":false,"suffix":""}],"container-title":"Iranian Journal of Pharmaceutical Research","id":"ITEM-1","issue":"1","issued":{"date-parts":[["2016"]]},"page":"355-367","title":"Knowledge discovery from patients’ behavior via clustering-classification algorithms based on weighted eRFM and CLV model: An empirical study in public health care services","type":"article-journal","volume":"15"},"uris":["http://www.mendeley.com/documents/?uuid=e6b4d2e3-6eda-4f0d-a920-896ed134e090"]}],"mendeley":{"formattedCitation":"[27]","plainTextFormattedCitation":"[27]","previouslyFormattedCitation":"[28]"},"properties":{"noteIndex":0},"schema":"https://github.com/citation-style-language/schema/raw/master/csl-citation.json"}</w:instrText>
      </w:r>
      <w:r>
        <w:rPr>
          <w:lang w:eastAsia="zh-CN"/>
        </w:rPr>
        <w:fldChar w:fldCharType="separate"/>
      </w:r>
      <w:r w:rsidRPr="00703448">
        <w:rPr>
          <w:noProof/>
          <w:lang w:val="zh-CN" w:eastAsia="zh-CN"/>
        </w:rPr>
        <w:t>[27]</w:t>
      </w:r>
      <w:r>
        <w:rPr>
          <w:lang w:eastAsia="zh-CN"/>
        </w:rPr>
        <w:fldChar w:fldCharType="end"/>
      </w:r>
      <w:r>
        <w:rPr>
          <w:lang w:eastAsia="zh-CN"/>
        </w:rPr>
        <w:t xml:space="preserve">, </w:t>
      </w:r>
      <w:r w:rsidRPr="003C077E">
        <w:rPr>
          <w:lang w:eastAsia="zh-CN"/>
        </w:rPr>
        <w:t>sometimes excluding some variables</w:t>
      </w:r>
      <w:r>
        <w:rPr>
          <w:lang w:eastAsia="zh-CN"/>
        </w:rPr>
        <w:t xml:space="preserve"> </w:t>
      </w:r>
      <w:r>
        <w:rPr>
          <w:lang w:eastAsia="zh-CN"/>
        </w:rPr>
        <w:fldChar w:fldCharType="begin" w:fldLock="1"/>
      </w:r>
      <w:r>
        <w:rPr>
          <w:lang w:eastAsia="zh-CN"/>
        </w:rPr>
        <w:instrText>ADDIN CSL_CITATION {"citationItems":[{"id":"ITEM-1","itemData":{"DOI":"10.1108/MIP-11-2016-0210","ISSN":"02634503","abstract":"Purpose: The purpose of this paper is to propose a new RFM model called length, recency, frequency, monetary and periodicity (LRFMP) for classifying customers in the grocery retail industry; and to identify different customer segments in this industry based on the proposed model. Design/methodology/approach: This study combines the LRFMP model and clustering for customer segmentation. Real-life data from a grocery chain operating in Turkey is used. Three cluster validation indices are used for optimizing the number of groups of customers and K-means algorithm is employed to cluster customers. First, attributes of the LRFMP model are extracted for each customer, and then based on LRFMP model features, customers are segmented into different customer groups. Finally, identified customer segments are profiled based on LRFMP characteristics and for each customer profile, unique CRM and marketing strategies are recommended. Findings: The results show that there are five different customer groups and based on LRFMP characteristics, they are profiled as: “high-contribution loyal customers,” “low-contribution loyal customers,” “uncertain customers,” “high-spending lost customers” and “low-spending lost customers.” Practical implications: This research may provide researchers and practitioners with a systematic guideline for effectively identifying different customer profiles based on the LRFMP model, give grocery companies useful insights about different customer profiles, and assist decision makers in developing effective customer relationships and unique marketing strategies, and further allocating resources efficiently. Originality/value: This study contributes to prior literature by proposing a new RFM model, called LRFMP for the customer segmentation and providing useful insights about behaviors of different customer types in the Turkish grocery industry. It is also precious from the point of view that it is one of the first attempts in the literature which investigates the customer segmentation in the grocery retail industry.","author":[{"dropping-particle":"","family":"Peker","given":"Serhat","non-dropping-particle":"","parse-names":false,"suffix":""},{"dropping-particle":"","family":"Kocyigit","given":"Altan","non-dropping-particle":"","parse-names":false,"suffix":""},{"dropping-particle":"","family":"Eren","given":"P. Erhan","non-dropping-particle":"","parse-names":false,"suffix":""}],"container-title":"Marketing Intelligence and Planning","id":"ITEM-1","issue":"4","issued":{"date-parts":[["2017"]]},"title":"LRFMP model for customer segmentation in the grocery retail industry: a case study","type":"article-journal","volume":"35"},"uris":["http://www.mendeley.com/documents/?uuid=69f50064-0fd1-4f86-acda-2c9b037f7077"]}],"mendeley":{"formattedCitation":"[11]","plainTextFormattedCitation":"[11]","previouslyFormattedCitation":"[11]"},"properties":{"noteIndex":0},"schema":"https://github.com/citation-style-language/schema/raw/master/csl-citation.json"}</w:instrText>
      </w:r>
      <w:r>
        <w:rPr>
          <w:lang w:eastAsia="zh-CN"/>
        </w:rPr>
        <w:fldChar w:fldCharType="separate"/>
      </w:r>
      <w:r w:rsidRPr="00055053">
        <w:rPr>
          <w:noProof/>
          <w:lang w:eastAsia="zh-CN"/>
        </w:rPr>
        <w:t>[11]</w:t>
      </w:r>
      <w:r>
        <w:rPr>
          <w:lang w:eastAsia="zh-CN"/>
        </w:rPr>
        <w:fldChar w:fldCharType="end"/>
      </w:r>
      <w:r>
        <w:rPr>
          <w:lang w:eastAsia="zh-CN"/>
        </w:rPr>
        <w:t xml:space="preserve">. </w:t>
      </w:r>
      <w:r w:rsidRPr="000B41EE">
        <w:rPr>
          <w:lang w:eastAsia="zh-CN"/>
        </w:rPr>
        <w:t>The chang</w:t>
      </w:r>
      <w:r>
        <w:rPr>
          <w:lang w:eastAsia="zh-CN"/>
        </w:rPr>
        <w:t>e</w:t>
      </w:r>
      <w:r w:rsidRPr="000B41EE">
        <w:rPr>
          <w:lang w:eastAsia="zh-CN"/>
        </w:rPr>
        <w:t xml:space="preserve"> is adapted to the application context, the nature of the product/service, or the contribution of consumers to the company's value</w:t>
      </w:r>
      <w:r>
        <w:rPr>
          <w:lang w:eastAsia="zh-CN"/>
        </w:rPr>
        <w:t xml:space="preserve"> </w:t>
      </w:r>
      <w:r>
        <w:rPr>
          <w:lang w:eastAsia="zh-CN"/>
        </w:rPr>
        <w:fldChar w:fldCharType="begin" w:fldLock="1"/>
      </w:r>
      <w:r>
        <w:rPr>
          <w:lang w:eastAsia="zh-CN"/>
        </w:rPr>
        <w:instrText>ADDIN CSL_CITATION {"citationItems":[{"id":"ITEM-1","itemData":{"DOI":"10.1504/IJDMMM.2015.073859","ISSN":"17591171","abstract":"Research practitioners have contributed extensively in maximising the customer value using different models. It has been realised that customer lifetime models are industry dependent. The analysis of customer lifetime value is done with different customer value models. Recency, frequency, and monetary (RFM) model is traditional used for market segmentation to detect patterns customers/buyers. In this research paper, a new customer centric analytical model has been proposed for an automobile industry. The paper explores new dimensions in the proposed model to determine the customer value and further by using data mining approach helps the management to build new strategic customer relationship model. The data mining technique association rule mining, direct hashing and pruning is used to generate rules and market patterns for the market management which in turn facilitates in effective and efficient decision making.","author":[{"dropping-particle":"","family":"Singh","given":"Archana","non-dropping-particle":"","parse-names":false,"suffix":""},{"dropping-particle":"","family":"Rana","given":"Ajay","non-dropping-particle":"","parse-names":false,"suffix":""},{"dropping-particle":"","family":"Ranjan","given":"Jayanthi","non-dropping-particle":"","parse-names":false,"suffix":""}],"container-title":"International Journal of Data Mining, Modelling and Management","id":"ITEM-1","issue":"4","issued":{"date-parts":[["2015"]]},"page":"314-330","title":"Proposed analytical customer centric model for an automobile industry","type":"article-journal","volume":"7"},"uris":["http://www.mendeley.com/documents/?uuid=4142fa26-1af0-48cf-b240-5b08a20c31c5"]},{"id":"ITEM-2","itemData":{"ISBN":"1020130105","author":[{"dropping-particle":"","family":"Güçdemir","given":"Hülya","non-dropping-particle":"","parse-names":false,"suffix":""},{"dropping-particle":"","family":"Selim","given":"Hasan","non-dropping-particle":"","parse-names":false,"suffix":""}],"container-title":"Industrial Management &amp; Data Systems","id":"ITEM-2","issue":"6","issued":{"date-parts":[["2015"]]},"page":"1022-1040","title":"Integrating multi-criteria decision making and clustering for business customer segmentation","type":"article-journal","volume":"115"},"uris":["http://www.mendeley.com/documents/?uuid=5042110c-af74-4695-957d-ed78bc3454a2"]},{"id":"ITEM-3","itemData":{"DOI":"10.1108/MIP-11-2016-0210","ISSN":"02634503","abstract":"Purpose: The purpose of this paper is to propose a new RFM model called length, recency, frequency, monetary and periodicity (LRFMP) for classifying customers in the grocery retail industry; and to identify different customer segments in this industry based on the proposed model. Design/methodology/approach: This study combines the LRFMP model and clustering for customer segmentation. Real-life data from a grocery chain operating in Turkey is used. Three cluster validation indices are used for optimizing the number of groups of customers and K-means algorithm is employed to cluster customers. First, attributes of the LRFMP model are extracted for each customer, and then based on LRFMP model features, customers are segmented into different customer groups. Finally, identified customer segments are profiled based on LRFMP characteristics and for each customer profile, unique CRM and marketing strategies are recommended. Findings: The results show that there are five different customer groups and based on LRFMP characteristics, they are profiled as: “high-contribution loyal customers,” “low-contribution loyal customers,” “uncertain customers,” “high-spending lost customers” and “low-spending lost customers.” Practical implications: This research may provide researchers and practitioners with a systematic guideline for effectively identifying different customer profiles based on the LRFMP model, give grocery companies useful insights about different customer profiles, and assist decision makers in developing effective customer relationships and unique marketing strategies, and further allocating resources efficiently. Originality/value: This study contributes to prior literature by proposing a new RFM model, called LRFMP for the customer segmentation and providing useful insights about behaviors of different customer types in the Turkish grocery industry. It is also precious from the point of view that it is one of the first attempts in the literature which investigates the customer segmentation in the grocery retail industry.","author":[{"dropping-particle":"","family":"Peker","given":"Serhat","non-dropping-particle":"","parse-names":false,"suffix":""},{"dropping-particle":"","family":"Kocyigit","given":"Altan","non-dropping-particle":"","parse-names":false,"suffix":""},{"dropping-particle":"","family":"Eren","given":"P. Erhan","non-dropping-particle":"","parse-names":false,"suffix":""}],"container-title":"Marketing Intelligence and Planning","id":"ITEM-3","issue":"4","issued":{"date-parts":[["2017"]]},"title":"LRFMP model for customer segmentation in the grocery retail industry: a case study","type":"article-journal","volume":"35"},"uris":["http://www.mendeley.com/documents/?uuid=69f50064-0fd1-4f86-acda-2c9b037f7077"]}],"mendeley":{"formattedCitation":"[11], [38], [40]","plainTextFormattedCitation":"[11], [38], [40]","previouslyFormattedCitation":"[11], [39], [41]"},"properties":{"noteIndex":0},"schema":"https://github.com/citation-style-language/schema/raw/master/csl-citation.json"}</w:instrText>
      </w:r>
      <w:r>
        <w:rPr>
          <w:lang w:eastAsia="zh-CN"/>
        </w:rPr>
        <w:fldChar w:fldCharType="separate"/>
      </w:r>
      <w:r w:rsidRPr="00703448">
        <w:rPr>
          <w:noProof/>
          <w:lang w:val="zh-CN" w:eastAsia="zh-CN"/>
        </w:rPr>
        <w:t>[11], [38], [40]</w:t>
      </w:r>
      <w:r>
        <w:rPr>
          <w:lang w:eastAsia="zh-CN"/>
        </w:rPr>
        <w:fldChar w:fldCharType="end"/>
      </w:r>
      <w:r>
        <w:rPr>
          <w:lang w:eastAsia="zh-CN"/>
        </w:rPr>
        <w:t>.</w:t>
      </w:r>
      <w:r>
        <w:rPr>
          <w:rFonts w:ascii="Arial" w:hAnsi="Arial" w:cs="Arial"/>
          <w:sz w:val="18"/>
          <w:szCs w:val="18"/>
          <w:lang w:eastAsia="zh-CN"/>
        </w:rPr>
        <w:t xml:space="preserve"> </w:t>
      </w:r>
      <w:r w:rsidRPr="00BE447C">
        <w:rPr>
          <w:rFonts w:cs="Times"/>
          <w:szCs w:val="22"/>
        </w:rPr>
        <w:t xml:space="preserve">In the insurance sector, modifications to the RFM model carried out by adding factors related to risk </w:t>
      </w:r>
      <w:r w:rsidRPr="00BE447C">
        <w:rPr>
          <w:rFonts w:cs="Times"/>
          <w:szCs w:val="22"/>
        </w:rPr>
        <w:fldChar w:fldCharType="begin" w:fldLock="1"/>
      </w:r>
      <w:r>
        <w:rPr>
          <w:rFonts w:cs="Times"/>
          <w:szCs w:val="22"/>
        </w:rPr>
        <w:instrText>ADDIN CSL_CITATION {"citationItems":[{"id":"ITEM-1","itemData":{"ISBN":"9783540773405","author":[{"dropping-particle":"","family":"Moeini","given":"Mastooreh","non-dropping-particle":"","parse-names":false,"suffix":""},{"dropping-particle":"","family":"Alizadeh","given":"Sasan H","non-dropping-particle":"","parse-names":false,"suffix":""}],"container-title":"Journal of Engineering and Applied Sciences 11 (4) :828-836","id":"ITEM-1","issue":"4","issued":{"date-parts":[["2016"]]},"page":"828-836","title":"Proposing a New Model for Determining the Customer Value Using RFM Model and Its Developments (Case Study on the Alborz Insurance Company)","type":"article-journal","volume":"11"},"uris":["http://www.mendeley.com/documents/?uuid=44972ca0-a45e-4288-802e-7b505a865f2b"]}],"mendeley":{"formattedCitation":"[24]","plainTextFormattedCitation":"[24]","previouslyFormattedCitation":"[25]"},"properties":{"noteIndex":0},"schema":"https://github.com/citation-style-language/schema/raw/master/csl-citation.json"}</w:instrText>
      </w:r>
      <w:r w:rsidRPr="00BE447C">
        <w:rPr>
          <w:rFonts w:cs="Times"/>
          <w:szCs w:val="22"/>
        </w:rPr>
        <w:fldChar w:fldCharType="separate"/>
      </w:r>
      <w:r w:rsidRPr="00703448">
        <w:rPr>
          <w:rFonts w:cs="Times"/>
          <w:noProof/>
          <w:szCs w:val="22"/>
          <w:lang w:val="zh-CN" w:eastAsia="zh-CN"/>
        </w:rPr>
        <w:t>[24]</w:t>
      </w:r>
      <w:r w:rsidRPr="00BE447C">
        <w:rPr>
          <w:rFonts w:cs="Times"/>
          <w:szCs w:val="22"/>
        </w:rPr>
        <w:fldChar w:fldCharType="end"/>
      </w:r>
      <w:r w:rsidRPr="00BE447C">
        <w:rPr>
          <w:rFonts w:cs="Times"/>
          <w:szCs w:val="22"/>
        </w:rPr>
        <w:t xml:space="preserve">, diversity of types of insurance purchased </w:t>
      </w:r>
      <w:r w:rsidRPr="00BE447C">
        <w:rPr>
          <w:rFonts w:cs="Times"/>
          <w:szCs w:val="22"/>
        </w:rPr>
        <w:fldChar w:fldCharType="begin" w:fldLock="1"/>
      </w:r>
      <w:r>
        <w:rPr>
          <w:rFonts w:cs="Times"/>
          <w:szCs w:val="22"/>
        </w:rPr>
        <w:instrText>ADDIN CSL_CITATION {"citationItems":[{"id":"ITEM-1","itemData":{"author":[{"dropping-particle":"","family":"Hamdi","given":"Karim","non-dropping-particle":"","parse-names":false,"suffix":""},{"dropping-particle":"","family":"Zamiri","given":"Ali","non-dropping-particle":"","parse-names":false,"suffix":""}],"container-title":"International Business Management 10(18):4209-4214","id":"ITEM-1","issue":"18","issued":{"date-parts":[["2016"]]},"title":"Identifying and Segmenting Customers of Pasargad Insurance Company Through RFM Model (RFM)","type":"article-journal","volume":"10"},"uris":["http://www.mendeley.com/documents/?uuid=039c76f0-f728-413b-b519-e26640de4ba7"]}],"mendeley":{"formattedCitation":"[25]","plainTextFormattedCitation":"[25]","previouslyFormattedCitation":"[26]"},"properties":{"noteIndex":0},"schema":"https://github.com/citation-style-language/schema/raw/master/csl-citation.json"}</w:instrText>
      </w:r>
      <w:r w:rsidRPr="00BE447C">
        <w:rPr>
          <w:rFonts w:cs="Times"/>
          <w:szCs w:val="22"/>
        </w:rPr>
        <w:fldChar w:fldCharType="separate"/>
      </w:r>
      <w:r w:rsidRPr="00703448">
        <w:rPr>
          <w:rFonts w:cs="Times"/>
          <w:noProof/>
          <w:szCs w:val="22"/>
          <w:lang w:val="zh-CN" w:eastAsia="zh-CN"/>
        </w:rPr>
        <w:t>[25]</w:t>
      </w:r>
      <w:r w:rsidRPr="00BE447C">
        <w:rPr>
          <w:rFonts w:cs="Times"/>
          <w:szCs w:val="22"/>
        </w:rPr>
        <w:fldChar w:fldCharType="end"/>
      </w:r>
      <w:r w:rsidRPr="00BE447C">
        <w:rPr>
          <w:rFonts w:cs="Times"/>
          <w:szCs w:val="22"/>
        </w:rPr>
        <w:t xml:space="preserve">, time, number, and amount of expenses of an insurance claim </w:t>
      </w:r>
      <w:r w:rsidRPr="00BE447C">
        <w:rPr>
          <w:rFonts w:cs="Times"/>
          <w:szCs w:val="22"/>
        </w:rPr>
        <w:fldChar w:fldCharType="begin" w:fldLock="1"/>
      </w:r>
      <w:r>
        <w:rPr>
          <w:rFonts w:cs="Times"/>
          <w:szCs w:val="22"/>
        </w:rPr>
        <w:instrText>ADDIN CSL_CITATION {"citationItems":[{"id":"ITEM-1","itemData":{"DOI":"10.4018/ijisss.2015040105","author":[{"dropping-particle":"","family":"Ravasan","given":"Ahad Zare","non-dropping-particle":"","parse-names":false,"suffix":""},{"dropping-particle":"","family":"Mansouri","given":"Taha","non-dropping-particle":"","parse-names":false,"suffix":""}],"container-title":"International Journal of Information Systems in the Service Sector, 7(2), 71-86, April-June 2015","id":"ITEM-1","issued":{"date-parts":[["2015"]]},"title":"A Fuzzy ANP Based Weighted RFM Model for Customer Segmentation in Auto Insurance Sector","type":"article-journal"},"uris":["http://www.mendeley.com/documents/?uuid=d821f993-1017-4390-97a1-84caccb14546"]}],"mendeley":{"formattedCitation":"[26]","plainTextFormattedCitation":"[26]","previouslyFormattedCitation":"[27]"},"properties":{"noteIndex":0},"schema":"https://github.com/citation-style-language/schema/raw/master/csl-citation.json"}</w:instrText>
      </w:r>
      <w:r w:rsidRPr="00BE447C">
        <w:rPr>
          <w:rFonts w:cs="Times"/>
          <w:szCs w:val="22"/>
        </w:rPr>
        <w:fldChar w:fldCharType="separate"/>
      </w:r>
      <w:r w:rsidRPr="00703448">
        <w:rPr>
          <w:rFonts w:cs="Times"/>
          <w:noProof/>
          <w:szCs w:val="22"/>
          <w:lang w:val="zh-CN" w:eastAsia="zh-CN"/>
        </w:rPr>
        <w:t>[26]</w:t>
      </w:r>
      <w:r w:rsidRPr="00BE447C">
        <w:rPr>
          <w:rFonts w:cs="Times"/>
          <w:szCs w:val="22"/>
        </w:rPr>
        <w:fldChar w:fldCharType="end"/>
      </w:r>
      <w:r w:rsidRPr="00BE447C">
        <w:rPr>
          <w:rFonts w:cs="Times"/>
          <w:szCs w:val="22"/>
        </w:rPr>
        <w:t xml:space="preserve">. </w:t>
      </w:r>
      <w:r w:rsidRPr="00B66B36">
        <w:rPr>
          <w:rFonts w:cs="Times"/>
          <w:szCs w:val="22"/>
        </w:rPr>
        <w:t>In e-commerce CS, the RFM model's modification is done by entering users' satisfaction with e-commerce websites and customer activities in e-commerce</w:t>
      </w:r>
      <w:r>
        <w:rPr>
          <w:rFonts w:cs="Times"/>
          <w:szCs w:val="22"/>
        </w:rPr>
        <w:t xml:space="preserve"> </w:t>
      </w:r>
      <w:r w:rsidRPr="00BE447C">
        <w:rPr>
          <w:rFonts w:cs="Times"/>
          <w:szCs w:val="22"/>
        </w:rPr>
        <w:fldChar w:fldCharType="begin" w:fldLock="1"/>
      </w:r>
      <w:r>
        <w:rPr>
          <w:rFonts w:cs="Times"/>
          <w:szCs w:val="22"/>
        </w:rPr>
        <w:instrText>ADDIN CSL_CITATION {"citationItems":[{"id":"ITEM-1","itemData":{"DOI":"10.1109/ICDH.2016.47","ISBN":"9781509044009","author":[{"dropping-particle":"","family":"He","given":"Xixi","non-dropping-particle":"","parse-names":false,"suffix":""},{"dropping-particle":"","family":"Li","given":"Chen","non-dropping-particle":"","parse-names":false,"suffix":""}],"container-title":"2016 6th International Conference on Digital Home","id":"ITEM-1","issued":{"date-parts":[["2016"]]},"page":"203-209","title":"The Research and Application of Customer Segmentation on E-commerce Websites","type":"paper-conference"},"uris":["http://www.mendeley.com/documents/?uuid=01f5659a-83f6-4c1b-8582-46014e1e9750"]}],"mendeley":{"formattedCitation":"[14]","plainTextFormattedCitation":"[14]","previouslyFormattedCitation":"[14]"},"properties":{"noteIndex":0},"schema":"https://github.com/citation-style-language/schema/raw/master/csl-citation.json"}</w:instrText>
      </w:r>
      <w:r w:rsidRPr="00BE447C">
        <w:rPr>
          <w:rFonts w:cs="Times"/>
          <w:szCs w:val="22"/>
        </w:rPr>
        <w:fldChar w:fldCharType="separate"/>
      </w:r>
      <w:r w:rsidRPr="00055053">
        <w:rPr>
          <w:rFonts w:cs="Times"/>
          <w:noProof/>
          <w:szCs w:val="22"/>
          <w:lang w:val="zh-CN" w:eastAsia="zh-CN"/>
        </w:rPr>
        <w:t>[14]</w:t>
      </w:r>
      <w:r w:rsidRPr="00BE447C">
        <w:rPr>
          <w:rFonts w:cs="Times"/>
          <w:szCs w:val="22"/>
        </w:rPr>
        <w:fldChar w:fldCharType="end"/>
      </w:r>
      <w:r w:rsidRPr="00BE447C">
        <w:rPr>
          <w:rFonts w:cs="Times"/>
          <w:szCs w:val="22"/>
        </w:rPr>
        <w:t xml:space="preserve">. The specific characteristics of e-commerce users, such as the frequency of browsing, the number of categories browse, the positive feedback rate, the forwarding rate indicator </w:t>
      </w:r>
      <w:r w:rsidRPr="00BE447C">
        <w:rPr>
          <w:rFonts w:cs="Times"/>
          <w:szCs w:val="22"/>
        </w:rPr>
        <w:fldChar w:fldCharType="begin" w:fldLock="1"/>
      </w:r>
      <w:r>
        <w:rPr>
          <w:rFonts w:cs="Times"/>
          <w:szCs w:val="22"/>
        </w:rPr>
        <w:instrText>ADDIN CSL_CITATION {"citationItems":[{"id":"ITEM-1","itemData":{"ISBN":"9781538645086","abstract":"Unlike the traditional customer relationship management, e-commerce can not only retain transaction data, but also collect other customer information, such as browsing data, comments, and preferences. In order to solve the problem of B2C e-commerce customer classification, K-means algorithm was selected as the clustering classification method, and an improved RFM value model was proposed to add indicators that meet the e-commerce domain characteristics. The customer group in the B2C environment is well classified.","author":[{"dropping-particle":"","family":"Li","given":"Xiangtao","non-dropping-particle":"","parse-names":false,"suffix":""},{"dropping-particle":"","family":"Li","given":"Chen","non-dropping-particle":"","parse-names":false,"suffix":""}],"container-title":"2018 IEEE 3rd Advanced Information Technology, Electronic and Automation Control Conference","id":"ITEM-1","issued":{"date-parts":[["2018"]]},"page":"1871-1875","publisher":"IEEE","title":"The research on customer classification of B2C platform based on k-means algorithm","type":"paper-conference"},"uris":["http://www.mendeley.com/documents/?uuid=2e0269d6-87fc-4743-be36-b9529270d5bd"]}],"mendeley":{"formattedCitation":"[16]","plainTextFormattedCitation":"[16]","previouslyFormattedCitation":"[16]"},"properties":{"noteIndex":0},"schema":"https://github.com/citation-style-language/schema/raw/master/csl-citation.json"}</w:instrText>
      </w:r>
      <w:r w:rsidRPr="00BE447C">
        <w:rPr>
          <w:rFonts w:cs="Times"/>
          <w:szCs w:val="22"/>
        </w:rPr>
        <w:fldChar w:fldCharType="separate"/>
      </w:r>
      <w:r w:rsidRPr="00055053">
        <w:rPr>
          <w:rFonts w:cs="Times"/>
          <w:noProof/>
          <w:szCs w:val="22"/>
          <w:lang w:val="zh-CN" w:eastAsia="zh-CN"/>
        </w:rPr>
        <w:t>[16]</w:t>
      </w:r>
      <w:r w:rsidRPr="00BE447C">
        <w:rPr>
          <w:rFonts w:cs="Times"/>
          <w:szCs w:val="22"/>
        </w:rPr>
        <w:fldChar w:fldCharType="end"/>
      </w:r>
      <w:r w:rsidRPr="00BE447C">
        <w:rPr>
          <w:rFonts w:cs="Times"/>
          <w:szCs w:val="22"/>
        </w:rPr>
        <w:t xml:space="preserve"> also included. In non-profit institutions, the monetary factor of the RFM model is not a critical variable to consider, so it can be replaced by other variables that are more important to describe the user's characteristics. For the segmentation of library users in universities, the M (Monetary) factor in the RFM model is replaced by C (College), which indicates the student's college </w:t>
      </w:r>
      <w:r w:rsidRPr="00BE447C">
        <w:rPr>
          <w:rFonts w:cs="Times"/>
          <w:szCs w:val="22"/>
        </w:rPr>
        <w:fldChar w:fldCharType="begin" w:fldLock="1"/>
      </w:r>
      <w:r>
        <w:rPr>
          <w:rFonts w:cs="Times"/>
          <w:szCs w:val="22"/>
        </w:rPr>
        <w:instrText>ADDIN CSL_CITATION {"citationItems":[{"id":"ITEM-1","itemData":{"ISBN":"1220140112","author":[{"dropping-particle":"","family":"Weng","given":"Cheng Hsiung","non-dropping-particle":"","parse-names":false,"suffix":""}],"container-title":"The Electronic Library","id":"ITEM-1","issue":"5","issued":{"date-parts":[["2016"]]},"page":"772-788","title":"Knowledge discovery of digital library subscription by RFC itemsets","type":"article-journal","volume":"34"},"uris":["http://www.mendeley.com/documents/?uuid=31bc6228-6b0a-486f-a120-649d0dad4c95"]}],"mendeley":{"formattedCitation":"[33]","plainTextFormattedCitation":"[33]","previouslyFormattedCitation":"[34]"},"properties":{"noteIndex":0},"schema":"https://github.com/citation-style-language/schema/raw/master/csl-citation.json"}</w:instrText>
      </w:r>
      <w:r w:rsidRPr="00BE447C">
        <w:rPr>
          <w:rFonts w:cs="Times"/>
          <w:szCs w:val="22"/>
        </w:rPr>
        <w:fldChar w:fldCharType="separate"/>
      </w:r>
      <w:r w:rsidRPr="00703448">
        <w:rPr>
          <w:rFonts w:cs="Times"/>
          <w:noProof/>
          <w:szCs w:val="22"/>
          <w:lang w:val="zh-CN" w:eastAsia="zh-CN"/>
        </w:rPr>
        <w:t>[33]</w:t>
      </w:r>
      <w:r w:rsidRPr="00BE447C">
        <w:rPr>
          <w:rFonts w:cs="Times"/>
          <w:szCs w:val="22"/>
        </w:rPr>
        <w:fldChar w:fldCharType="end"/>
      </w:r>
      <w:r w:rsidRPr="00BE447C">
        <w:rPr>
          <w:rFonts w:cs="Times"/>
          <w:szCs w:val="22"/>
        </w:rPr>
        <w:t xml:space="preserve">. Despite its advantages, the RFM model does not pay attention to the customer's personal and demographic information </w:t>
      </w:r>
      <w:r w:rsidRPr="00BE447C">
        <w:rPr>
          <w:rFonts w:cs="Times"/>
          <w:szCs w:val="22"/>
        </w:rPr>
        <w:fldChar w:fldCharType="begin" w:fldLock="1"/>
      </w:r>
      <w:r>
        <w:rPr>
          <w:rFonts w:cs="Times"/>
          <w:szCs w:val="22"/>
        </w:rPr>
        <w:instrText>ADDIN CSL_CITATION {"citationItems":[{"id":"ITEM-1","itemData":{"author":[{"dropping-particle":"","family":"Moghaddam","given":"Saman Qadaki","non-dropping-particle":"","parse-names":false,"suffix":""},{"dropping-particle":"","family":"Abdolvand","given":"Neda","non-dropping-particle":"","parse-names":false,"suffix":""},{"dropping-particle":"","family":"Harandi","given":"Saeedeh Rajaee","non-dropping-particle":"","parse-names":false,"suffix":""}],"container-title":"Journal of Information Systems &amp; Telecommunication","id":"ITEM-1","issue":"3","issued":{"date-parts":[["2017"]]},"page":"155-161","title":"A RFMV Model and Customer Segmentation Based on Variety of Products","type":"article-journal","volume":"5"},"uris":["http://www.mendeley.com/documents/?uuid=300e1617-ac44-4744-a382-33c33897c7db"]}],"mendeley":{"formattedCitation":"[1]","plainTextFormattedCitation":"[1]","previouslyFormattedCitation":"[1]"},"properties":{"noteIndex":0},"schema":"https://github.com/citation-style-language/schema/raw/master/csl-citation.json"}</w:instrText>
      </w:r>
      <w:r w:rsidRPr="00BE447C">
        <w:rPr>
          <w:rFonts w:cs="Times"/>
          <w:szCs w:val="22"/>
        </w:rPr>
        <w:fldChar w:fldCharType="separate"/>
      </w:r>
      <w:r w:rsidRPr="00ED6C9E">
        <w:rPr>
          <w:rFonts w:cs="Times"/>
          <w:noProof/>
          <w:szCs w:val="22"/>
          <w:lang w:val="zh-CN" w:eastAsia="zh-CN"/>
        </w:rPr>
        <w:t>[1]</w:t>
      </w:r>
      <w:r w:rsidRPr="00BE447C">
        <w:rPr>
          <w:rFonts w:cs="Times"/>
          <w:szCs w:val="22"/>
        </w:rPr>
        <w:fldChar w:fldCharType="end"/>
      </w:r>
      <w:r w:rsidRPr="00BE447C">
        <w:rPr>
          <w:rFonts w:cs="Times"/>
          <w:szCs w:val="22"/>
        </w:rPr>
        <w:t xml:space="preserve">. </w:t>
      </w:r>
      <w:r w:rsidRPr="00BE447C">
        <w:rPr>
          <w:rFonts w:cs="Times"/>
          <w:szCs w:val="22"/>
        </w:rPr>
        <w:fldChar w:fldCharType="begin" w:fldLock="1"/>
      </w:r>
      <w:r>
        <w:rPr>
          <w:rFonts w:cs="Times"/>
          <w:szCs w:val="22"/>
        </w:rPr>
        <w:instrText>ADDIN CSL_CITATION {"citationItems":[{"id":"ITEM-1","itemData":{"author":[{"dropping-particle":"","family":"Sarvari","given":"Peiman Alipour","non-dropping-particle":"","parse-names":false,"suffix":""},{"dropping-particle":"","family":"Ustundag","given":"Alp","non-dropping-particle":"","parse-names":false,"suffix":""},{"dropping-particle":"","family":"Takci","given":"Hidayet","non-dropping-particle":"","parse-names":false,"suffix":""}],"container-title":"Kybernetes","id":"ITEM-1","issue":"7","issued":{"date-parts":[["2016"]]},"title":"\"Performance evaluation of different customer segmentation approaches based on RFM and demographics analysis","type":"article-journal","volume":"45"},"uris":["http://www.mendeley.com/documents/?uuid=ff3b87f5-8c5e-4441-bd9e-d5ef0658fa99"]}],"mendeley":{"formattedCitation":"[39]","plainTextFormattedCitation":"[39]","previouslyFormattedCitation":"[40]"},"properties":{"noteIndex":0},"schema":"https://github.com/citation-style-language/schema/raw/master/csl-citation.json"}</w:instrText>
      </w:r>
      <w:r w:rsidRPr="00BE447C">
        <w:rPr>
          <w:rFonts w:cs="Times"/>
          <w:szCs w:val="22"/>
        </w:rPr>
        <w:fldChar w:fldCharType="separate"/>
      </w:r>
      <w:r w:rsidRPr="00703448">
        <w:rPr>
          <w:rFonts w:cs="Times"/>
          <w:noProof/>
          <w:szCs w:val="22"/>
          <w:lang w:val="zh-CN" w:eastAsia="zh-CN"/>
        </w:rPr>
        <w:t>[39]</w:t>
      </w:r>
      <w:r w:rsidRPr="00BE447C">
        <w:rPr>
          <w:rFonts w:cs="Times"/>
          <w:szCs w:val="22"/>
        </w:rPr>
        <w:fldChar w:fldCharType="end"/>
      </w:r>
      <w:r w:rsidRPr="00BE447C">
        <w:rPr>
          <w:rFonts w:cs="Times"/>
          <w:szCs w:val="22"/>
        </w:rPr>
        <w:t xml:space="preserve">, </w:t>
      </w:r>
      <w:r w:rsidRPr="00BE447C">
        <w:rPr>
          <w:rFonts w:cs="Times"/>
          <w:szCs w:val="22"/>
        </w:rPr>
        <w:fldChar w:fldCharType="begin" w:fldLock="1"/>
      </w:r>
      <w:r>
        <w:rPr>
          <w:rFonts w:cs="Times"/>
          <w:szCs w:val="22"/>
        </w:rPr>
        <w:instrText>ADDIN CSL_CITATION {"citationItems":[{"id":"ITEM-1","itemData":{"DOI":"10.1109/iCMLDE.2018.00029","ISBN":"9781728104041","abstract":"Targeted marketing strategies use market segmentation for insight into the heterogeneity of the customer purchase lifecycle, but this often ignores the evolution of customer behavior over time causing retailers focus on unprofitable customers. By pairing the Recency, Frequency, Monetary scores with the Customer Lifetime Value model to segment customers of a medium-sized clothing and fashion accessory retailer in Kuwait. A modified regression algorithm investigates the customer purchase curve gaining knowledge from point-of-sales data to help the retailer make informed decisions. Clustering is by K-means and by Expectation Maximization. Cluster quality analysis reveals the former outperforms the latter to discover and suggest relevant market segments and appropriate marketing strategies.","author":[{"dropping-particle":"","family":"Yoseph","given":"Fahed","non-dropping-particle":"","parse-names":false,"suffix":""},{"dropping-particle":"","family":"Heikkila","given":"Markku","non-dropping-particle":"","parse-names":false,"suffix":""}],"container-title":"Proceedings - International Conference on Machine Learning and Data Engineering, iCMLDE 2018","id":"ITEM-1","issue":"Clv","issued":{"date-parts":[["2019"]]},"page":"77-82","title":"Segmenting retail customers with an enhanced RFM and a hybrid regression/clustering method","type":"article-journal"},"uris":["http://www.mendeley.com/documents/?uuid=4109bc6a-00df-4084-b042-1fef7c224bef"]}],"mendeley":{"formattedCitation":"[12]","plainTextFormattedCitation":"[12]","previouslyFormattedCitation":"[12]"},"properties":{"noteIndex":0},"schema":"https://github.com/citation-style-language/schema/raw/master/csl-citation.json"}</w:instrText>
      </w:r>
      <w:r w:rsidRPr="00BE447C">
        <w:rPr>
          <w:rFonts w:cs="Times"/>
          <w:szCs w:val="22"/>
        </w:rPr>
        <w:fldChar w:fldCharType="separate"/>
      </w:r>
      <w:r w:rsidRPr="00055053">
        <w:rPr>
          <w:rFonts w:cs="Times"/>
          <w:noProof/>
          <w:szCs w:val="22"/>
          <w:lang w:val="zh-CN" w:eastAsia="zh-CN"/>
        </w:rPr>
        <w:t>[12]</w:t>
      </w:r>
      <w:r w:rsidRPr="00BE447C">
        <w:rPr>
          <w:rFonts w:cs="Times"/>
          <w:szCs w:val="22"/>
        </w:rPr>
        <w:fldChar w:fldCharType="end"/>
      </w:r>
      <w:r w:rsidRPr="00BE447C">
        <w:rPr>
          <w:rFonts w:cs="Times"/>
          <w:szCs w:val="22"/>
        </w:rPr>
        <w:t xml:space="preserve">, </w:t>
      </w:r>
      <w:r w:rsidRPr="00BE447C">
        <w:rPr>
          <w:rFonts w:cs="Times"/>
          <w:szCs w:val="22"/>
        </w:rPr>
        <w:fldChar w:fldCharType="begin" w:fldLock="1"/>
      </w:r>
      <w:r>
        <w:rPr>
          <w:rFonts w:cs="Times"/>
          <w:szCs w:val="22"/>
        </w:rPr>
        <w:instrText>ADDIN CSL_CITATION {"citationItems":[{"id":"ITEM-1","itemData":{"DOI":"10.5267/j.dsl.2017.4.005","ISSN":"19295812","abstract":"Nowadays, companies offer product bundles with special discounts in order to sell more products. However, it is important to note that customers show different levels of loyalties to companies, and each segment of the market has unique features, which influences the customers’ buying patterns. The primary purpose of this paper is to propose a novel model for product bundling in e-commerce websites by using market segmentation variables and customer loyalty analysis. RFM model is employed to calculate customer loyalty. Subsequently, the customers are grouped based on their loyalty levels. Each group is then divided into different segments based on market segmentation variables. The product bundles are determined for each market segment via clustering algorithms. Apriori algorithm is also used to determine the association rules for each product bundle. Classification models are applied in order to determine which product bundle should be recommended to each customer. The results demonstrate that the silhouette coefficient, support, confidence, and accuracy values are higher when both customer loyalty level and market segmentation variables are used in product bundling. Accordingly, the proposed model increases the chance of success in direct marketing and recommending product bundles to customers.","author":[{"dropping-particle":"","family":"Beheshtian-Ardakani","given":"Arash","non-dropping-particle":"","parse-names":false,"suffix":""},{"dropping-particle":"","family":"Fathian","given":"Mohammad","non-dropping-particle":"","parse-names":false,"suffix":""},{"dropping-particle":"","family":"Gholamian","given":"Mohammadreza","non-dropping-particle":"","parse-names":false,"suffix":""}],"container-title":"Decision Science Letters","id":"ITEM-1","issued":{"date-parts":[["2018"]]},"page":"39-54","title":"A novel model for product bundling and direct marketing in e-commerce based on market segmentation","type":"article-journal","volume":"7"},"uris":["http://www.mendeley.com/documents/?uuid=a962b3b7-5c08-4354-aef2-90229791327b"]}],"mendeley":{"formattedCitation":"[18]","plainTextFormattedCitation":"[18]","previouslyFormattedCitation":"[18]"},"properties":{"noteIndex":0},"schema":"https://github.com/citation-style-language/schema/raw/master/csl-citation.json"}</w:instrText>
      </w:r>
      <w:r w:rsidRPr="00BE447C">
        <w:rPr>
          <w:rFonts w:cs="Times"/>
          <w:szCs w:val="22"/>
        </w:rPr>
        <w:fldChar w:fldCharType="separate"/>
      </w:r>
      <w:r w:rsidRPr="00945F7D">
        <w:rPr>
          <w:rFonts w:cs="Times"/>
          <w:noProof/>
          <w:szCs w:val="22"/>
          <w:lang w:val="zh-CN" w:eastAsia="zh-CN"/>
        </w:rPr>
        <w:t>[18]</w:t>
      </w:r>
      <w:r w:rsidRPr="00BE447C">
        <w:rPr>
          <w:rFonts w:cs="Times"/>
          <w:szCs w:val="22"/>
        </w:rPr>
        <w:fldChar w:fldCharType="end"/>
      </w:r>
      <w:r w:rsidRPr="00BE447C">
        <w:rPr>
          <w:rFonts w:cs="Times"/>
          <w:szCs w:val="22"/>
        </w:rPr>
        <w:t xml:space="preserve">  added demographic data </w:t>
      </w:r>
      <w:r>
        <w:rPr>
          <w:rFonts w:cs="Times"/>
          <w:szCs w:val="22"/>
        </w:rPr>
        <w:t xml:space="preserve">(such as age, gender, nationality), </w:t>
      </w:r>
      <w:r>
        <w:rPr>
          <w:rFonts w:cs="Times"/>
          <w:szCs w:val="22"/>
        </w:rPr>
        <w:fldChar w:fldCharType="begin" w:fldLock="1"/>
      </w:r>
      <w:r>
        <w:rPr>
          <w:rFonts w:cs="Times"/>
          <w:szCs w:val="22"/>
        </w:rPr>
        <w:instrText>ADDIN CSL_CITATION {"citationItems":[{"id":"ITEM-1","itemData":{"DOI":"10.5267/j.dsl.2017.4.005","ISSN":"19295812","abstract":"Nowadays, companies offer product bundles with special discounts in order to sell more products. However, it is important to note that customers show different levels of loyalties to companies, and each segment of the market has unique features, which influences the customers’ buying patterns. The primary purpose of this paper is to propose a novel model for product bundling in e-commerce websites by using market segmentation variables and customer loyalty analysis. RFM model is employed to calculate customer loyalty. Subsequently, the customers are grouped based on their loyalty levels. Each group is then divided into different segments based on market segmentation variables. The product bundles are determined for each market segment via clustering algorithms. Apriori algorithm is also used to determine the association rules for each product bundle. Classification models are applied in order to determine which product bundle should be recommended to each customer. The results demonstrate that the silhouette coefficient, support, confidence, and accuracy values are higher when both customer loyalty level and market segmentation variables are used in product bundling. Accordingly, the proposed model increases the chance of success in direct marketing and recommending product bundles to customers.","author":[{"dropping-particle":"","family":"Beheshtian-Ardakani","given":"Arash","non-dropping-particle":"","parse-names":false,"suffix":""},{"dropping-particle":"","family":"Fathian","given":"Mohammad","non-dropping-particle":"","parse-names":false,"suffix":""},{"dropping-particle":"","family":"Gholamian","given":"Mohammadreza","non-dropping-particle":"","parse-names":false,"suffix":""}],"container-title":"Decision Science Letters","id":"ITEM-1","issued":{"date-parts":[["2018"]]},"page":"39-54","title":"A novel model for product bundling and direct marketing in e-commerce based on market segmentation","type":"article-journal","volume":"7"},"uris":["http://www.mendeley.com/documents/?uuid=a962b3b7-5c08-4354-aef2-90229791327b"]}],"mendeley":{"formattedCitation":"[18]","plainTextFormattedCitation":"[18]","previouslyFormattedCitation":"[18]"},"properties":{"noteIndex":0},"schema":"https://github.com/citation-style-language/schema/raw/master/csl-citation.json"}</w:instrText>
      </w:r>
      <w:r>
        <w:rPr>
          <w:rFonts w:cs="Times"/>
          <w:szCs w:val="22"/>
        </w:rPr>
        <w:fldChar w:fldCharType="separate"/>
      </w:r>
      <w:r w:rsidRPr="00945F7D">
        <w:rPr>
          <w:rFonts w:cs="Times"/>
          <w:noProof/>
          <w:szCs w:val="22"/>
        </w:rPr>
        <w:t>[18]</w:t>
      </w:r>
      <w:r>
        <w:rPr>
          <w:rFonts w:cs="Times"/>
          <w:szCs w:val="22"/>
        </w:rPr>
        <w:fldChar w:fldCharType="end"/>
      </w:r>
      <w:r>
        <w:rPr>
          <w:rFonts w:cs="Times"/>
          <w:szCs w:val="22"/>
        </w:rPr>
        <w:t xml:space="preserve"> also added geographic data (city). T</w:t>
      </w:r>
      <w:r w:rsidRPr="00CF6680">
        <w:rPr>
          <w:rFonts w:cs="Times"/>
          <w:szCs w:val="22"/>
        </w:rPr>
        <w:t>he demographic factor is an essential segmentation variable merged with the RFM model</w:t>
      </w:r>
      <w:r>
        <w:rPr>
          <w:rFonts w:cs="Times"/>
          <w:szCs w:val="22"/>
        </w:rPr>
        <w:t xml:space="preserve"> </w:t>
      </w:r>
      <w:r w:rsidRPr="00BE447C">
        <w:rPr>
          <w:rFonts w:cs="Times"/>
          <w:szCs w:val="22"/>
        </w:rPr>
        <w:fldChar w:fldCharType="begin" w:fldLock="1"/>
      </w:r>
      <w:r>
        <w:rPr>
          <w:rFonts w:cs="Times"/>
          <w:szCs w:val="22"/>
        </w:rPr>
        <w:instrText>ADDIN CSL_CITATION {"citationItems":[{"id":"ITEM-1","itemData":{"author":[{"dropping-particle":"","family":"Sarvari","given":"Peiman Alipour","non-dropping-particle":"","parse-names":false,"suffix":""},{"dropping-particle":"","family":"Ustundag","given":"Alp","non-dropping-particle":"","parse-names":false,"suffix":""},{"dropping-particle":"","family":"Takci","given":"Hidayet","non-dropping-particle":"","parse-names":false,"suffix":""}],"container-title":"Kybernetes","id":"ITEM-1","issue":"7","issued":{"date-parts":[["2016"]]},"title":"\"Performance evaluation of different customer segmentation approaches based on RFM and demographics analysis","type":"article-journal","volume":"45"},"uris":["http://www.mendeley.com/documents/?uuid=ff3b87f5-8c5e-4441-bd9e-d5ef0658fa99"]}],"mendeley":{"formattedCitation":"[39]","plainTextFormattedCitation":"[39]","previouslyFormattedCitation":"[40]"},"properties":{"noteIndex":0},"schema":"https://github.com/citation-style-language/schema/raw/master/csl-citation.json"}</w:instrText>
      </w:r>
      <w:r w:rsidRPr="00BE447C">
        <w:rPr>
          <w:rFonts w:cs="Times"/>
          <w:szCs w:val="22"/>
        </w:rPr>
        <w:fldChar w:fldCharType="separate"/>
      </w:r>
      <w:r w:rsidRPr="00703448">
        <w:rPr>
          <w:rFonts w:cs="Times"/>
          <w:noProof/>
          <w:szCs w:val="22"/>
          <w:lang w:val="zh-CN" w:eastAsia="zh-CN"/>
        </w:rPr>
        <w:t>[39]</w:t>
      </w:r>
      <w:r w:rsidRPr="00BE447C">
        <w:rPr>
          <w:rFonts w:cs="Times"/>
          <w:szCs w:val="22"/>
        </w:rPr>
        <w:fldChar w:fldCharType="end"/>
      </w:r>
      <w:r w:rsidRPr="00BE447C">
        <w:rPr>
          <w:rFonts w:cs="Times"/>
          <w:szCs w:val="22"/>
        </w:rPr>
        <w:t xml:space="preserve">. </w:t>
      </w:r>
      <w:r>
        <w:rPr>
          <w:rFonts w:ascii="Arial" w:hAnsi="Arial" w:cs="Arial"/>
          <w:sz w:val="18"/>
          <w:szCs w:val="18"/>
          <w:lang w:eastAsia="zh-CN"/>
        </w:rPr>
        <w:t xml:space="preserve"> </w:t>
      </w:r>
    </w:p>
    <w:p w14:paraId="01EA0D5F" w14:textId="77777777" w:rsidR="004E6F2F" w:rsidRPr="00BE447C" w:rsidRDefault="004E6F2F" w:rsidP="004E6F2F">
      <w:pPr>
        <w:pStyle w:val="Heading2"/>
        <w:rPr>
          <w:rFonts w:cs="Times"/>
          <w:bCs/>
          <w:iCs w:val="0"/>
        </w:rPr>
      </w:pPr>
      <w:r w:rsidRPr="00BE447C">
        <w:rPr>
          <w:rFonts w:cs="Times"/>
        </w:rPr>
        <w:t xml:space="preserve">Data </w:t>
      </w:r>
      <w:r w:rsidRPr="00BE447C">
        <w:rPr>
          <w:rFonts w:cs="Times"/>
          <w:bCs/>
          <w:iCs w:val="0"/>
        </w:rPr>
        <w:t xml:space="preserve">Mining </w:t>
      </w:r>
      <w:r>
        <w:rPr>
          <w:rFonts w:cs="Times"/>
          <w:bCs/>
          <w:iCs w:val="0"/>
        </w:rPr>
        <w:t>Method</w:t>
      </w:r>
      <w:r w:rsidRPr="00BE447C">
        <w:rPr>
          <w:rFonts w:cs="Times"/>
          <w:bCs/>
          <w:iCs w:val="0"/>
        </w:rPr>
        <w:t>s in RFM-based Model Customer Segmentation</w:t>
      </w:r>
    </w:p>
    <w:p w14:paraId="0B0F97AF" w14:textId="77777777" w:rsidR="004E6F2F" w:rsidRDefault="004E6F2F" w:rsidP="005C6927">
      <w:pPr>
        <w:jc w:val="both"/>
        <w:rPr>
          <w:rFonts w:cs="Times"/>
          <w:szCs w:val="22"/>
          <w:lang w:eastAsia="zh-CN"/>
        </w:rPr>
      </w:pPr>
      <w:r>
        <w:rPr>
          <w:rFonts w:cs="Times"/>
          <w:szCs w:val="22"/>
          <w:lang w:eastAsia="zh-CN"/>
        </w:rPr>
        <w:t>DM</w:t>
      </w:r>
      <w:r w:rsidRPr="00BE447C">
        <w:rPr>
          <w:rFonts w:cs="Times"/>
          <w:szCs w:val="22"/>
          <w:lang w:eastAsia="zh-CN"/>
        </w:rPr>
        <w:t xml:space="preserve"> is a process for discovering meaningful patterns, trends, and knowledge from large data sets</w:t>
      </w:r>
      <w:r>
        <w:rPr>
          <w:rFonts w:cs="Times"/>
          <w:szCs w:val="22"/>
          <w:lang w:eastAsia="zh-CN"/>
        </w:rPr>
        <w:t xml:space="preserve">. </w:t>
      </w:r>
      <w:r w:rsidRPr="00BE447C">
        <w:rPr>
          <w:rFonts w:cs="Times"/>
          <w:szCs w:val="22"/>
          <w:lang w:eastAsia="zh-CN"/>
        </w:rPr>
        <w:t xml:space="preserve">In this study, the </w:t>
      </w:r>
      <w:r>
        <w:rPr>
          <w:rFonts w:cs="Times"/>
          <w:szCs w:val="22"/>
          <w:lang w:eastAsia="zh-CN"/>
        </w:rPr>
        <w:t>DM</w:t>
      </w:r>
      <w:r w:rsidRPr="00BE447C">
        <w:rPr>
          <w:rFonts w:cs="Times"/>
          <w:szCs w:val="22"/>
          <w:lang w:eastAsia="zh-CN"/>
        </w:rPr>
        <w:t xml:space="preserve"> </w:t>
      </w:r>
      <w:r>
        <w:rPr>
          <w:rFonts w:cs="Times"/>
          <w:szCs w:val="22"/>
          <w:lang w:eastAsia="zh-CN"/>
        </w:rPr>
        <w:t>method</w:t>
      </w:r>
      <w:r w:rsidRPr="00BE447C">
        <w:rPr>
          <w:rFonts w:cs="Times"/>
          <w:szCs w:val="22"/>
          <w:lang w:eastAsia="zh-CN"/>
        </w:rPr>
        <w:t xml:space="preserve">s used together with RFM-based </w:t>
      </w:r>
      <w:r>
        <w:rPr>
          <w:rFonts w:cs="Times"/>
          <w:szCs w:val="22"/>
          <w:lang w:eastAsia="zh-CN"/>
        </w:rPr>
        <w:t>CS</w:t>
      </w:r>
      <w:r w:rsidRPr="00BE447C">
        <w:rPr>
          <w:rFonts w:cs="Times"/>
          <w:szCs w:val="22"/>
          <w:lang w:eastAsia="zh-CN"/>
        </w:rPr>
        <w:t xml:space="preserve"> are classified into seven groups, i.e., clustering, association, sequence discovery, classification, forecasting, regression, and visualization</w:t>
      </w:r>
      <w:r>
        <w:rPr>
          <w:rFonts w:cs="Times"/>
          <w:szCs w:val="22"/>
          <w:lang w:eastAsia="zh-CN"/>
        </w:rPr>
        <w:t>.</w:t>
      </w:r>
    </w:p>
    <w:p w14:paraId="703AC175" w14:textId="4F68A075" w:rsidR="004E6F2F" w:rsidRPr="005C6927" w:rsidRDefault="004E6F2F" w:rsidP="005C6927">
      <w:pPr>
        <w:ind w:firstLine="284"/>
        <w:jc w:val="both"/>
        <w:rPr>
          <w:rFonts w:cs="Times"/>
        </w:rPr>
      </w:pPr>
      <w:r w:rsidRPr="005C6927">
        <w:t xml:space="preserve">Clustering </w:t>
      </w:r>
      <w:r w:rsidRPr="005C6927">
        <w:rPr>
          <w:rFonts w:cs="Times"/>
        </w:rPr>
        <w:t xml:space="preserve">is the process of partitioning observations or cases into clusters of similar objects.  Objects in a cluster are </w:t>
      </w:r>
      <w:proofErr w:type="gramStart"/>
      <w:r w:rsidRPr="005C6927">
        <w:rPr>
          <w:rFonts w:cs="Times"/>
        </w:rPr>
        <w:t>similar to</w:t>
      </w:r>
      <w:proofErr w:type="gramEnd"/>
      <w:r w:rsidRPr="005C6927">
        <w:rPr>
          <w:rFonts w:cs="Times"/>
        </w:rPr>
        <w:t xml:space="preserve"> one another, while objects in other clusters are dissimilar</w:t>
      </w:r>
      <w:r w:rsidRPr="005C6927">
        <w:rPr>
          <w:rFonts w:cs="Times"/>
          <w:lang w:val="zh-CN" w:eastAsia="zh-CN"/>
        </w:rPr>
        <w:t xml:space="preserve">. </w:t>
      </w:r>
      <w:r w:rsidRPr="005C6927">
        <w:rPr>
          <w:rFonts w:cs="Times"/>
        </w:rPr>
        <w:t xml:space="preserve">In CS, clustering acts as an executor to group customers into clusters based on their characteristics. In this study, K-means is the most widely used clustering algorithm. K-means is popular in the application areas because it is simple to understand, interpret, and apply </w:t>
      </w:r>
      <w:r w:rsidRPr="005C6927">
        <w:rPr>
          <w:rFonts w:cs="Times"/>
        </w:rPr>
        <w:fldChar w:fldCharType="begin" w:fldLock="1"/>
      </w:r>
      <w:r w:rsidRPr="005C6927">
        <w:rPr>
          <w:rFonts w:cs="Times"/>
        </w:rPr>
        <w:instrText>ADDIN CSL_CITATION {"citationItems":[{"id":"ITEM-1","itemData":{"DOI":"10.1080/13527266.2017.1410210","ISSN":"14664445","abstract":"Today, increased competition between organizations has led them to seek a better understanding of customer behavior through identifying valuable customers. Customers’ expectations about the price and quality of products and services play an important role in their selection process. In online businesses, competition and price differences between suppliers is high, so discounts will attract different customers. As a result, discounts and the frequency and amount of purchases can lead to better understanding of customer behavior. Customer segmentation and analysis is essential for identifying groups of customers. Hence, this study uses a model based on RFM called RdFdMd, in which d is the level of discount used to analyze customer purchase behavior and the importance of discounts on customers’ purchasing behavior and organizational profitability. The CRISP-DM and k-mean algorithm were used for clustering. The results indicate that using the RdFdMdmodel achieves better customer clustering and valuation, and discounts were identified as an important criterion for customer purchases.","author":[{"dropping-particle":"","family":"Haghighatnia","given":"Shohre","non-dropping-particle":"","parse-names":false,"suffix":""},{"dropping-particle":"","family":"Abdolvand","given":"Neda","non-dropping-particle":"","parse-names":false,"suffix":""},{"dropping-particle":"","family":"Rajaee Harandi","given":"Saeedeh","non-dropping-particle":"","parse-names":false,"suffix":""}],"container-title":"Journal of Marketing Communications","id":"ITEM-1","issued":{"date-parts":[["2017"]]},"publisher":"Routledge","title":"Evaluating discounts as a dimension of customer behavior analysis","type":"article-journal"},"uris":["http://www.mendeley.com/documents/?uuid=78b8ee21-50c6-46e0-a7f9-841814b4ab4d"]}],"mendeley":{"formattedCitation":"[2]","plainTextFormattedCitation":"[2]","previouslyFormattedCitation":"[2]"},"properties":{"noteIndex":0},"schema":"https://github.com/citation-style-language/schema/raw/master/csl-citation.json"}</w:instrText>
      </w:r>
      <w:r w:rsidRPr="005C6927">
        <w:rPr>
          <w:rFonts w:cs="Times"/>
        </w:rPr>
        <w:fldChar w:fldCharType="separate"/>
      </w:r>
      <w:r w:rsidRPr="005C6927">
        <w:rPr>
          <w:rFonts w:cs="Times"/>
          <w:noProof/>
          <w:lang w:val="zh-CN" w:eastAsia="zh-CN"/>
        </w:rPr>
        <w:t>[2]</w:t>
      </w:r>
      <w:r w:rsidRPr="005C6927">
        <w:rPr>
          <w:rFonts w:cs="Times"/>
        </w:rPr>
        <w:fldChar w:fldCharType="end"/>
      </w:r>
      <w:r w:rsidRPr="005C6927">
        <w:rPr>
          <w:rFonts w:cs="Times"/>
        </w:rPr>
        <w:t xml:space="preserve">. </w:t>
      </w:r>
      <w:bookmarkStart w:id="1" w:name="_Hlk44959048"/>
      <w:r w:rsidRPr="005C6927">
        <w:rPr>
          <w:rFonts w:cs="Times"/>
        </w:rPr>
        <w:t xml:space="preserve">Some K-means modifications to address its shortcomings, such as determining the number of clusters and initial cluster </w:t>
      </w:r>
      <w:proofErr w:type="spellStart"/>
      <w:r w:rsidRPr="005C6927">
        <w:rPr>
          <w:rFonts w:cs="Times"/>
        </w:rPr>
        <w:t>centers</w:t>
      </w:r>
      <w:proofErr w:type="spellEnd"/>
      <w:r w:rsidRPr="005C6927">
        <w:rPr>
          <w:rFonts w:cs="Times"/>
        </w:rPr>
        <w:t xml:space="preserve">, are also used, among others: K-means++ </w:t>
      </w:r>
      <w:r w:rsidRPr="005C6927">
        <w:rPr>
          <w:rFonts w:cs="Times"/>
        </w:rPr>
        <w:fldChar w:fldCharType="begin" w:fldLock="1"/>
      </w:r>
      <w:r w:rsidRPr="005C6927">
        <w:rPr>
          <w:rFonts w:cs="Times"/>
        </w:rPr>
        <w:instrText>ADDIN CSL_CITATION {"citationItems":[{"id":"ITEM-1","itemData":{"DOI":"10.1109/ICICCS.2016.7542333","ISBN":"9781509020843","abstract":"In recent years, the RFM model has been broadly referred to analyze the behavior of customers based on recency, transaction frequency and monetary background. With this perspective, this study proposes a new RFM-based Ubiquitous methodology for customer segmentation based on the given transaction driven parameters and then the MCDM techniques can be used for proper ranking of customers. Then the bank can plan their marketing strategy and can not only attract but also make them satisfy by offering proper policies to them. The main of this paper is to use this scoring model and to propose the alternative strategies for efficient use of security resources so that security cost while maintaining the bank accounts can be reduced at a major extent. This study also gives a case study with real banking data so that a proper methodology and results can be represented.","author":[{"dropping-particle":"","family":"Patel","given":"Yashwant Singh","non-dropping-particle":"","parse-names":false,"suffix":""},{"dropping-particle":"","family":"Agrawal","given":"Divya","non-dropping-particle":"","parse-names":false,"suffix":""},{"dropping-particle":"","family":"Josyula","given":"Laxmi Soumya","non-dropping-particle":"","parse-names":false,"suffix":""}],"container-title":"2016 1st International Conference on Innovation and Challenges in Cyber Security","id":"ITEM-1","issued":{"date-parts":[["2016"]]},"title":"The RFM-based Ubiquitous Framework for Secure and Efficient Banking","type":"paper-conference"},"uris":["http://www.mendeley.com/documents/?uuid=43fd91d9-ee8d-45f4-a096-ae73472e3ff8"]}],"mendeley":{"formattedCitation":"[23]","plainTextFormattedCitation":"[23]","previouslyFormattedCitation":"[24]"},"properties":{"noteIndex":0},"schema":"https://github.com/citation-style-language/schema/raw/master/csl-citation.json"}</w:instrText>
      </w:r>
      <w:r w:rsidRPr="005C6927">
        <w:rPr>
          <w:rFonts w:cs="Times"/>
        </w:rPr>
        <w:fldChar w:fldCharType="separate"/>
      </w:r>
      <w:r w:rsidRPr="005C6927">
        <w:rPr>
          <w:rFonts w:cs="Times"/>
          <w:noProof/>
          <w:lang w:val="zh-CN" w:eastAsia="zh-CN"/>
        </w:rPr>
        <w:t>[23]</w:t>
      </w:r>
      <w:r w:rsidRPr="005C6927">
        <w:rPr>
          <w:rFonts w:cs="Times"/>
        </w:rPr>
        <w:fldChar w:fldCharType="end"/>
      </w:r>
      <w:r w:rsidRPr="005C6927">
        <w:rPr>
          <w:rFonts w:cs="Times"/>
        </w:rPr>
        <w:t xml:space="preserve">, Bisecting K-means </w:t>
      </w:r>
      <w:bookmarkEnd w:id="1"/>
      <w:r w:rsidRPr="005C6927">
        <w:rPr>
          <w:rFonts w:cs="Times"/>
        </w:rPr>
        <w:fldChar w:fldCharType="begin" w:fldLock="1"/>
      </w:r>
      <w:r w:rsidRPr="005C6927">
        <w:rPr>
          <w:rFonts w:cs="Times"/>
        </w:rPr>
        <w:instrText>ADDIN CSL_CITATION {"citationItems":[{"id":"ITEM-1","itemData":{"DOI":"10.15439/2018F217","ISBN":"9788394941970","abstract":"The article discusses the importance of the recommendation systems based on data mining mechanisms targeting the e-commerce industry. The article focuses on the use of clustering algorithms to conduct customer segmentation. Results of the operation of many clustering algorithms in segmentation inspired by the RFM method are presented, and the method of collective clustering using the positive effects of each algorithm is separately presented.","author":[{"dropping-particle":"","family":"Pondel","given":"Maciej","non-dropping-particle":"","parse-names":false,"suffix":""},{"dropping-particle":"","family":"Korczak","given":"Jerzy","non-dropping-particle":"","parse-names":false,"suffix":""}],"container-title":"Proceedings of the 2018 Federated Conference on Computer Science and Information Systems, pp. 801-810","id":"ITEM-1","issued":{"date-parts":[["2018"]]},"title":"Collective clustering of marketing data-recommendation system upsaily","type":"paper-conference"},"uris":["http://www.mendeley.com/documents/?uuid=79ef354b-87f3-454f-9345-4d4f8d058f6d"]}],"mendeley":{"formattedCitation":"[15]","plainTextFormattedCitation":"[15]","previouslyFormattedCitation":"[15]"},"properties":{"noteIndex":0},"schema":"https://github.com/citation-style-language/schema/raw/master/csl-citation.json"}</w:instrText>
      </w:r>
      <w:r w:rsidRPr="005C6927">
        <w:rPr>
          <w:rFonts w:cs="Times"/>
        </w:rPr>
        <w:fldChar w:fldCharType="separate"/>
      </w:r>
      <w:r w:rsidRPr="005C6927">
        <w:rPr>
          <w:rFonts w:cs="Times"/>
          <w:noProof/>
          <w:lang w:val="zh-CN" w:eastAsia="zh-CN"/>
        </w:rPr>
        <w:t>[15]</w:t>
      </w:r>
      <w:r w:rsidRPr="005C6927">
        <w:rPr>
          <w:rFonts w:cs="Times"/>
        </w:rPr>
        <w:fldChar w:fldCharType="end"/>
      </w:r>
      <w:r w:rsidRPr="005C6927">
        <w:rPr>
          <w:rFonts w:cs="Times"/>
        </w:rPr>
        <w:t xml:space="preserve">, Improve K-means </w:t>
      </w:r>
      <w:r w:rsidRPr="005C6927">
        <w:rPr>
          <w:rFonts w:cs="Times"/>
        </w:rPr>
        <w:fldChar w:fldCharType="begin" w:fldLock="1"/>
      </w:r>
      <w:r w:rsidRPr="005C6927">
        <w:rPr>
          <w:rFonts w:cs="Times"/>
        </w:rPr>
        <w:instrText>ADDIN CSL_CITATION {"citationItems":[{"id":"ITEM-1","itemData":{"DOI":"10.1088/1742-6596/1060/1/012012","ISSN":"17426596","abstract":"The advent of information age has transformed the focus of enterprise marketing from product-centric to customer-centric, and customer relationship management becomes the core problem of enterprises. Accurate customer value classification results are an important basis for enterprises to optimize marketing resources allocation, and customer value classification is becoming one of the key issues that need to be solved urgently in customer relationship management. In the face of the fierce market competition of the vehicle-sharing industries, each shared transportation company has introduced more preferential marketing methods to attract more customers. In this paper, with the aid of the vehicle-sharing platform in a domestic university campus, we established a reasonable customer value evaluation model called K-LRFMD. K-LRFMD did some clustering analysis with the customers based on specific feature engineering and improved K-means algorithm. In this paper, we compare different customer value derived from K-LRFMD. The analysis can formulate the corresponding marketing strategy to provide personalized customer service for different customers.","author":[{"dropping-particle":"","family":"Li","given":"Hong","non-dropping-particle":"","parse-names":false,"suffix":""},{"dropping-particle":"","family":"Yang","given":"Xiaosheng","non-dropping-particle":"","parse-names":false,"suffix":""},{"dropping-particle":"","family":"Xia","given":"Yao","non-dropping-particle":"","parse-names":false,"suffix":""},{"dropping-particle":"","family":"Zheng","given":"Lujie","non-dropping-particle":"","parse-names":false,"suffix":""},{"dropping-particle":"","family":"Yang","given":"Guoqing","non-dropping-particle":"","parse-names":false,"suffix":""},{"dropping-particle":"","family":"Lv","given":"Pan","non-dropping-particle":"","parse-names":false,"suffix":""}],"container-title":"Journal of Physics: Conference Series. 1060 012012","id":"ITEM-1","issued":{"date-parts":[["2018"]]},"title":"K-LRFMD: Method of Customer Value Segmentation in Shared Transportation Filed Based on Improved K-means Algorithm","type":"article-journal"},"uris":["http://www.mendeley.com/documents/?uuid=8c595d62-0452-41b8-82f9-32f829071dd6"]}],"mendeley":{"formattedCitation":"[41]","plainTextFormattedCitation":"[41]","previouslyFormattedCitation":"[42]"},"properties":{"noteIndex":0},"schema":"https://github.com/citation-style-language/schema/raw/master/csl-citation.json"}</w:instrText>
      </w:r>
      <w:r w:rsidRPr="005C6927">
        <w:rPr>
          <w:rFonts w:cs="Times"/>
        </w:rPr>
        <w:fldChar w:fldCharType="separate"/>
      </w:r>
      <w:r w:rsidRPr="005C6927">
        <w:rPr>
          <w:rFonts w:cs="Times"/>
          <w:noProof/>
          <w:lang w:val="zh-CN" w:eastAsia="zh-CN"/>
        </w:rPr>
        <w:t>[41]</w:t>
      </w:r>
      <w:r w:rsidRPr="005C6927">
        <w:rPr>
          <w:rFonts w:cs="Times"/>
        </w:rPr>
        <w:fldChar w:fldCharType="end"/>
      </w:r>
      <w:r w:rsidRPr="005C6927">
        <w:rPr>
          <w:rFonts w:cs="Times"/>
        </w:rPr>
        <w:t xml:space="preserve">. For handling data uncertainty, Fuzzy C-means is used </w:t>
      </w:r>
      <w:r w:rsidRPr="005C6927">
        <w:rPr>
          <w:rFonts w:cs="Times"/>
        </w:rPr>
        <w:fldChar w:fldCharType="begin" w:fldLock="1"/>
      </w:r>
      <w:r w:rsidRPr="005C6927">
        <w:rPr>
          <w:rFonts w:cs="Times"/>
        </w:rPr>
        <w:instrText>ADDIN CSL_CITATION {"citationItems":[{"id":"ITEM-1","itemData":{"DOI":"10.1109/ICSSSM.2019.8887739","ISBN":"9781728119410","abstract":"Big data and advanced analytics in organizations are dominant in customer-centric departments such as marketing, sales, and customer service. For company, designing marketing strategies using customer segmentation is useful to improve business revenue. Clustering algorithms able to deal with large data set to recognize patterns and identify customer segments. In this paper, different clustering algorithms will be compared, specifically centroid-based clustering K-Means, CLARA, and PAM with Fuzzy C-Means clustering. The purpose of this research is to find optimum number of clusters using clustering algorithm with the best validation measure score. Dataset is acquired from Tech Company in Indonesia that provide machine with Point of Sale system for food and beverages merchants, since the company in B2B settings. Among three clustering methods, K-Means have the best validation measure score. After compared to Fuzzy C-Means, K-Means outperforms FCM based on time complexity and quality of clustering. Cluster analysis is done to identify customer information. Therefore, this research able to deliver an insightful understanding about customer characteristics using big data analytics and provide an effective Customer Relationship Management Systems.","author":[{"dropping-particle":"","family":"Maulina","given":"Nadhira Riska","non-dropping-particle":"","parse-names":false,"suffix":""},{"dropping-particle":"","family":"Surjandari","given":"Isti","non-dropping-particle":"","parse-names":false,"suffix":""},{"dropping-particle":"","family":"Rus","given":"Annisa Marlin Masbar","non-dropping-particle":"","parse-names":false,"suffix":""}],"container-title":"2019 16th International Conference on Service Systems and Service Management (ICSSSM)","id":"ITEM-1","issued":{"date-parts":[["2019"]]},"publisher":"IEEE","title":"Data Mining Approach for Customer Segmentation in B2B Settings using Centroid-Based Clustering","type":"paper-conference"},"uris":["http://www.mendeley.com/documents/?uuid=dfdacf48-f316-43bd-ba5a-0ed515c7350a"]},{"id":"ITEM-2","itemData":{"ISBN":"9783540773405","author":[{"dropping-particle":"","family":"Moeini","given":"Mastooreh","non-dropping-particle":"","parse-names":false,"suffix":""},{"dropping-particle":"","family":"Alizadeh","given":"Sasan H","non-dropping-particle":"","parse-names":false,"suffix":""}],"container-title":"Journal of Engineering and Applied Sciences 11 (4) :828-836","id":"ITEM-2","issue":"4","issued":{"date-parts":[["2016"]]},"page":"828-836","title":"Proposing a New Model for Determining the Customer Value Using RFM Model and Its Developments (Case Study on the Alborz Insurance Company)","type":"article-journal","volume":"11"},"uris":["http://www.mendeley.com/documents/?uuid=44972ca0-a45e-4288-802e-7b505a865f2b"]},{"id":"ITEM-3","itemData":{"DOI":"10.1016/j.procs.2019.11.190","ISSN":"18770509","abstract":"The same treatment of all customers will cause customers who are not so valuable will be value destroyer rather than a value creator. Giving discounts and promos to all customers has not provided benefits to a company in retaining customers. These two things are currently being experienced by LWC Company so that changes are needed in evaluating the strategy taken to keep the relationship with customers, especially potential customers, by forming customer portfolios. Customers portfolios can be analyzed from customer transactions. With customer transactions data, the company can find out which potential customers and the customers who do give less value for the company. The way to analyze customer transaction data is by clustering customers with Fuzzy C-means algorithm by using RFM model. Forming the number of clusters is validated by PCI model and ranking is done by multiplying AHP weight to find the life value of the customer so that it can be known which customer group gives high value to the company. The result of this research is that the customers of LWC Company categorized as superstar customer, typical customer and dormant customer. Based on the portfolio, LWC Company can carry out strategy in managing their customer according to the type of the portfolio.","author":[{"dropping-particle":"","family":"Monalisa","given":"Siti","non-dropping-particle":"","parse-names":false,"suffix":""},{"dropping-particle":"","family":"Nadya","given":"Putri","non-dropping-particle":"","parse-names":false,"suffix":""},{"dropping-particle":"","family":"Novita","given":"Rice","non-dropping-particle":"","parse-names":false,"suffix":""}],"container-title":"Procedia Computer Science","id":"ITEM-3","issued":{"date-parts":[["2019"]]},"page":"834-840","publisher":"Elsevier B.V.","title":"Analysis for Customer Lifetime Value Categorization with RFM model","type":"article-journal","volume":"161"},"uris":["http://www.mendeley.com/documents/?uuid=22b66c39-11a1-48c7-953e-78aaa2226920"]},{"id":"ITEM-4","itemData":{"DOI":"10.1109/ICICCS.2016.7542333","ISBN":"9781509020843","abstract":"In recent years, the RFM model has been broadly referred to analyze the behavior of customers based on recency, transaction frequency and monetary background. With this perspective, this study proposes a new RFM-based Ubiquitous methodology for customer segmentation based on the given transaction driven parameters and then the MCDM techniques can be used for proper ranking of customers. Then the bank can plan their marketing strategy and can not only attract but also make them satisfy by offering proper policies to them. The main of this paper is to use this scoring model and to propose the alternative strategies for efficient use of security resources so that security cost while maintaining the bank accounts can be reduced at a major extent. This study also gives a case study with real banking data so that a proper methodology and results can be represented.","author":[{"dropping-particle":"","family":"Patel","given":"Yashwant Singh","non-dropping-particle":"","parse-names":false,"suffix":""},{"dropping-particle":"","family":"Agrawal","given":"Divya","non-dropping-particle":"","parse-names":false,"suffix":""},{"dropping-particle":"","family":"Josyula","given":"Laxmi Soumya","non-dropping-particle":"","parse-names":false,"suffix":""}],"container-title":"2016 1st International Conference on Innovation and Challenges in Cyber Security","id":"ITEM-4","issued":{"date-parts":[["2016"]]},"title":"The RFM-based Ubiquitous Framework for Secure and Efficient Banking","type":"paper-conference"},"uris":["http://www.mendeley.com/documents/?uuid=43fd91d9-ee8d-45f4-a096-ae73472e3ff8"]},{"id":"ITEM-5","itemData":{"DOI":"10.1108/MIP-03-2015-0060","author":[{"dropping-particle":"","family":"Safari","given":"Fariba","non-dropping-particle":"","parse-names":false,"suffix":""},{"dropping-particle":"","family":"Safari","given":"Narges","non-dropping-particle":"","parse-names":false,"suffix":""},{"dropping-particle":"","family":"Montazer","given":"Gholam Ali","non-dropping-particle":"","parse-names":false,"suffix":""}],"container-title":"Marketing Intelligence &amp; Planning","id":"ITEM-5","issue":"4","issued":{"date-parts":[["2016"]]},"page":"446-461","title":"Customer lifetime value determination based on RFM model","type":"article-journal","volume":"34"},"uris":["http://www.mendeley.com/documents/?uuid=9c998259-bc27-4d6e-a1a2-9e388f5a4774"]}],"mendeley":{"formattedCitation":"[3], [23], [24], [31], [37]","plainTextFormattedCitation":"[3], [23], [24], [31], [37]","previouslyFormattedCitation":"[3], [24], [25], [32], [38]"},"properties":{"noteIndex":0},"schema":"https://github.com/citation-style-language/schema/raw/master/csl-citation.json"}</w:instrText>
      </w:r>
      <w:r w:rsidRPr="005C6927">
        <w:rPr>
          <w:rFonts w:cs="Times"/>
        </w:rPr>
        <w:fldChar w:fldCharType="separate"/>
      </w:r>
      <w:r w:rsidRPr="005C6927">
        <w:rPr>
          <w:rFonts w:cs="Times"/>
          <w:noProof/>
          <w:lang w:val="zh-CN" w:eastAsia="zh-CN"/>
        </w:rPr>
        <w:t>[3], [23], [24], [31], [37]</w:t>
      </w:r>
      <w:r w:rsidRPr="005C6927">
        <w:rPr>
          <w:rFonts w:cs="Times"/>
        </w:rPr>
        <w:fldChar w:fldCharType="end"/>
      </w:r>
      <w:r w:rsidRPr="005C6927">
        <w:rPr>
          <w:rFonts w:cs="Times"/>
        </w:rPr>
        <w:t>. The combination of SOM</w:t>
      </w:r>
      <w:r w:rsidRPr="005C6927">
        <w:rPr>
          <w:rFonts w:eastAsia="Microsoft YaHei" w:cs="Times"/>
          <w:shd w:val="clear" w:color="auto" w:fill="FFFFFF"/>
        </w:rPr>
        <w:t xml:space="preserve"> (Self-Organizing Maps) </w:t>
      </w:r>
      <w:r w:rsidRPr="005C6927">
        <w:rPr>
          <w:rFonts w:cs="Times"/>
        </w:rPr>
        <w:t xml:space="preserve">and K-means is often used. SOM is used to determine the optimum number of clusters (k), whereas K-means conduct the segmentation </w:t>
      </w:r>
      <w:r w:rsidRPr="005C6927">
        <w:rPr>
          <w:rFonts w:cs="Times"/>
        </w:rPr>
        <w:fldChar w:fldCharType="begin" w:fldLock="1"/>
      </w:r>
      <w:r w:rsidRPr="005C6927">
        <w:rPr>
          <w:rFonts w:cs="Times"/>
        </w:rPr>
        <w:instrText>ADDIN CSL_CITATION {"citationItems":[{"id":"ITEM-1","itemData":{"ISBN":"9781509004782","author":[{"dropping-particle":"","family":"Daoud","given":"Rachid AIT","non-dropping-particle":"","parse-names":false,"suffix":""},{"dropping-particle":"","family":"Bouikhalene","given":"Belaid","non-dropping-particle":"","parse-names":false,"suffix":""},{"dropping-particle":"","family":"Amine","given":"Abdellah","non-dropping-particle":"","parse-names":false,"suffix":""},{"dropping-particle":"","family":"Lbibb","given":"Rachid","non-dropping-particle":"","parse-names":false,"suffix":""}],"container-title":"2015 IEEE/ACS 12th International Conference of Computer Systems and Applications (AICCSA), Marrakech","id":"ITEM-1","issued":{"date-parts":[["2015"]]},"title":"Combining RFM Model and Clustering Techniques for Customer Value Analysis of a Company selling online","type":"paper-conference"},"uris":["http://www.mendeley.com/documents/?uuid=c97e6b61-960a-4172-a4ce-12c0d89948bf"]},{"id":"ITEM-2","itemData":{"ISSN":"22119736","abstract":"This study focuses on profiling profitable hotel customers by RFM analysis, which is a data mining technique. In RFM analysis, Recency, Frequency and Monetary indicators are employed for discovering the nature of the customers. In this study, the actual CRM data belong to three five-star hotels operating in Antalya, Turkey were used. Analysis results showed that 369 profitable hotel customers were divided into eight groups: 'Loyal Customers', 'Loyal Summer Season Customers', 'Collective Buying Customers', 'Winter Season Customers', 'Lost Customers', 'High Potential Customers', 'New Customers', and 'Winter Season High Potential Customers'. Majority of the customers (36%) were positioned at 'Lost Customers' segment, who stay for shorter periods, spend less than other groups and tend to come to the hotels in the summer season. Results indicated that RFM effectively clusters the customers, which may lead hotel top managers to generate new strategies for increasing their abilities in CRM.","author":[{"dropping-particle":"","family":"Dursun","given":"Aslihan","non-dropping-particle":"","parse-names":false,"suffix":""},{"dropping-particle":"","family":"Caber","given":"Meltem","non-dropping-particle":"","parse-names":false,"suffix":""}],"container-title":"Tourism Management Perspectives","id":"ITEM-2","issued":{"date-parts":[["2016"]]},"page":"153-160","title":"Using data mining techniques for profiling profitable hotel customers: An application of RFM analysis","type":"article-journal","volume":"18"},"uris":["http://www.mendeley.com/documents/?uuid=1ac7e202-4084-494d-9015-af6637813eba"]},{"id":"ITEM-3","itemData":{"ISBN":"9781467388603","abstract":"Customer segmentation and customer relationship management generally is interesting subject to explore. One of the main reasons why we should focus on exploring this type of research is to notion of customer loyalty and profitability to increasing market share. Customer value can provide basic information for more targeted and personalized marketing. In this paper, combination of ABC and RFM (Recency, Frequency, and Monetary) is used to customer segmentation. What is unique is using data mining segmentation method later on to dividing customers to four segments. We used well known Two Step, Kohononen - maps and K-means methods. Results show possibility to use these combinations for customer segmentation and results for different segments can be used to explain marketing strategies of company.","author":[{"dropping-particle":"","family":"Panuš","given":"Jan","non-dropping-particle":"","parse-names":false,"suffix":""},{"dropping-particle":"","family":"Jonášová","given":"Hana","non-dropping-particle":"","parse-names":false,"suffix":""},{"dropping-particle":"","family":"Kantorová","given":"Kateřina","non-dropping-particle":"","parse-names":false,"suffix":""},{"dropping-particle":"","family":"Doležalová","given":"Martina","non-dropping-particle":"","parse-names":false,"suffix":""},{"dropping-particle":"","family":"Hoŕačková","given":"Kateřina","non-dropping-particle":"","parse-names":false,"suffix":""}],"container-title":"The International Conference on Information and Digital Technologies 2016","id":"ITEM-3","issued":{"date-parts":[["2016"]]},"page":"227-233","title":"Customer segmentation utilization for differentiated approach","type":"paper-conference"},"uris":["http://www.mendeley.com/documents/?uuid=0ea20447-7785-46d6-8b07-f9d0f62e4e36"]},{"id":"ITEM-4","itemData":{"DOI":"10.1080/09720510.2019.1565445","ISSN":"0972-0510","abstract":"This study adopts a two-stage clustering technique, the combination of self-organizing maps and K-means method, and RFM (recency, frequency, and monetary) model to categorize customers in a veterinary hospital in Taichung City, Taiwan in order to make effective marketing strategies in this competitive market. Based on 1,784 customers with the focus solely on cats in 2014, twelve clusters are formed. Specifically, six out of twelve clusters are classified into the best and loyal customers. Three clusters are uncertain and lost customers. One cluster is viewed as the best but lost customers. Finally, two clusters that have relatively higher recency values than the average value belong to uncertain but new customers based on RFM model and based on RFM model.","author":[{"dropping-particle":"","family":"Wei","given":"Jo Ting","non-dropping-particle":"","parse-names":false,"suffix":""},{"dropping-particle":"","family":"Lin","given":"Shih-Yen","non-dropping-particle":"","parse-names":false,"suffix":""},{"dropping-particle":"","family":"Yang","given":"You-Zhen","non-dropping-particle":"","parse-names":false,"suffix":""},{"dropping-particle":"","family":"Wu","given":"Hsin-Hung","non-dropping-particle":"","parse-names":false,"suffix":""}],"container-title":"Journal of Statistics and Management Systems","id":"ITEM-4","issued":{"date-parts":[["2019"]]},"title":"The application of data mining and RFM model in market segmentation of a veterinary hospital","type":"article-journal"},"uris":["http://www.mendeley.com/documents/?uuid=c04f3760-c851-454a-aff5-dc8097415d36"]}],"mendeley":{"formattedCitation":"[4], [17], [32], [42]","plainTextFormattedCitation":"[4], [17], [32], [42]","previouslyFormattedCitation":"[4], [17], [33], [43]"},"properties":{"noteIndex":0},"schema":"https://github.com/citation-style-language/schema/raw/master/csl-citation.json"}</w:instrText>
      </w:r>
      <w:r w:rsidRPr="005C6927">
        <w:rPr>
          <w:rFonts w:cs="Times"/>
        </w:rPr>
        <w:fldChar w:fldCharType="separate"/>
      </w:r>
      <w:r w:rsidRPr="005C6927">
        <w:rPr>
          <w:rFonts w:cs="Times"/>
          <w:noProof/>
          <w:lang w:val="zh-CN" w:eastAsia="zh-CN"/>
        </w:rPr>
        <w:t>[4], [17], [32], [42]</w:t>
      </w:r>
      <w:r w:rsidRPr="005C6927">
        <w:rPr>
          <w:rFonts w:cs="Times"/>
        </w:rPr>
        <w:fldChar w:fldCharType="end"/>
      </w:r>
      <w:r w:rsidRPr="005C6927">
        <w:rPr>
          <w:rFonts w:cs="Times"/>
        </w:rPr>
        <w:t xml:space="preserve">. </w:t>
      </w:r>
      <w:r w:rsidRPr="005C6927">
        <w:rPr>
          <w:rFonts w:cs="Times"/>
          <w:lang w:eastAsia="zh-CN"/>
        </w:rPr>
        <w:t xml:space="preserve">The optimum number of clusters is a crucial consideration in clustering. A validity index has been used to determine the optimum number of clusters. </w:t>
      </w:r>
      <w:r w:rsidRPr="005C6927">
        <w:rPr>
          <w:rFonts w:cs="Times"/>
        </w:rPr>
        <w:t xml:space="preserve">The most widely used validation indices are the Silhouette, </w:t>
      </w:r>
      <w:r w:rsidRPr="005C6927">
        <w:rPr>
          <w:rFonts w:cs="Times"/>
          <w:lang w:eastAsia="zh-CN"/>
        </w:rPr>
        <w:t xml:space="preserve">the Davies Bouldin index, and the Dunn index. </w:t>
      </w:r>
      <w:r w:rsidRPr="005C6927">
        <w:rPr>
          <w:rFonts w:cs="Times"/>
        </w:rPr>
        <w:t xml:space="preserve">Based on observations, the number of segments chosen was between 2-10 groups, whereas 4-5 segments were the most applied. The number of segments </w:t>
      </w:r>
      <w:r w:rsidR="000444ED">
        <w:rPr>
          <w:rFonts w:cs="Times"/>
        </w:rPr>
        <w:t>applied</w:t>
      </w:r>
      <w:r w:rsidRPr="005C6927">
        <w:rPr>
          <w:rFonts w:cs="Times"/>
        </w:rPr>
        <w:t xml:space="preserve"> is not too large because it will be difficult for the marketing analyst to interpret them and design marketing strategies for selected customer segments.</w:t>
      </w:r>
    </w:p>
    <w:p w14:paraId="191C8EC6" w14:textId="77777777" w:rsidR="004E6F2F" w:rsidRPr="005C6927" w:rsidRDefault="004E6F2F" w:rsidP="005C6927">
      <w:pPr>
        <w:tabs>
          <w:tab w:val="left" w:pos="284"/>
        </w:tabs>
        <w:jc w:val="both"/>
        <w:rPr>
          <w:rFonts w:cs="Times"/>
        </w:rPr>
      </w:pPr>
      <w:r w:rsidRPr="005C6927">
        <w:tab/>
        <w:t xml:space="preserve">Association </w:t>
      </w:r>
      <w:r w:rsidRPr="005C6927">
        <w:rPr>
          <w:rFonts w:cs="Times"/>
        </w:rPr>
        <w:t xml:space="preserve">Rule Mining (ARM) is a set of algorithms used to uncover rules for discovering interesting associations and correlations between items that exist together. In CS, ARM generates rules that describe frequently occurring patterns in a particular customer segment and discover the relationship between items so that customer group characteristics are better known. </w:t>
      </w:r>
      <w:proofErr w:type="spellStart"/>
      <w:r w:rsidRPr="005C6927">
        <w:rPr>
          <w:rFonts w:cs="Times"/>
        </w:rPr>
        <w:t>Apriori</w:t>
      </w:r>
      <w:proofErr w:type="spellEnd"/>
      <w:r w:rsidRPr="005C6927">
        <w:rPr>
          <w:rFonts w:cs="Times"/>
        </w:rPr>
        <w:t xml:space="preserve"> is a widely used algorithm for extracting association rules </w:t>
      </w:r>
      <w:r w:rsidRPr="005C6927">
        <w:rPr>
          <w:rFonts w:cs="Times"/>
        </w:rPr>
        <w:fldChar w:fldCharType="begin" w:fldLock="1"/>
      </w:r>
      <w:r w:rsidRPr="005C6927">
        <w:rPr>
          <w:rFonts w:cs="Times"/>
        </w:rPr>
        <w:instrText>ADDIN CSL_CITATION {"citationItems":[{"id":"ITEM-1","itemData":{"DOI":"10.5267/j.dsl.2017.4.005","ISSN":"19295812","abstract":"Nowadays, companies offer product bundles with special discounts in order to sell more products. However, it is important to note that customers show different levels of loyalties to companies, and each segment of the market has unique features, which influences the customers’ buying patterns. The primary purpose of this paper is to propose a novel model for product bundling in e-commerce websites by using market segmentation variables and customer loyalty analysis. RFM model is employed to calculate customer loyalty. Subsequently, the customers are grouped based on their loyalty levels. Each group is then divided into different segments based on market segmentation variables. The product bundles are determined for each market segment via clustering algorithms. Apriori algorithm is also used to determine the association rules for each product bundle. Classification models are applied in order to determine which product bundle should be recommended to each customer. The results demonstrate that the silhouette coefficient, support, confidence, and accuracy values are higher when both customer loyalty level and market segmentation variables are used in product bundling. Accordingly, the proposed model increases the chance of success in direct marketing and recommending product bundles to customers.","author":[{"dropping-particle":"","family":"Beheshtian-Ardakani","given":"Arash","non-dropping-particle":"","parse-names":false,"suffix":""},{"dropping-particle":"","family":"Fathian","given":"Mohammad","non-dropping-particle":"","parse-names":false,"suffix":""},{"dropping-particle":"","family":"Gholamian","given":"Mohammadreza","non-dropping-particle":"","parse-names":false,"suffix":""}],"container-title":"Decision Science Letters","id":"ITEM-1","issued":{"date-parts":[["2018"]]},"page":"39-54","title":"A novel model for product bundling and direct marketing in e-commerce based on market segmentation","type":"article-journal","volume":"7"},"uris":["http://www.mendeley.com/documents/?uuid=a962b3b7-5c08-4354-aef2-90229791327b"]},{"id":"ITEM-2","itemData":{"DOI":"10.1108/IMDS-04-2016-0141","ISSN":"02635577","abstract":"Purpose - Big data produced by mobile apps contains valuable knowledge about customers and markets and have been viewed as productive resources. The purpose of this paper is to propose a multiple methods approach to elicit intelligence and value from big data by analysing the customer behaviour in mobile app usage. Design/methodology/approach - The big data analytical approach is developed using three data mining techniques: RFM(recency, frequency, monetary) analysis, link analysis, and association rule learning. The authors then conduct a case study to apply this approach to analyse the transaction data extracted from a mobile app. Findings - This approach can identify high value and mass customers, and understand their patterns and preferences in using the functions of the mobile app. Such knowledge enables the developer to capture the behaviour of large pools of customers and to improve products and services by mixing and matching the functions and offering personalised promotions and marketing information. Originality/value - The approach used in this study balances complexity with usability, thus facilitating corporate use of big data in making product improvement and customisation decisions. The approach allows developers to gain insights into customer behaviour and function usage preferences by analysing big data. The identified associations between functions can also help developers improve existing, and design new, products and services to satisfy customers' unfulfilled requirements.","author":[{"dropping-particle":"","family":"Chen","given":"Qianling","non-dropping-particle":"","parse-names":false,"suffix":""},{"dropping-particle":"","family":"Zhang","given":"Min","non-dropping-particle":"","parse-names":false,"suffix":""},{"dropping-particle":"","family":"Zhao","given":"Xiande","non-dropping-particle":"","parse-names":false,"suffix":""}],"container-title":"Industrial Management and Data Systems","id":"ITEM-2","issue":"2","issued":{"date-parts":[["2017"]]},"page":"425-438","title":"Analysing customer behaviour in mobile app usage","type":"article-journal","volume":"117"},"uris":["http://www.mendeley.com/documents/?uuid=7368584c-4977-4e46-bd71-76ad64d94556"]},{"id":"ITEM-3","itemData":{"author":[{"dropping-particle":"","family":"Sarvari","given":"Peiman Alipour","non-dropping-particle":"","parse-names":false,"suffix":""},{"dropping-particle":"","family":"Ustundag","given":"Alp","non-dropping-particle":"","parse-names":false,"suffix":""},{"dropping-particle":"","family":"Takci","given":"Hidayet","non-dropping-particle":"","parse-names":false,"suffix":""}],"container-title":"Kybernetes","id":"ITEM-3","issue":"7","issued":{"date-parts":[["2016"]]},"title":"\"Performance evaluation of different customer segmentation approaches based on RFM and demographics analysis","type":"article-journal","volume":"45"},"uris":["http://www.mendeley.com/documents/?uuid=ff3b87f5-8c5e-4441-bd9e-d5ef0658fa99"]},{"id":"ITEM-4","itemData":{"DOI":"10.1108/IJRDM-06-2017-0130","ISSN":"09590552","abstract":"Purpose: The purpose of this paper is to develop a customer online behaviour analysis tool, segment high-value customers, analyse their online purchasing behaviour and predict their next purchases from an online air travel corporation. Design/methodology/approach: An operations review of the customer online shopping process of an online travel agency (OTA) is conducted. A customer online shopping behaviour analysis tool is developed. The tool integrates competitors’ pricing data mining, customer segmentation and predictive analysis. The impacts of competitors’ price changes on customer purchasing decisions regarding the OTA’s products are evaluated. The integrated model for mining pricing data, identifying potential customers and predicting their next purchases helps the OTA recommend tailored product packages to its individual customers with reference to their travel patterns. Findings: In the customer segmentation analysis, 110,840 customers are identified and segmented based on their purchasing behaviour. The relationship between the purchasing behaviour in an OTA and the price changes of different OTAs are analysed. There is a significant relationship between the flight duration time and the purchase lead time. The next travel destinations of segmented high-value customers are predicted with reference to their travel patterns and the significance of the relationships between destination pairs. Practical implications: The developed model contributes to pricing evaluation, customer segmentation and package customization for online customers. Originality/value: This study provides novel method and insights into customer behaviour towards OTAs through an integrated model of customer segmentation, customer behaviour and prediction analysis.","author":[{"dropping-particle":"","family":"Wong","given":"Eugene","non-dropping-particle":"","parse-names":false,"suffix":""},{"dropping-particle":"","family":"Wei","given":"Yan","non-dropping-particle":"","parse-names":false,"suffix":""}],"container-title":"International Journal of Retail and Distribution Management","id":"ITEM-4","issue":"4","issued":{"date-parts":[["2018"]]},"page":"406-420","title":"Customer online shopping experience data analytics: Integrated customer segmentation and customised services prediction model","type":"article-journal","volume":"46"},"uris":["http://www.mendeley.com/documents/?uuid=cdf93276-bf46-400b-96ab-4059cd5eed7b"]}],"mendeley":{"formattedCitation":"[18], [30], [35], [39]","plainTextFormattedCitation":"[18], [30], [35], [39]","previouslyFormattedCitation":"[18], [31], [36], [40]"},"properties":{"noteIndex":0},"schema":"https://github.com/citation-style-language/schema/raw/master/csl-citation.json"}</w:instrText>
      </w:r>
      <w:r w:rsidRPr="005C6927">
        <w:rPr>
          <w:rFonts w:cs="Times"/>
        </w:rPr>
        <w:fldChar w:fldCharType="separate"/>
      </w:r>
      <w:r w:rsidRPr="005C6927">
        <w:rPr>
          <w:rFonts w:cs="Times"/>
          <w:noProof/>
          <w:lang w:val="zh-CN" w:eastAsia="zh-CN"/>
        </w:rPr>
        <w:t>[18], [30], [35], [39]</w:t>
      </w:r>
      <w:r w:rsidRPr="005C6927">
        <w:rPr>
          <w:rFonts w:cs="Times"/>
        </w:rPr>
        <w:fldChar w:fldCharType="end"/>
      </w:r>
      <w:r w:rsidRPr="005C6927">
        <w:rPr>
          <w:rFonts w:cs="Times"/>
        </w:rPr>
        <w:t xml:space="preserve">.  The sequential discovery </w:t>
      </w:r>
      <w:r w:rsidRPr="005C6927">
        <w:rPr>
          <w:rFonts w:cs="Times"/>
          <w:lang w:eastAsia="zh-CN"/>
        </w:rPr>
        <w:t xml:space="preserve">extracts interesting </w:t>
      </w:r>
      <w:proofErr w:type="spellStart"/>
      <w:r w:rsidRPr="005C6927">
        <w:rPr>
          <w:rFonts w:cs="Times"/>
          <w:lang w:eastAsia="zh-CN"/>
        </w:rPr>
        <w:t>subsequences</w:t>
      </w:r>
      <w:proofErr w:type="spellEnd"/>
      <w:r w:rsidRPr="005C6927">
        <w:rPr>
          <w:rFonts w:cs="Times"/>
          <w:lang w:eastAsia="zh-CN"/>
        </w:rPr>
        <w:t xml:space="preserve"> from data sequences. Customers' dynamic </w:t>
      </w:r>
      <w:proofErr w:type="spellStart"/>
      <w:r w:rsidRPr="005C6927">
        <w:rPr>
          <w:rFonts w:cs="Times"/>
          <w:lang w:eastAsia="zh-CN"/>
        </w:rPr>
        <w:t>behavior</w:t>
      </w:r>
      <w:proofErr w:type="spellEnd"/>
      <w:r w:rsidRPr="005C6927">
        <w:rPr>
          <w:rFonts w:cs="Times"/>
          <w:lang w:eastAsia="zh-CN"/>
        </w:rPr>
        <w:t xml:space="preserve"> can be detected by </w:t>
      </w:r>
      <w:proofErr w:type="spellStart"/>
      <w:r w:rsidRPr="005C6927">
        <w:rPr>
          <w:rFonts w:cs="Times"/>
          <w:lang w:eastAsia="zh-CN"/>
        </w:rPr>
        <w:t>analyzing</w:t>
      </w:r>
      <w:proofErr w:type="spellEnd"/>
      <w:r w:rsidRPr="005C6927">
        <w:rPr>
          <w:rFonts w:cs="Times"/>
          <w:lang w:eastAsia="zh-CN"/>
        </w:rPr>
        <w:t xml:space="preserve"> sequential patterns in customer </w:t>
      </w:r>
      <w:proofErr w:type="spellStart"/>
      <w:r w:rsidRPr="005C6927">
        <w:rPr>
          <w:rFonts w:cs="Times"/>
          <w:lang w:eastAsia="zh-CN"/>
        </w:rPr>
        <w:t>behavior</w:t>
      </w:r>
      <w:proofErr w:type="spellEnd"/>
      <w:r w:rsidRPr="005C6927">
        <w:rPr>
          <w:rFonts w:cs="Times"/>
          <w:lang w:eastAsia="zh-CN"/>
        </w:rPr>
        <w:t xml:space="preserve"> from segmented clusters and observing customer segments' changes. Using the Generalized Sequential Pattern (GSP) algorithm,  dominant patterns of customer shifts between different groups can provide a good insight into customer changes between segments  </w:t>
      </w:r>
      <w:r w:rsidRPr="005C6927">
        <w:rPr>
          <w:rFonts w:cs="Times"/>
          <w:lang w:eastAsia="zh-CN"/>
        </w:rPr>
        <w:fldChar w:fldCharType="begin" w:fldLock="1"/>
      </w:r>
      <w:r w:rsidRPr="005C6927">
        <w:rPr>
          <w:rFonts w:cs="Times"/>
          <w:lang w:eastAsia="zh-CN"/>
        </w:rPr>
        <w:instrText>ADDIN CSL_CITATION {"citationItems":[{"id":"ITEM-1","itemData":{"DOI":"10.1108/MD-09-2014-0551","ISSN":"00251747","abstract":"Purpose – The purpose of this paper is to detect different behavioral groups and the dominant patterns of customer shifts between segments of different values over time. Design/methodology/approach – A new hybrid methodology is presented based on clustering techniques and mining top-k and distinguishing sequential rules. This methodology is implemented on the data of 14,772 subscribers of a mobile phone operator in Tehran, the capital of Iran. The main data include the call detail records and event detail records data that was acquired from the IT department of this operator. Findings – Seven different behavioral groups of customer shifts were identified. These groups and the corresponding top-k rules represent the dominant patterns of customer behavior. The results also explain the relation of customer switching behavior and segment instability, which is an open problem. Practical implications – The findings can be helpful to improve marketing strategies and decision making and for prediction purposes. The obtained rules are relatively easy to interpret and use; this can strengthen the practicality of results. Originality/value – A new hybrid methodology is proposed that systematically extracts the dominant patterns of customer shifts. This paper also offers a new definition and framework for discovering distinguishing sequential rules. Comparing with Markov chain models, this study captures the customer switching behavior in different levels of value through interpretable sequential rules. This is the first study that uses sequential and distinguishing rules in this domain.","author":[{"dropping-particle":"","family":"Akhondzadeh-Noughabi","given":"Elham","non-dropping-particle":"","parse-names":false,"suffix":""},{"dropping-particle":"","family":"Albadvi","given":"Amir","non-dropping-particle":"","parse-names":false,"suffix":""}],"container-title":"Management Decision","id":"ITEM-1","issue":"9","issued":{"date-parts":[["2015"]]},"page":"1976-2003","title":"Mining the dominant patterns of customer shifts between segments by using top-k and distinguishing sequential rules","type":"article-journal","volume":"53"},"uris":["http://www.mendeley.com/documents/?uuid=6be70866-1000-4cb6-876e-eae0fc3159b2"]}],"mendeley":{"formattedCitation":"[29]","plainTextFormattedCitation":"[29]","previouslyFormattedCitation":"[30]"},"properties":{"noteIndex":0},"schema":"https://github.com/citation-style-language/schema/raw/master/csl-citation.json"}</w:instrText>
      </w:r>
      <w:r w:rsidRPr="005C6927">
        <w:rPr>
          <w:rFonts w:cs="Times"/>
          <w:lang w:eastAsia="zh-CN"/>
        </w:rPr>
        <w:fldChar w:fldCharType="separate"/>
      </w:r>
      <w:r w:rsidRPr="005C6927">
        <w:rPr>
          <w:rFonts w:cs="Times"/>
          <w:noProof/>
          <w:lang w:val="zh-CN" w:eastAsia="zh-CN"/>
        </w:rPr>
        <w:t>[29]</w:t>
      </w:r>
      <w:r w:rsidRPr="005C6927">
        <w:rPr>
          <w:rFonts w:cs="Times"/>
          <w:lang w:eastAsia="zh-CN"/>
        </w:rPr>
        <w:fldChar w:fldCharType="end"/>
      </w:r>
      <w:r w:rsidRPr="005C6927">
        <w:rPr>
          <w:rFonts w:cs="Times"/>
          <w:lang w:eastAsia="zh-CN"/>
        </w:rPr>
        <w:t xml:space="preserve">. </w:t>
      </w:r>
    </w:p>
    <w:p w14:paraId="779DEE0F" w14:textId="77777777" w:rsidR="004E6F2F" w:rsidRPr="005C6927" w:rsidRDefault="004E6F2F" w:rsidP="005C6927">
      <w:pPr>
        <w:ind w:firstLine="284"/>
        <w:jc w:val="both"/>
        <w:rPr>
          <w:rFonts w:cs="Times"/>
        </w:rPr>
      </w:pPr>
      <w:r w:rsidRPr="005C6927">
        <w:rPr>
          <w:rFonts w:cs="Times"/>
        </w:rPr>
        <w:lastRenderedPageBreak/>
        <w:t xml:space="preserve">Classification is the process of finding a model for classifying data into a predetermined class based on certain criteria. In the segmentation of customers, the classification is used to predict future customer </w:t>
      </w:r>
      <w:proofErr w:type="spellStart"/>
      <w:r w:rsidRPr="005C6927">
        <w:rPr>
          <w:rFonts w:cs="Times"/>
        </w:rPr>
        <w:t>behavior</w:t>
      </w:r>
      <w:proofErr w:type="spellEnd"/>
      <w:r w:rsidRPr="005C6927">
        <w:rPr>
          <w:rFonts w:cs="Times"/>
        </w:rPr>
        <w:t xml:space="preserve"> in segmented customer groups. A decision tree is a classification structure commonly used in customer segments to generate rules </w:t>
      </w:r>
      <w:r w:rsidRPr="005C6927">
        <w:rPr>
          <w:rFonts w:cs="Times"/>
        </w:rPr>
        <w:fldChar w:fldCharType="begin" w:fldLock="1"/>
      </w:r>
      <w:r w:rsidRPr="005C6927">
        <w:rPr>
          <w:rFonts w:cs="Times"/>
        </w:rPr>
        <w:instrText>ADDIN CSL_CITATION {"citationItems":[{"id":"ITEM-1","itemData":{"DOI":"10.3127/ajis.v19i0.1184","ISSN":"1449-8618","abstract":"This paper proposes the application of clustering and classification techniques on finding groupings of retailers who use the Electronic Funds Transfer at Point Of Sale (EFTPOS) facilities of a major bank in Australia. The RFM (Recency, Frequency, Monetary) analysis on each retailer is used to reduce the large data set of customer purchases through the EFTPOS network for the purpose of the retailer clustering. We then incorporate attributes of the EFTPOS transaction data in addition to the derived RFM attributes to build a decision tree to facilitate the extraction of business rules that explain the characteristics of the retailer clusters.","author":[{"dropping-particle":"","family":"Singh","given":"Ashishkumar","non-dropping-particle":"","parse-names":false,"suffix":""},{"dropping-particle":"","family":"Rumantir","given":"Grace W","non-dropping-particle":"","parse-names":false,"suffix":""}],"container-title":"Australasian Journal of Information Systems","id":"ITEM-1","issued":{"date-parts":[["2015"]]},"page":"S117-S132","title":"Two-tiered Clustering Classification Experiments for Market Segmentation of EFTPOS Retailers","type":"article-journal","volume":"19"},"uris":["http://www.mendeley.com/documents/?uuid=d44d8db1-a370-4fad-a83d-1268cddd5ed1"]}],"mendeley":{"formattedCitation":"[43]","plainTextFormattedCitation":"[43]","previouslyFormattedCitation":"[44]"},"properties":{"noteIndex":0},"schema":"https://github.com/citation-style-language/schema/raw/master/csl-citation.json"}</w:instrText>
      </w:r>
      <w:r w:rsidRPr="005C6927">
        <w:rPr>
          <w:rFonts w:cs="Times"/>
        </w:rPr>
        <w:fldChar w:fldCharType="separate"/>
      </w:r>
      <w:r w:rsidRPr="005C6927">
        <w:rPr>
          <w:rFonts w:cs="Times"/>
          <w:noProof/>
          <w:lang w:val="zh-CN" w:eastAsia="zh-CN"/>
        </w:rPr>
        <w:t>[43]</w:t>
      </w:r>
      <w:r w:rsidRPr="005C6927">
        <w:rPr>
          <w:rFonts w:cs="Times"/>
        </w:rPr>
        <w:fldChar w:fldCharType="end"/>
      </w:r>
      <w:r w:rsidRPr="005C6927">
        <w:rPr>
          <w:rFonts w:cs="Times"/>
        </w:rPr>
        <w:t xml:space="preserve">. Some of the Decision Tree classification algorithms used are C4.5 </w:t>
      </w:r>
      <w:r w:rsidRPr="005C6927">
        <w:rPr>
          <w:rFonts w:cs="Times"/>
        </w:rPr>
        <w:fldChar w:fldCharType="begin" w:fldLock="1"/>
      </w:r>
      <w:r w:rsidRPr="005C6927">
        <w:rPr>
          <w:rFonts w:cs="Times"/>
        </w:rPr>
        <w:instrText>ADDIN CSL_CITATION {"citationItems":[{"id":"ITEM-1","itemData":{"DOI":"10.15439/2018F217","ISBN":"9788394941970","abstract":"The article discusses the importance of the recommendation systems based on data mining mechanisms targeting the e-commerce industry. The article focuses on the use of clustering algorithms to conduct customer segmentation. Results of the operation of many clustering algorithms in segmentation inspired by the RFM method are presented, and the method of collective clustering using the positive effects of each algorithm is separately presented.","author":[{"dropping-particle":"","family":"Pondel","given":"Maciej","non-dropping-particle":"","parse-names":false,"suffix":""},{"dropping-particle":"","family":"Korczak","given":"Jerzy","non-dropping-particle":"","parse-names":false,"suffix":""}],"container-title":"Proceedings of the 2018 Federated Conference on Computer Science and Information Systems, pp. 801-810","id":"ITEM-1","issued":{"date-parts":[["2018"]]},"title":"Collective clustering of marketing data-recommendation system upsaily","type":"paper-conference"},"uris":["http://www.mendeley.com/documents/?uuid=79ef354b-87f3-454f-9345-4d4f8d058f6d"]}],"mendeley":{"formattedCitation":"[15]","plainTextFormattedCitation":"[15]","previouslyFormattedCitation":"[15]"},"properties":{"noteIndex":0},"schema":"https://github.com/citation-style-language/schema/raw/master/csl-citation.json"}</w:instrText>
      </w:r>
      <w:r w:rsidRPr="005C6927">
        <w:rPr>
          <w:rFonts w:cs="Times"/>
        </w:rPr>
        <w:fldChar w:fldCharType="separate"/>
      </w:r>
      <w:r w:rsidRPr="005C6927">
        <w:rPr>
          <w:rFonts w:cs="Times"/>
          <w:noProof/>
          <w:lang w:val="zh-CN" w:eastAsia="zh-CN"/>
        </w:rPr>
        <w:t>[15]</w:t>
      </w:r>
      <w:r w:rsidRPr="005C6927">
        <w:rPr>
          <w:rFonts w:cs="Times"/>
        </w:rPr>
        <w:fldChar w:fldCharType="end"/>
      </w:r>
      <w:r w:rsidRPr="005C6927">
        <w:rPr>
          <w:rFonts w:cs="Times"/>
        </w:rPr>
        <w:t xml:space="preserve">, CART </w:t>
      </w:r>
      <w:r w:rsidRPr="005C6927">
        <w:rPr>
          <w:rFonts w:cs="Times"/>
        </w:rPr>
        <w:fldChar w:fldCharType="begin" w:fldLock="1"/>
      </w:r>
      <w:r w:rsidRPr="005C6927">
        <w:rPr>
          <w:rFonts w:cs="Times"/>
        </w:rPr>
        <w:instrText>ADDIN CSL_CITATION {"citationItems":[{"id":"ITEM-1","itemData":{"ISBN":"9783540773405","author":[{"dropping-particle":"","family":"Moeini","given":"Mastooreh","non-dropping-particle":"","parse-names":false,"suffix":""},{"dropping-particle":"","family":"Alizadeh","given":"Sasan H","non-dropping-particle":"","parse-names":false,"suffix":""}],"container-title":"Journal of Engineering and Applied Sciences 11 (4) :828-836","id":"ITEM-1","issue":"4","issued":{"date-parts":[["2016"]]},"page":"828-836","title":"Proposing a New Model for Determining the Customer Value Using RFM Model and Its Developments (Case Study on the Alborz Insurance Company)","type":"article-journal","volume":"11"},"uris":["http://www.mendeley.com/documents/?uuid=44972ca0-a45e-4288-802e-7b505a865f2b"]}],"mendeley":{"formattedCitation":"[24]","plainTextFormattedCitation":"[24]","previouslyFormattedCitation":"[25]"},"properties":{"noteIndex":0},"schema":"https://github.com/citation-style-language/schema/raw/master/csl-citation.json"}</w:instrText>
      </w:r>
      <w:r w:rsidRPr="005C6927">
        <w:rPr>
          <w:rFonts w:cs="Times"/>
        </w:rPr>
        <w:fldChar w:fldCharType="separate"/>
      </w:r>
      <w:r w:rsidRPr="005C6927">
        <w:rPr>
          <w:rFonts w:cs="Times"/>
          <w:noProof/>
          <w:lang w:val="zh-CN" w:eastAsia="zh-CN"/>
        </w:rPr>
        <w:t>[24]</w:t>
      </w:r>
      <w:r w:rsidRPr="005C6927">
        <w:rPr>
          <w:rFonts w:cs="Times"/>
        </w:rPr>
        <w:fldChar w:fldCharType="end"/>
      </w:r>
      <w:r w:rsidRPr="005C6927">
        <w:rPr>
          <w:rFonts w:cs="Times"/>
        </w:rPr>
        <w:t xml:space="preserve">, J48 </w:t>
      </w:r>
      <w:r w:rsidRPr="005C6927">
        <w:rPr>
          <w:rFonts w:cs="Times"/>
        </w:rPr>
        <w:fldChar w:fldCharType="begin" w:fldLock="1"/>
      </w:r>
      <w:r w:rsidRPr="005C6927">
        <w:rPr>
          <w:rFonts w:cs="Times"/>
        </w:rPr>
        <w:instrText>ADDIN CSL_CITATION {"citationItems":[{"id":"ITEM-1","itemData":{"DOI":"10.1016/j.cmpb.2019.04.021","ISSN":"18727565","abstract":"Background and objective: The rapid growth of computer methods encourages and creates competitive advantages in the medical industry. Nowadays many health centers try to build successful and beneficial relationships with their patients using customer relationship management (CRM)methods, to recognize target patients, attract potential patients, increase patient loyalty and maximize profitability. Customer lifetime value (CLV)is a metric that can help organizations to calculate their customers’ value or group them; therefore in this research we aim to develop a new CLV model for the medical industry that groups patients using computer-based methods. Methods: To model CLV for the medical industry, we will use two computer-based methods. First, to model patients’ behavior, a data mining approach is required: the K-means algorithm is used to cluster patients and the decision tree technique is used to analyze patient clusters. Next, Markov chain model, a stochastic approach, is utilized to predict future behavior of customers Results: This paper proposes a new CLV model for the medical industry that has some benefits over other CLV papers. It is patient behavior based, helping us to predict the future behavior of each patient as well as helping to modify managerial strategies for each type of patient. The derived CLV model includes less than 0.08 error rates. Conclusions: Using the derived CLV model helps health centers to group their patients by computer-based methods, which makes their decision making more accurate and trustworthy. The present research helps organizations within the health industry to group and rank their patients by a new CLV model and fit their strategies to each patient group, based on his/her behavior type.","author":[{"dropping-particle":"","family":"Tarokh","given":"Mohammad Jafar","non-dropping-particle":"","parse-names":false,"suffix":""},{"dropping-particle":"","family":"EsmaeiliGookeh","given":"Mahsa","non-dropping-particle":"","parse-names":false,"suffix":""}],"container-title":"Computer Methods and Programs in Biomedicine","id":"ITEM-1","issued":{"date-parts":[["2019"]]},"page":"51-59","publisher":"Elsevier B.V.","title":"Modeling patient's value using a stochastic approach: An empirical study in the medical industry","type":"article-journal","volume":"176"},"uris":["http://www.mendeley.com/documents/?uuid=6e336b64-1567-4db9-a638-c5b9d494710e"]}],"mendeley":{"formattedCitation":"[28]","plainTextFormattedCitation":"[28]","previouslyFormattedCitation":"[29]"},"properties":{"noteIndex":0},"schema":"https://github.com/citation-style-language/schema/raw/master/csl-citation.json"}</w:instrText>
      </w:r>
      <w:r w:rsidRPr="005C6927">
        <w:rPr>
          <w:rFonts w:cs="Times"/>
        </w:rPr>
        <w:fldChar w:fldCharType="separate"/>
      </w:r>
      <w:r w:rsidRPr="005C6927">
        <w:rPr>
          <w:rFonts w:cs="Times"/>
          <w:noProof/>
          <w:lang w:val="zh-CN" w:eastAsia="zh-CN"/>
        </w:rPr>
        <w:t>[28]</w:t>
      </w:r>
      <w:r w:rsidRPr="005C6927">
        <w:rPr>
          <w:rFonts w:cs="Times"/>
        </w:rPr>
        <w:fldChar w:fldCharType="end"/>
      </w:r>
      <w:r w:rsidRPr="005C6927">
        <w:rPr>
          <w:rFonts w:cs="Times"/>
        </w:rPr>
        <w:t xml:space="preserve">, CHAID </w:t>
      </w:r>
      <w:r w:rsidRPr="005C6927">
        <w:rPr>
          <w:rFonts w:cs="Times"/>
        </w:rPr>
        <w:fldChar w:fldCharType="begin" w:fldLock="1"/>
      </w:r>
      <w:r w:rsidRPr="005C6927">
        <w:rPr>
          <w:rFonts w:cs="Times"/>
        </w:rPr>
        <w:instrText>ADDIN CSL_CITATION {"citationItems":[{"id":"ITEM-1","itemData":{"ISSN":"17266890","PMID":"27610177","abstract":"The rapid growing of information technology (IT) motivates and makes competitive advantages in health care industry. Nowadays, many hospitals try to build a successful customer relationship management (CRM) to recognize target and potential patients, increase patient loyalty and satisfaction and finally maximize their profitability. Many hospitals have large data warehouses containing customer demographic and transactions information. Data mining techniques can be used to analyze this data and discover hidden knowledge of customers. This research develops an extended RFM model, namely RFML (added parameter: Length) based on health care services for a public sector hospital in Iran with the idea that there is contrast between patient and customer loyalty, to estimate customer life time value (CLV) for each patient. We used Two-step and K-means algorithms as clustering methods and Decision tree (CHAID) as classification technique to segment the patients to find out target, potential and loyal customers in order to implement strengthen CRM. Two approaches are used for classification: first, the result of clustering is considered as Decision attribute in classification process and second, the result of segmentation based on CLV value of patients (estimated by RFML) is considered as Decision attribute. Finally the results of CHAID algorithm show the significant hidden rules and identify existing patterns of hospital consumers.","author":[{"dropping-particle":"","family":"Hosseini","given":"Zeinab Zare","non-dropping-particle":"","parse-names":false,"suffix":""},{"dropping-particle":"","family":"Mohammadzadeh","given":"Mahdi","non-dropping-particle":"","parse-names":false,"suffix":""}],"container-title":"Iranian Journal of Pharmaceutical Research","id":"ITEM-1","issue":"1","issued":{"date-parts":[["2016"]]},"page":"355-367","title":"Knowledge discovery from patients’ behavior via clustering-classification algorithms based on weighted eRFM and CLV model: An empirical study in public health care services","type":"article-journal","volume":"15"},"uris":["http://www.mendeley.com/documents/?uuid=e6b4d2e3-6eda-4f0d-a920-896ed134e090"]}],"mendeley":{"formattedCitation":"[27]","plainTextFormattedCitation":"[27]","previouslyFormattedCitation":"[28]"},"properties":{"noteIndex":0},"schema":"https://github.com/citation-style-language/schema/raw/master/csl-citation.json"}</w:instrText>
      </w:r>
      <w:r w:rsidRPr="005C6927">
        <w:rPr>
          <w:rFonts w:cs="Times"/>
        </w:rPr>
        <w:fldChar w:fldCharType="separate"/>
      </w:r>
      <w:r w:rsidRPr="005C6927">
        <w:rPr>
          <w:rFonts w:cs="Times"/>
          <w:noProof/>
          <w:lang w:val="zh-CN" w:eastAsia="zh-CN"/>
        </w:rPr>
        <w:t>[27]</w:t>
      </w:r>
      <w:r w:rsidRPr="005C6927">
        <w:rPr>
          <w:rFonts w:cs="Times"/>
        </w:rPr>
        <w:fldChar w:fldCharType="end"/>
      </w:r>
      <w:r w:rsidRPr="005C6927">
        <w:rPr>
          <w:rFonts w:cs="Times"/>
        </w:rPr>
        <w:t xml:space="preserve">, C5.0 </w:t>
      </w:r>
      <w:r w:rsidRPr="005C6927">
        <w:rPr>
          <w:rFonts w:cs="Times"/>
        </w:rPr>
        <w:fldChar w:fldCharType="begin" w:fldLock="1"/>
      </w:r>
      <w:r w:rsidRPr="005C6927">
        <w:rPr>
          <w:rFonts w:cs="Times"/>
        </w:rPr>
        <w:instrText>ADDIN CSL_CITATION {"citationItems":[{"id":"ITEM-1","itemData":{"DOI":"10.5267/j.dsl.2017.4.005","ISSN":"19295812","abstract":"Nowadays, companies offer product bundles with special discounts in order to sell more products. However, it is important to note that customers show different levels of loyalties to companies, and each segment of the market has unique features, which influences the customers’ buying patterns. The primary purpose of this paper is to propose a novel model for product bundling in e-commerce websites by using market segmentation variables and customer loyalty analysis. RFM model is employed to calculate customer loyalty. Subsequently, the customers are grouped based on their loyalty levels. Each group is then divided into different segments based on market segmentation variables. The product bundles are determined for each market segment via clustering algorithms. Apriori algorithm is also used to determine the association rules for each product bundle. Classification models are applied in order to determine which product bundle should be recommended to each customer. The results demonstrate that the silhouette coefficient, support, confidence, and accuracy values are higher when both customer loyalty level and market segmentation variables are used in product bundling. Accordingly, the proposed model increases the chance of success in direct marketing and recommending product bundles to customers.","author":[{"dropping-particle":"","family":"Beheshtian-Ardakani","given":"Arash","non-dropping-particle":"","parse-names":false,"suffix":""},{"dropping-particle":"","family":"Fathian","given":"Mohammad","non-dropping-particle":"","parse-names":false,"suffix":""},{"dropping-particle":"","family":"Gholamian","given":"Mohammadreza","non-dropping-particle":"","parse-names":false,"suffix":""}],"container-title":"Decision Science Letters","id":"ITEM-1","issued":{"date-parts":[["2018"]]},"page":"39-54","title":"A novel model for product bundling and direct marketing in e-commerce based on market segmentation","type":"article-journal","volume":"7"},"uris":["http://www.mendeley.com/documents/?uuid=a962b3b7-5c08-4354-aef2-90229791327b"]}],"mendeley":{"formattedCitation":"[18]","plainTextFormattedCitation":"[18]","previouslyFormattedCitation":"[18]"},"properties":{"noteIndex":0},"schema":"https://github.com/citation-style-language/schema/raw/master/csl-citation.json"}</w:instrText>
      </w:r>
      <w:r w:rsidRPr="005C6927">
        <w:rPr>
          <w:rFonts w:cs="Times"/>
        </w:rPr>
        <w:fldChar w:fldCharType="separate"/>
      </w:r>
      <w:r w:rsidRPr="005C6927">
        <w:rPr>
          <w:rFonts w:cs="Times"/>
          <w:noProof/>
          <w:lang w:val="zh-CN" w:eastAsia="zh-CN"/>
        </w:rPr>
        <w:t>[18]</w:t>
      </w:r>
      <w:r w:rsidRPr="005C6927">
        <w:rPr>
          <w:rFonts w:cs="Times"/>
        </w:rPr>
        <w:fldChar w:fldCharType="end"/>
      </w:r>
      <w:r w:rsidRPr="005C6927">
        <w:rPr>
          <w:rFonts w:cs="Times"/>
        </w:rPr>
        <w:t xml:space="preserve">.  The customer segments obtained from the clustering results become leaf nodes of the decision tree, while the internal nodes represent a test based on the segmentation variables used for grouping. </w:t>
      </w:r>
      <w:r w:rsidRPr="005C6927">
        <w:rPr>
          <w:rFonts w:cs="Times"/>
          <w:lang w:val="zh-CN" w:eastAsia="zh-CN"/>
        </w:rPr>
        <w:t xml:space="preserve">Besides prediction, the classification model is also used for insight and profiling. The rules extracted from the decision tree </w:t>
      </w:r>
      <w:r w:rsidRPr="005C6927">
        <w:rPr>
          <w:rFonts w:cs="Times"/>
        </w:rPr>
        <w:t xml:space="preserve">can be used to predict future customers' </w:t>
      </w:r>
      <w:proofErr w:type="spellStart"/>
      <w:r w:rsidRPr="005C6927">
        <w:rPr>
          <w:rFonts w:cs="Times"/>
        </w:rPr>
        <w:t>behavior</w:t>
      </w:r>
      <w:proofErr w:type="spellEnd"/>
      <w:r w:rsidRPr="005C6927">
        <w:rPr>
          <w:rFonts w:cs="Times"/>
        </w:rPr>
        <w:t xml:space="preserve">. </w:t>
      </w:r>
      <w:r w:rsidRPr="005C6927">
        <w:rPr>
          <w:rFonts w:cs="Times"/>
        </w:rPr>
        <w:tab/>
      </w:r>
    </w:p>
    <w:p w14:paraId="00C2B522" w14:textId="77777777" w:rsidR="004E6F2F" w:rsidRPr="005C6927" w:rsidRDefault="004E6F2F" w:rsidP="005C6927">
      <w:pPr>
        <w:ind w:firstLine="284"/>
        <w:jc w:val="both"/>
        <w:rPr>
          <w:rFonts w:cs="Times"/>
        </w:rPr>
      </w:pPr>
      <w:r w:rsidRPr="005C6927">
        <w:rPr>
          <w:rFonts w:cs="Times"/>
        </w:rPr>
        <w:t xml:space="preserve">In CS, forecasting is used to predict future segmented customer </w:t>
      </w:r>
      <w:proofErr w:type="spellStart"/>
      <w:r w:rsidRPr="005C6927">
        <w:rPr>
          <w:rFonts w:cs="Times"/>
        </w:rPr>
        <w:t>behavior</w:t>
      </w:r>
      <w:proofErr w:type="spellEnd"/>
      <w:r w:rsidRPr="005C6927">
        <w:rPr>
          <w:rFonts w:cs="Times"/>
        </w:rPr>
        <w:t xml:space="preserve">. Forecasting is the process of making future value predictions based on past and present data. A model is constructed with the model parameters are estimated from historical data to forecast the value of a target variable. </w:t>
      </w:r>
      <w:r w:rsidRPr="005C6927">
        <w:rPr>
          <w:rFonts w:cs="Times"/>
          <w:lang w:eastAsia="zh-CN"/>
        </w:rPr>
        <w:t xml:space="preserve">Regression analysis is a method for estimating a continuous dependent variable's value based on one or more independent variables. In the segmentation of customers, regression models are used to determine the </w:t>
      </w:r>
      <w:proofErr w:type="spellStart"/>
      <w:r w:rsidRPr="005C6927">
        <w:rPr>
          <w:rFonts w:cs="Times"/>
          <w:lang w:eastAsia="zh-CN"/>
        </w:rPr>
        <w:t>behavior</w:t>
      </w:r>
      <w:proofErr w:type="spellEnd"/>
      <w:r w:rsidRPr="005C6927">
        <w:rPr>
          <w:rFonts w:cs="Times"/>
          <w:lang w:eastAsia="zh-CN"/>
        </w:rPr>
        <w:t xml:space="preserve"> of valuable customer segments. </w:t>
      </w:r>
    </w:p>
    <w:p w14:paraId="48AB7A3F" w14:textId="77777777" w:rsidR="004E6F2F" w:rsidRPr="005C6927" w:rsidRDefault="004E6F2F" w:rsidP="005C6927">
      <w:pPr>
        <w:ind w:firstLine="284"/>
        <w:jc w:val="both"/>
        <w:rPr>
          <w:rFonts w:cs="Times"/>
          <w:lang w:eastAsia="zh-CN"/>
        </w:rPr>
      </w:pPr>
      <w:r w:rsidRPr="005C6927">
        <w:rPr>
          <w:rFonts w:cs="Times"/>
          <w:lang w:eastAsia="zh-CN"/>
        </w:rPr>
        <w:t xml:space="preserve">Data visualization is usually used in conjunction with other DM techniques to understand the patterns found better, leading to further insight into its characteristics. CS results can be displayed in various 2D or 3D visual forms, such as scatter diagrams, heat maps, histograms, and tree structures, SOM map. Principal Component Analysis (PCA) and Uniform Manifold Approach and Projection (UMAP) methods for dimensionality reduction are also used for visualization </w:t>
      </w:r>
      <w:r w:rsidRPr="005C6927">
        <w:rPr>
          <w:rFonts w:cs="Times"/>
          <w:lang w:eastAsia="zh-CN"/>
        </w:rPr>
        <w:fldChar w:fldCharType="begin" w:fldLock="1"/>
      </w:r>
      <w:r w:rsidRPr="005C6927">
        <w:rPr>
          <w:rFonts w:cs="Times"/>
          <w:lang w:eastAsia="zh-CN"/>
        </w:rPr>
        <w:instrText>ADDIN CSL_CITATION {"citationItems":[{"id":"ITEM-1","itemData":{"DOI":"10.15439/2018F217","ISBN":"9788394941970","abstract":"The article discusses the importance of the recommendation systems based on data mining mechanisms targeting the e-commerce industry. The article focuses on the use of clustering algorithms to conduct customer segmentation. Results of the operation of many clustering algorithms in segmentation inspired by the RFM method are presented, and the method of collective clustering using the positive effects of each algorithm is separately presented.","author":[{"dropping-particle":"","family":"Pondel","given":"Maciej","non-dropping-particle":"","parse-names":false,"suffix":""},{"dropping-particle":"","family":"Korczak","given":"Jerzy","non-dropping-particle":"","parse-names":false,"suffix":""}],"container-title":"Proceedings of the 2018 Federated Conference on Computer Science and Information Systems, pp. 801-810","id":"ITEM-1","issued":{"date-parts":[["2018"]]},"title":"Collective clustering of marketing data-recommendation system upsaily","type":"paper-conference"},"uris":["http://www.mendeley.com/documents/?uuid=79ef354b-87f3-454f-9345-4d4f8d058f6d"]}],"mendeley":{"formattedCitation":"[15]","plainTextFormattedCitation":"[15]","previouslyFormattedCitation":"[15]"},"properties":{"noteIndex":0},"schema":"https://github.com/citation-style-language/schema/raw/master/csl-citation.json"}</w:instrText>
      </w:r>
      <w:r w:rsidRPr="005C6927">
        <w:rPr>
          <w:rFonts w:cs="Times"/>
          <w:lang w:eastAsia="zh-CN"/>
        </w:rPr>
        <w:fldChar w:fldCharType="separate"/>
      </w:r>
      <w:r w:rsidRPr="005C6927">
        <w:rPr>
          <w:rFonts w:cs="Times"/>
          <w:noProof/>
          <w:lang w:val="zh-CN" w:eastAsia="zh-CN"/>
        </w:rPr>
        <w:t>[15]</w:t>
      </w:r>
      <w:r w:rsidRPr="005C6927">
        <w:rPr>
          <w:rFonts w:cs="Times"/>
          <w:lang w:eastAsia="zh-CN"/>
        </w:rPr>
        <w:fldChar w:fldCharType="end"/>
      </w:r>
      <w:r w:rsidRPr="005C6927">
        <w:rPr>
          <w:rFonts w:cs="Times"/>
          <w:lang w:eastAsia="zh-CN"/>
        </w:rPr>
        <w:t xml:space="preserve">. </w:t>
      </w:r>
    </w:p>
    <w:p w14:paraId="757D92C2" w14:textId="77777777" w:rsidR="004E6F2F" w:rsidRPr="005C6927" w:rsidRDefault="004E6F2F" w:rsidP="005C6927">
      <w:pPr>
        <w:ind w:firstLine="284"/>
        <w:jc w:val="both"/>
        <w:rPr>
          <w:rFonts w:cs="Times"/>
          <w:lang w:eastAsia="zh-CN"/>
        </w:rPr>
      </w:pPr>
      <w:r w:rsidRPr="005C6927">
        <w:rPr>
          <w:rFonts w:cs="Times"/>
          <w:lang w:eastAsia="zh-CN"/>
        </w:rPr>
        <w:t xml:space="preserve">Based on this study, the DM methods used in conjunction with the RFM-based CS are clustering (39 articles), visualization (25 articles), association (9 articles), classification (6 articles), forecasting (3 articles), regression (2 articles) and sequence discovery (1 article). </w:t>
      </w:r>
      <w:r w:rsidRPr="005C6927">
        <w:rPr>
          <w:rFonts w:cs="Times"/>
        </w:rPr>
        <w:t xml:space="preserve">Clustering is the </w:t>
      </w:r>
      <w:proofErr w:type="gramStart"/>
      <w:r w:rsidRPr="005C6927">
        <w:rPr>
          <w:rFonts w:cs="Times"/>
        </w:rPr>
        <w:t>most commonly used</w:t>
      </w:r>
      <w:proofErr w:type="gramEnd"/>
      <w:r w:rsidRPr="005C6927">
        <w:rPr>
          <w:rFonts w:cs="Times"/>
        </w:rPr>
        <w:t xml:space="preserve"> in CS as it suits the clustering function to group customers into several clusters based on their </w:t>
      </w:r>
      <w:proofErr w:type="spellStart"/>
      <w:r w:rsidRPr="005C6927">
        <w:rPr>
          <w:rFonts w:cs="Times"/>
        </w:rPr>
        <w:t>behavioral</w:t>
      </w:r>
      <w:proofErr w:type="spellEnd"/>
      <w:r w:rsidRPr="005C6927">
        <w:rPr>
          <w:rFonts w:cs="Times"/>
        </w:rPr>
        <w:t xml:space="preserve"> similarities.</w:t>
      </w:r>
      <w:r w:rsidRPr="005C6927">
        <w:rPr>
          <w:rFonts w:cs="Times"/>
          <w:lang w:eastAsia="zh-CN"/>
        </w:rPr>
        <w:t xml:space="preserve"> Another widely used technique is visualization. It is in line with </w:t>
      </w:r>
      <w:r w:rsidRPr="005C6927">
        <w:rPr>
          <w:rFonts w:cs="Times"/>
          <w:lang w:eastAsia="zh-CN"/>
        </w:rPr>
        <w:fldChar w:fldCharType="begin" w:fldLock="1"/>
      </w:r>
      <w:r w:rsidRPr="005C6927">
        <w:rPr>
          <w:rFonts w:cs="Times"/>
          <w:lang w:eastAsia="zh-CN"/>
        </w:rPr>
        <w:instrText>ADDIN CSL_CITATION {"citationItems":[{"id":"ITEM-1","itemData":{"author":[{"dropping-particle":"","family":"Gončarovs","given":"Pāvels","non-dropping-particle":"","parse-names":false,"suffix":""}],"container-title":"Information Technology and Management Science","id":"ITEM-1","issued":{"date-parts":[["2017"]]},"page":"103-108","title":"Data Analytics in CRM Processes: A Literature Review","type":"article-journal","volume":"20"},"uris":["http://www.mendeley.com/documents/?uuid=5c565a24-81f0-445f-b429-a613db400280"]}],"mendeley":{"formattedCitation":"[10]","plainTextFormattedCitation":"[10]","previouslyFormattedCitation":"[10]"},"properties":{"noteIndex":0},"schema":"https://github.com/citation-style-language/schema/raw/master/csl-citation.json"}</w:instrText>
      </w:r>
      <w:r w:rsidRPr="005C6927">
        <w:rPr>
          <w:rFonts w:cs="Times"/>
          <w:lang w:eastAsia="zh-CN"/>
        </w:rPr>
        <w:fldChar w:fldCharType="separate"/>
      </w:r>
      <w:r w:rsidRPr="005C6927">
        <w:rPr>
          <w:rFonts w:cs="Times"/>
          <w:noProof/>
          <w:lang w:eastAsia="zh-CN"/>
        </w:rPr>
        <w:t>[10]</w:t>
      </w:r>
      <w:r w:rsidRPr="005C6927">
        <w:rPr>
          <w:rFonts w:cs="Times"/>
          <w:lang w:eastAsia="zh-CN"/>
        </w:rPr>
        <w:fldChar w:fldCharType="end"/>
      </w:r>
      <w:r w:rsidRPr="005C6927">
        <w:rPr>
          <w:rFonts w:cs="Times"/>
          <w:lang w:eastAsia="zh-CN"/>
        </w:rPr>
        <w:t>, who reported that among the seven DM techniques, clustering is the most commonly used for data analytics to support decision making, followed by visualization and classification.</w:t>
      </w:r>
      <w:r w:rsidRPr="005C6927">
        <w:rPr>
          <w:rFonts w:cs="Times"/>
          <w:lang w:val="zh-CN" w:eastAsia="zh-CN"/>
        </w:rPr>
        <w:t xml:space="preserve"> </w:t>
      </w:r>
      <w:r w:rsidRPr="005C6927">
        <w:rPr>
          <w:rFonts w:cs="Times"/>
          <w:lang w:eastAsia="zh-CN"/>
        </w:rPr>
        <w:t>This fact indicates an increased visualization function to understand better patterns or associations found in customer segments.</w:t>
      </w:r>
    </w:p>
    <w:p w14:paraId="6D7419E7" w14:textId="0B02A242" w:rsidR="004E6F2F" w:rsidRPr="00367076" w:rsidRDefault="00A61260" w:rsidP="004E6F2F">
      <w:pPr>
        <w:rPr>
          <w:lang w:eastAsia="zh-CN"/>
        </w:rPr>
      </w:pPr>
      <w:r w:rsidRPr="00A61260">
        <w:rPr>
          <w:noProof/>
          <w:lang w:eastAsia="zh-CN"/>
        </w:rPr>
        <w:drawing>
          <wp:inline distT="0" distB="0" distL="0" distR="0" wp14:anchorId="7F177C50" wp14:editId="5370CA61">
            <wp:extent cx="5487670" cy="3083560"/>
            <wp:effectExtent l="0" t="0" r="0" b="2540"/>
            <wp:docPr id="15" name="Content Placeholder 14" descr="A picture containing Word&#10;&#10;Description automatically generated">
              <a:extLst xmlns:a="http://schemas.openxmlformats.org/drawingml/2006/main">
                <a:ext uri="{FF2B5EF4-FFF2-40B4-BE49-F238E27FC236}">
                  <a16:creationId xmlns:a16="http://schemas.microsoft.com/office/drawing/2014/main" id="{96749C24-DA98-4D07-BA39-33FD4FF9775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 name="Content Placeholder 14" descr="A picture containing Word&#10;&#10;Description automatically generated">
                      <a:extLst>
                        <a:ext uri="{FF2B5EF4-FFF2-40B4-BE49-F238E27FC236}">
                          <a16:creationId xmlns:a16="http://schemas.microsoft.com/office/drawing/2014/main" id="{96749C24-DA98-4D07-BA39-33FD4FF97752}"/>
                        </a:ext>
                      </a:extLst>
                    </pic:cNvPr>
                    <pic:cNvPicPr>
                      <a:picLocks noGrp="1" noChangeAspect="1"/>
                    </pic:cNvPicPr>
                  </pic:nvPicPr>
                  <pic:blipFill rotWithShape="1">
                    <a:blip r:embed="rId8"/>
                    <a:srcRect l="34462" t="27682" r="33340" b="10519"/>
                    <a:stretch/>
                  </pic:blipFill>
                  <pic:spPr>
                    <a:xfrm>
                      <a:off x="0" y="0"/>
                      <a:ext cx="5489888" cy="3084806"/>
                    </a:xfrm>
                    <a:prstGeom prst="rect">
                      <a:avLst/>
                    </a:prstGeom>
                  </pic:spPr>
                </pic:pic>
              </a:graphicData>
            </a:graphic>
          </wp:inline>
        </w:drawing>
      </w:r>
    </w:p>
    <w:p w14:paraId="1A12B5D2" w14:textId="77777777" w:rsidR="004E6F2F" w:rsidRDefault="004E6F2F" w:rsidP="004E6F2F">
      <w:pPr>
        <w:tabs>
          <w:tab w:val="left" w:pos="7485"/>
        </w:tabs>
        <w:spacing w:before="120"/>
        <w:jc w:val="center"/>
        <w:rPr>
          <w:rFonts w:cs="Times"/>
          <w:bCs/>
          <w:szCs w:val="22"/>
        </w:rPr>
      </w:pPr>
      <w:r w:rsidRPr="002C3244">
        <w:rPr>
          <w:rFonts w:cs="Times"/>
          <w:b/>
          <w:szCs w:val="22"/>
        </w:rPr>
        <w:t xml:space="preserve">Figure </w:t>
      </w:r>
      <w:r>
        <w:rPr>
          <w:rFonts w:cs="Times"/>
          <w:b/>
          <w:szCs w:val="22"/>
        </w:rPr>
        <w:t>1</w:t>
      </w:r>
      <w:r w:rsidRPr="00FA4DA4">
        <w:rPr>
          <w:rFonts w:cs="Times"/>
          <w:bCs/>
          <w:szCs w:val="22"/>
        </w:rPr>
        <w:t xml:space="preserve">. The </w:t>
      </w:r>
      <w:r>
        <w:rPr>
          <w:rFonts w:cs="Times"/>
          <w:bCs/>
          <w:szCs w:val="22"/>
        </w:rPr>
        <w:t>f</w:t>
      </w:r>
      <w:r w:rsidRPr="00FA4DA4">
        <w:rPr>
          <w:rFonts w:cs="Times"/>
          <w:bCs/>
          <w:szCs w:val="22"/>
        </w:rPr>
        <w:t xml:space="preserve">ramework of </w:t>
      </w:r>
      <w:r>
        <w:rPr>
          <w:rFonts w:cs="Times"/>
          <w:bCs/>
          <w:szCs w:val="22"/>
        </w:rPr>
        <w:t>CS</w:t>
      </w:r>
      <w:r w:rsidRPr="00FA4DA4">
        <w:rPr>
          <w:rFonts w:cs="Times"/>
          <w:bCs/>
          <w:szCs w:val="22"/>
        </w:rPr>
        <w:t xml:space="preserve"> </w:t>
      </w:r>
      <w:r>
        <w:rPr>
          <w:rFonts w:cs="Times"/>
          <w:bCs/>
          <w:szCs w:val="22"/>
        </w:rPr>
        <w:t>u</w:t>
      </w:r>
      <w:r w:rsidRPr="00FA4DA4">
        <w:rPr>
          <w:rFonts w:cs="Times"/>
          <w:bCs/>
          <w:szCs w:val="22"/>
        </w:rPr>
        <w:t xml:space="preserve">sing </w:t>
      </w:r>
      <w:r>
        <w:rPr>
          <w:rFonts w:cs="Times"/>
          <w:bCs/>
          <w:szCs w:val="22"/>
        </w:rPr>
        <w:t>t</w:t>
      </w:r>
      <w:r w:rsidRPr="00FA4DA4">
        <w:rPr>
          <w:rFonts w:cs="Times"/>
          <w:bCs/>
          <w:szCs w:val="22"/>
        </w:rPr>
        <w:t xml:space="preserve">he RFM-based </w:t>
      </w:r>
      <w:r>
        <w:rPr>
          <w:rFonts w:cs="Times"/>
          <w:bCs/>
          <w:szCs w:val="22"/>
        </w:rPr>
        <w:t>m</w:t>
      </w:r>
      <w:r w:rsidRPr="00FA4DA4">
        <w:rPr>
          <w:rFonts w:cs="Times"/>
          <w:bCs/>
          <w:szCs w:val="22"/>
        </w:rPr>
        <w:t xml:space="preserve">odel </w:t>
      </w:r>
      <w:r>
        <w:rPr>
          <w:rFonts w:cs="Times"/>
          <w:bCs/>
          <w:szCs w:val="22"/>
        </w:rPr>
        <w:t>c</w:t>
      </w:r>
      <w:r w:rsidRPr="00FA4DA4">
        <w:rPr>
          <w:rFonts w:cs="Times"/>
          <w:bCs/>
          <w:szCs w:val="22"/>
        </w:rPr>
        <w:t xml:space="preserve">ollaborated with </w:t>
      </w:r>
      <w:r>
        <w:rPr>
          <w:rFonts w:cs="Times"/>
          <w:bCs/>
          <w:szCs w:val="22"/>
        </w:rPr>
        <w:t>DM</w:t>
      </w:r>
      <w:r w:rsidRPr="00FA4DA4">
        <w:rPr>
          <w:rFonts w:cs="Times"/>
          <w:bCs/>
          <w:szCs w:val="22"/>
        </w:rPr>
        <w:t xml:space="preserve"> </w:t>
      </w:r>
      <w:r>
        <w:rPr>
          <w:rFonts w:cs="Times"/>
          <w:bCs/>
          <w:szCs w:val="22"/>
        </w:rPr>
        <w:t>method</w:t>
      </w:r>
      <w:r w:rsidRPr="00FA4DA4">
        <w:rPr>
          <w:rFonts w:cs="Times"/>
          <w:bCs/>
          <w:szCs w:val="22"/>
        </w:rPr>
        <w:t>s</w:t>
      </w:r>
      <w:r>
        <w:rPr>
          <w:rFonts w:cs="Times"/>
          <w:bCs/>
          <w:szCs w:val="22"/>
        </w:rPr>
        <w:t>.</w:t>
      </w:r>
    </w:p>
    <w:p w14:paraId="5DCBD726" w14:textId="77777777" w:rsidR="004E6F2F" w:rsidRPr="00D8157D" w:rsidRDefault="004E6F2F" w:rsidP="004E6F2F">
      <w:pPr>
        <w:ind w:firstLine="284"/>
        <w:jc w:val="both"/>
        <w:rPr>
          <w:rFonts w:cs="Times"/>
        </w:rPr>
      </w:pPr>
      <w:r>
        <w:rPr>
          <w:rFonts w:cs="Times"/>
        </w:rPr>
        <w:lastRenderedPageBreak/>
        <w:t>F</w:t>
      </w:r>
      <w:r w:rsidRPr="00F0009E">
        <w:rPr>
          <w:rFonts w:cs="Times"/>
        </w:rPr>
        <w:t xml:space="preserve">igure </w:t>
      </w:r>
      <w:r>
        <w:rPr>
          <w:rFonts w:cs="Times"/>
        </w:rPr>
        <w:t>1</w:t>
      </w:r>
      <w:r w:rsidRPr="00F0009E">
        <w:rPr>
          <w:rFonts w:cs="Times"/>
        </w:rPr>
        <w:t xml:space="preserve"> shows the proposed framework for using </w:t>
      </w:r>
      <w:r>
        <w:rPr>
          <w:rFonts w:cs="Times"/>
        </w:rPr>
        <w:t>DM</w:t>
      </w:r>
      <w:r w:rsidRPr="00F0009E">
        <w:rPr>
          <w:rFonts w:cs="Times"/>
        </w:rPr>
        <w:t xml:space="preserve"> methods that collaborated with the RFM </w:t>
      </w:r>
      <w:r>
        <w:rPr>
          <w:rFonts w:cs="Times"/>
        </w:rPr>
        <w:t>based</w:t>
      </w:r>
      <w:r w:rsidRPr="00F0009E">
        <w:rPr>
          <w:rFonts w:cs="Times"/>
        </w:rPr>
        <w:t xml:space="preserve"> </w:t>
      </w:r>
      <w:r>
        <w:rPr>
          <w:rFonts w:cs="Times"/>
        </w:rPr>
        <w:t>CS</w:t>
      </w:r>
      <w:r w:rsidRPr="00F0009E">
        <w:rPr>
          <w:rFonts w:cs="Times"/>
        </w:rPr>
        <w:t xml:space="preserve">. Clustering's function to classify customers, the descriptive </w:t>
      </w:r>
      <w:r>
        <w:rPr>
          <w:rFonts w:cs="Times"/>
        </w:rPr>
        <w:t>DM</w:t>
      </w:r>
      <w:r w:rsidRPr="00F0009E">
        <w:rPr>
          <w:rFonts w:cs="Times"/>
        </w:rPr>
        <w:t xml:space="preserve"> (association or sequence discovery), is useful to discover the pattern or relationship between items. At the same time, predictive </w:t>
      </w:r>
      <w:r>
        <w:rPr>
          <w:rFonts w:cs="Times"/>
        </w:rPr>
        <w:t>DM</w:t>
      </w:r>
      <w:r w:rsidRPr="00F0009E">
        <w:rPr>
          <w:rFonts w:cs="Times"/>
        </w:rPr>
        <w:t xml:space="preserve"> (classification, forecasting, or regression) predicts customer </w:t>
      </w:r>
      <w:proofErr w:type="spellStart"/>
      <w:r w:rsidRPr="00F0009E">
        <w:rPr>
          <w:rFonts w:cs="Times"/>
        </w:rPr>
        <w:t>behavior</w:t>
      </w:r>
      <w:proofErr w:type="spellEnd"/>
      <w:r w:rsidRPr="00F0009E">
        <w:rPr>
          <w:rFonts w:cs="Times"/>
        </w:rPr>
        <w:t xml:space="preserve"> and visualization to understand the customer segment's characteristics better. </w:t>
      </w:r>
      <w:r w:rsidRPr="00965CDD">
        <w:rPr>
          <w:rFonts w:cs="Times"/>
          <w:color w:val="0E101A"/>
        </w:rPr>
        <w:t xml:space="preserve">This framework uses GIS to </w:t>
      </w:r>
      <w:r>
        <w:rPr>
          <w:rFonts w:cs="Times"/>
          <w:color w:val="0E101A"/>
        </w:rPr>
        <w:t>visualize</w:t>
      </w:r>
      <w:r w:rsidRPr="00965CDD">
        <w:rPr>
          <w:rFonts w:cs="Times"/>
          <w:color w:val="0E101A"/>
        </w:rPr>
        <w:t xml:space="preserve"> customers' locations and uses demographic data as descriptor variables.</w:t>
      </w:r>
      <w:r>
        <w:rPr>
          <w:rFonts w:cs="Times"/>
          <w:color w:val="0E101A"/>
        </w:rPr>
        <w:t xml:space="preserve"> </w:t>
      </w:r>
      <w:r w:rsidRPr="00F0009E">
        <w:rPr>
          <w:rFonts w:cs="Times"/>
        </w:rPr>
        <w:t xml:space="preserve">This framework helps the analysts utilize </w:t>
      </w:r>
      <w:r>
        <w:rPr>
          <w:rFonts w:cs="Times"/>
        </w:rPr>
        <w:t>DM</w:t>
      </w:r>
      <w:r w:rsidRPr="00F0009E">
        <w:rPr>
          <w:rFonts w:cs="Times"/>
        </w:rPr>
        <w:t xml:space="preserve"> methods to understand better and uncover customer </w:t>
      </w:r>
      <w:proofErr w:type="spellStart"/>
      <w:r w:rsidRPr="00F0009E">
        <w:rPr>
          <w:rFonts w:cs="Times"/>
        </w:rPr>
        <w:t>behavior</w:t>
      </w:r>
      <w:proofErr w:type="spellEnd"/>
      <w:r w:rsidRPr="00F0009E">
        <w:rPr>
          <w:rFonts w:cs="Times"/>
        </w:rPr>
        <w:t>, so companies can develop appropriate marketing strategies to increase their competitive advantage.</w:t>
      </w:r>
    </w:p>
    <w:p w14:paraId="7009A465" w14:textId="77777777" w:rsidR="004E6F2F" w:rsidRDefault="004E6F2F" w:rsidP="004E6F2F">
      <w:pPr>
        <w:numPr>
          <w:ilvl w:val="0"/>
          <w:numId w:val="3"/>
        </w:numPr>
        <w:spacing w:before="240"/>
      </w:pPr>
      <w:r>
        <w:t xml:space="preserve">Conclusion </w:t>
      </w:r>
    </w:p>
    <w:p w14:paraId="3CF49D7E" w14:textId="77777777" w:rsidR="004E6F2F" w:rsidRPr="00A46667" w:rsidRDefault="004E6F2F" w:rsidP="004E6F2F">
      <w:pPr>
        <w:jc w:val="both"/>
        <w:rPr>
          <w:b/>
          <w:bCs/>
          <w:lang w:eastAsia="zh-CN"/>
        </w:rPr>
      </w:pPr>
      <w:r w:rsidRPr="007F2693">
        <w:rPr>
          <w:bCs/>
          <w:lang w:eastAsia="zh-CN"/>
        </w:rPr>
        <w:t xml:space="preserve">This study has reviewed and classified articles that use DM and RFM-based models in CS. Clustering and visualization are DM methods that are most used together with RFM-based models. The role of each DM method in CS has been presented. Each DM method has its function, which complements each other to state the customers' </w:t>
      </w:r>
      <w:proofErr w:type="spellStart"/>
      <w:r w:rsidRPr="007F2693">
        <w:rPr>
          <w:bCs/>
          <w:lang w:eastAsia="zh-CN"/>
        </w:rPr>
        <w:t>behavior</w:t>
      </w:r>
      <w:proofErr w:type="spellEnd"/>
      <w:r w:rsidRPr="007F2693">
        <w:rPr>
          <w:bCs/>
          <w:lang w:eastAsia="zh-CN"/>
        </w:rPr>
        <w:t xml:space="preserve"> and predict the customers' </w:t>
      </w:r>
      <w:proofErr w:type="spellStart"/>
      <w:r w:rsidRPr="007F2693">
        <w:rPr>
          <w:bCs/>
          <w:lang w:eastAsia="zh-CN"/>
        </w:rPr>
        <w:t>behavior</w:t>
      </w:r>
      <w:proofErr w:type="spellEnd"/>
      <w:r w:rsidRPr="007F2693">
        <w:rPr>
          <w:bCs/>
          <w:lang w:eastAsia="zh-CN"/>
        </w:rPr>
        <w:t xml:space="preserve"> based on past and present data. The framework for using the collaboration of DM and RFM-based CS incorporate in GIS circumstance </w:t>
      </w:r>
      <w:r>
        <w:rPr>
          <w:bCs/>
          <w:lang w:eastAsia="zh-CN"/>
        </w:rPr>
        <w:t>has been</w:t>
      </w:r>
      <w:r w:rsidRPr="007F2693">
        <w:rPr>
          <w:bCs/>
          <w:lang w:eastAsia="zh-CN"/>
        </w:rPr>
        <w:t xml:space="preserve"> proposed.</w:t>
      </w:r>
    </w:p>
    <w:p w14:paraId="7B0611BE" w14:textId="70AB47FB" w:rsidR="009A0487" w:rsidRDefault="009A0487">
      <w:pPr>
        <w:pStyle w:val="Sectionnonumber"/>
      </w:pPr>
      <w:r>
        <w:t>References</w:t>
      </w:r>
    </w:p>
    <w:p w14:paraId="485D49D6" w14:textId="56893C65" w:rsidR="005115A9" w:rsidRPr="005C6927" w:rsidRDefault="005115A9" w:rsidP="005C6927">
      <w:pPr>
        <w:widowControl w:val="0"/>
        <w:autoSpaceDE w:val="0"/>
        <w:autoSpaceDN w:val="0"/>
        <w:adjustRightInd w:val="0"/>
        <w:ind w:left="567" w:hanging="567"/>
        <w:jc w:val="both"/>
        <w:rPr>
          <w:rFonts w:cs="Times"/>
          <w:noProof/>
          <w:szCs w:val="22"/>
        </w:rPr>
      </w:pPr>
      <w:r>
        <w:fldChar w:fldCharType="begin" w:fldLock="1"/>
      </w:r>
      <w:r>
        <w:instrText xml:space="preserve">ADDIN Mendeley Bibliography CSL_BIBLIOGRAPHY </w:instrText>
      </w:r>
      <w:r>
        <w:fldChar w:fldCharType="separate"/>
      </w:r>
      <w:r w:rsidRPr="005C6927">
        <w:rPr>
          <w:rFonts w:cs="Times"/>
          <w:noProof/>
          <w:lang w:val="en-US"/>
        </w:rPr>
        <w:t>[1]</w:t>
      </w:r>
      <w:r w:rsidRPr="005C6927">
        <w:rPr>
          <w:rFonts w:cs="Times"/>
          <w:noProof/>
          <w:lang w:val="en-US"/>
        </w:rPr>
        <w:tab/>
      </w:r>
      <w:r w:rsidRPr="005C6927">
        <w:rPr>
          <w:rFonts w:cs="Times"/>
          <w:noProof/>
          <w:szCs w:val="22"/>
        </w:rPr>
        <w:t xml:space="preserve">Moghaddam S Q, Abdolvand N, and Harandi S R 2017 </w:t>
      </w:r>
      <w:r w:rsidRPr="005C6927">
        <w:rPr>
          <w:rFonts w:cs="Times"/>
          <w:i/>
          <w:iCs/>
          <w:noProof/>
          <w:szCs w:val="22"/>
        </w:rPr>
        <w:t xml:space="preserve">A RFMV </w:t>
      </w:r>
      <w:r w:rsidR="00790570" w:rsidRPr="005C6927">
        <w:rPr>
          <w:rFonts w:cs="Times"/>
          <w:i/>
          <w:iCs/>
          <w:noProof/>
          <w:szCs w:val="22"/>
        </w:rPr>
        <w:t>m</w:t>
      </w:r>
      <w:r w:rsidRPr="005C6927">
        <w:rPr>
          <w:rFonts w:cs="Times"/>
          <w:i/>
          <w:iCs/>
          <w:noProof/>
          <w:szCs w:val="22"/>
        </w:rPr>
        <w:t xml:space="preserve">odel and </w:t>
      </w:r>
      <w:r w:rsidR="00790570" w:rsidRPr="005C6927">
        <w:rPr>
          <w:rFonts w:cs="Times"/>
          <w:i/>
          <w:iCs/>
          <w:noProof/>
          <w:szCs w:val="22"/>
        </w:rPr>
        <w:t>c</w:t>
      </w:r>
      <w:r w:rsidRPr="005C6927">
        <w:rPr>
          <w:rFonts w:cs="Times"/>
          <w:i/>
          <w:iCs/>
          <w:noProof/>
          <w:szCs w:val="22"/>
        </w:rPr>
        <w:t xml:space="preserve">ustomer </w:t>
      </w:r>
      <w:r w:rsidR="00790570" w:rsidRPr="005C6927">
        <w:rPr>
          <w:rFonts w:cs="Times"/>
          <w:i/>
          <w:iCs/>
          <w:noProof/>
          <w:szCs w:val="22"/>
        </w:rPr>
        <w:t>s</w:t>
      </w:r>
      <w:r w:rsidRPr="005C6927">
        <w:rPr>
          <w:rFonts w:cs="Times"/>
          <w:i/>
          <w:iCs/>
          <w:noProof/>
          <w:szCs w:val="22"/>
        </w:rPr>
        <w:t xml:space="preserve">egmentation </w:t>
      </w:r>
      <w:r w:rsidR="00790570" w:rsidRPr="005C6927">
        <w:rPr>
          <w:rFonts w:cs="Times"/>
          <w:i/>
          <w:iCs/>
          <w:noProof/>
          <w:szCs w:val="22"/>
        </w:rPr>
        <w:t>b</w:t>
      </w:r>
      <w:r w:rsidRPr="005C6927">
        <w:rPr>
          <w:rFonts w:cs="Times"/>
          <w:i/>
          <w:iCs/>
          <w:noProof/>
          <w:szCs w:val="22"/>
        </w:rPr>
        <w:t xml:space="preserve">ased on </w:t>
      </w:r>
      <w:r w:rsidR="00790570" w:rsidRPr="005C6927">
        <w:rPr>
          <w:rFonts w:cs="Times"/>
          <w:i/>
          <w:iCs/>
          <w:noProof/>
          <w:szCs w:val="22"/>
        </w:rPr>
        <w:t>v</w:t>
      </w:r>
      <w:r w:rsidRPr="005C6927">
        <w:rPr>
          <w:rFonts w:cs="Times"/>
          <w:i/>
          <w:iCs/>
          <w:noProof/>
          <w:szCs w:val="22"/>
        </w:rPr>
        <w:t xml:space="preserve">ariety of </w:t>
      </w:r>
      <w:r w:rsidR="00790570" w:rsidRPr="005C6927">
        <w:rPr>
          <w:rFonts w:cs="Times"/>
          <w:i/>
          <w:iCs/>
          <w:noProof/>
          <w:szCs w:val="22"/>
        </w:rPr>
        <w:t>p</w:t>
      </w:r>
      <w:r w:rsidRPr="005C6927">
        <w:rPr>
          <w:rFonts w:cs="Times"/>
          <w:i/>
          <w:iCs/>
          <w:noProof/>
          <w:szCs w:val="22"/>
        </w:rPr>
        <w:t>roducts</w:t>
      </w:r>
      <w:r w:rsidRPr="005C6927">
        <w:rPr>
          <w:rFonts w:cs="Times"/>
          <w:noProof/>
          <w:szCs w:val="22"/>
        </w:rPr>
        <w:t xml:space="preserve"> J. Inf. Syst. Telecommun. </w:t>
      </w:r>
      <w:r w:rsidRPr="005C6927">
        <w:rPr>
          <w:rFonts w:cs="Times"/>
          <w:b/>
          <w:bCs/>
          <w:noProof/>
          <w:szCs w:val="22"/>
        </w:rPr>
        <w:t>5</w:t>
      </w:r>
      <w:r w:rsidRPr="005C6927">
        <w:rPr>
          <w:rFonts w:cs="Times"/>
          <w:noProof/>
          <w:szCs w:val="22"/>
        </w:rPr>
        <w:t>(3) 155–61</w:t>
      </w:r>
    </w:p>
    <w:p w14:paraId="3DE674ED" w14:textId="77777777"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szCs w:val="22"/>
        </w:rPr>
        <w:t>[2]</w:t>
      </w:r>
      <w:r w:rsidRPr="005C6927">
        <w:rPr>
          <w:rFonts w:cs="Times"/>
          <w:noProof/>
          <w:szCs w:val="22"/>
        </w:rPr>
        <w:tab/>
        <w:t xml:space="preserve">Haghighatnia S, Abdolvand N, and Rajaee Harandi S 2017 </w:t>
      </w:r>
      <w:r w:rsidRPr="005C6927">
        <w:rPr>
          <w:rFonts w:cs="Times"/>
          <w:i/>
          <w:iCs/>
          <w:noProof/>
          <w:szCs w:val="22"/>
        </w:rPr>
        <w:t>Evaluating discounts as a dimension of customer behavior analysis</w:t>
      </w:r>
      <w:r w:rsidRPr="005C6927">
        <w:rPr>
          <w:rFonts w:cs="Times"/>
          <w:noProof/>
          <w:szCs w:val="22"/>
        </w:rPr>
        <w:t xml:space="preserve"> J. Mark. Commun.</w:t>
      </w:r>
    </w:p>
    <w:p w14:paraId="4D208E4D" w14:textId="42BB9E3B" w:rsidR="005115A9" w:rsidRPr="005C6927" w:rsidRDefault="005115A9" w:rsidP="005C6927">
      <w:pPr>
        <w:widowControl w:val="0"/>
        <w:autoSpaceDE w:val="0"/>
        <w:autoSpaceDN w:val="0"/>
        <w:adjustRightInd w:val="0"/>
        <w:ind w:left="567" w:hanging="567"/>
        <w:jc w:val="both"/>
        <w:rPr>
          <w:rFonts w:cs="Times"/>
          <w:i/>
          <w:iCs/>
          <w:noProof/>
          <w:szCs w:val="22"/>
        </w:rPr>
      </w:pPr>
      <w:r w:rsidRPr="005C6927">
        <w:rPr>
          <w:rFonts w:cs="Times"/>
          <w:noProof/>
          <w:lang w:val="en-US"/>
        </w:rPr>
        <w:t>[3]</w:t>
      </w:r>
      <w:r w:rsidRPr="005C6927">
        <w:rPr>
          <w:rFonts w:cs="Times"/>
          <w:noProof/>
          <w:lang w:val="en-US"/>
        </w:rPr>
        <w:tab/>
      </w:r>
      <w:r w:rsidRPr="005C6927">
        <w:rPr>
          <w:rFonts w:cs="Times"/>
          <w:noProof/>
          <w:szCs w:val="22"/>
        </w:rPr>
        <w:t>Maulina N R, Surjandari I, Rus A M M</w:t>
      </w:r>
      <w:r w:rsidR="00993D00" w:rsidRPr="005C6927">
        <w:rPr>
          <w:rFonts w:cs="Times"/>
          <w:noProof/>
          <w:szCs w:val="22"/>
        </w:rPr>
        <w:t xml:space="preserve"> 2019</w:t>
      </w:r>
      <w:r w:rsidRPr="005C6927">
        <w:rPr>
          <w:rFonts w:cs="Times"/>
          <w:noProof/>
          <w:szCs w:val="22"/>
        </w:rPr>
        <w:t xml:space="preserve"> </w:t>
      </w:r>
      <w:r w:rsidRPr="005C6927">
        <w:rPr>
          <w:rFonts w:cs="Times"/>
          <w:i/>
          <w:iCs/>
          <w:noProof/>
          <w:szCs w:val="22"/>
        </w:rPr>
        <w:t>Proc. 16th International Conference on Service Systems and Service Management</w:t>
      </w:r>
      <w:r w:rsidRPr="005C6927">
        <w:rPr>
          <w:rFonts w:cs="Times"/>
          <w:noProof/>
          <w:szCs w:val="22"/>
        </w:rPr>
        <w:t xml:space="preserve"> </w:t>
      </w:r>
      <w:r w:rsidRPr="005C6927">
        <w:rPr>
          <w:rFonts w:cs="Times"/>
          <w:i/>
          <w:iCs/>
          <w:noProof/>
          <w:szCs w:val="22"/>
        </w:rPr>
        <w:t>(</w:t>
      </w:r>
      <w:r w:rsidRPr="005C6927">
        <w:rPr>
          <w:rFonts w:cs="Times"/>
          <w:i/>
          <w:iCs/>
          <w:color w:val="333333"/>
          <w:szCs w:val="22"/>
          <w:shd w:val="clear" w:color="auto" w:fill="FFFFFF"/>
        </w:rPr>
        <w:t>Shenzhen)</w:t>
      </w:r>
    </w:p>
    <w:p w14:paraId="74FFF085" w14:textId="77777777"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lang w:val="en-US"/>
        </w:rPr>
        <w:t>[4]</w:t>
      </w:r>
      <w:r w:rsidRPr="005C6927">
        <w:rPr>
          <w:rFonts w:cs="Times"/>
          <w:noProof/>
          <w:lang w:val="en-US"/>
        </w:rPr>
        <w:tab/>
      </w:r>
      <w:r w:rsidRPr="005C6927">
        <w:rPr>
          <w:rFonts w:cs="Times"/>
          <w:noProof/>
          <w:szCs w:val="22"/>
        </w:rPr>
        <w:t xml:space="preserve">Dursun A and Caber M 2016 </w:t>
      </w:r>
      <w:r w:rsidRPr="005C6927">
        <w:rPr>
          <w:rFonts w:cs="Times"/>
          <w:i/>
          <w:iCs/>
          <w:noProof/>
          <w:szCs w:val="22"/>
        </w:rPr>
        <w:t>Using data mining techniques for profiling profitable hotel customers: An application of RFM analysis</w:t>
      </w:r>
      <w:r w:rsidRPr="005C6927">
        <w:rPr>
          <w:rFonts w:cs="Times"/>
          <w:noProof/>
          <w:szCs w:val="22"/>
        </w:rPr>
        <w:t xml:space="preserve"> Tour. Manag. Perspect. </w:t>
      </w:r>
      <w:r w:rsidRPr="005C6927">
        <w:rPr>
          <w:rFonts w:cs="Times"/>
          <w:b/>
          <w:bCs/>
          <w:noProof/>
          <w:szCs w:val="22"/>
        </w:rPr>
        <w:t>18</w:t>
      </w:r>
      <w:r w:rsidRPr="005C6927">
        <w:rPr>
          <w:rFonts w:cs="Times"/>
          <w:noProof/>
          <w:szCs w:val="22"/>
        </w:rPr>
        <w:t xml:space="preserve"> 153–60</w:t>
      </w:r>
    </w:p>
    <w:p w14:paraId="19BB0246" w14:textId="4D26FE00" w:rsidR="005115A9" w:rsidRPr="005C6927" w:rsidRDefault="005115A9" w:rsidP="005C6927">
      <w:pPr>
        <w:widowControl w:val="0"/>
        <w:autoSpaceDE w:val="0"/>
        <w:autoSpaceDN w:val="0"/>
        <w:adjustRightInd w:val="0"/>
        <w:ind w:left="567" w:hanging="567"/>
        <w:jc w:val="both"/>
        <w:rPr>
          <w:rFonts w:cs="Times"/>
          <w:color w:val="333333"/>
          <w:szCs w:val="22"/>
          <w:shd w:val="clear" w:color="auto" w:fill="FFFFFF"/>
        </w:rPr>
      </w:pPr>
      <w:r w:rsidRPr="005C6927">
        <w:rPr>
          <w:rFonts w:cs="Times"/>
          <w:noProof/>
          <w:lang w:val="en-US"/>
        </w:rPr>
        <w:t>[5]</w:t>
      </w:r>
      <w:r w:rsidRPr="005C6927">
        <w:rPr>
          <w:rFonts w:cs="Times"/>
          <w:noProof/>
          <w:lang w:val="en-US"/>
        </w:rPr>
        <w:tab/>
      </w:r>
      <w:r w:rsidRPr="005C6927">
        <w:rPr>
          <w:rFonts w:cs="Times"/>
          <w:noProof/>
          <w:szCs w:val="22"/>
        </w:rPr>
        <w:t xml:space="preserve">Lu Z, Peiyi W, Ping C, Xianglong L, Baoqun Z, and Longfei M 2019 </w:t>
      </w:r>
      <w:r w:rsidRPr="005C6927">
        <w:rPr>
          <w:rFonts w:cs="Times"/>
          <w:szCs w:val="22"/>
          <w:lang w:val="en-ID" w:eastAsia="en-ID"/>
        </w:rPr>
        <w:t xml:space="preserve">Proc. </w:t>
      </w:r>
      <w:r w:rsidRPr="005C6927">
        <w:rPr>
          <w:rStyle w:val="Emphasis"/>
          <w:rFonts w:cs="Times"/>
          <w:color w:val="333333"/>
          <w:szCs w:val="22"/>
          <w:shd w:val="clear" w:color="auto" w:fill="FFFFFF"/>
        </w:rPr>
        <w:t>4th International Conference on Cloud Computing and Big Data Analysis (</w:t>
      </w:r>
      <w:r w:rsidRPr="005C6927">
        <w:rPr>
          <w:rFonts w:cs="Times"/>
          <w:color w:val="333333"/>
          <w:szCs w:val="22"/>
          <w:shd w:val="clear" w:color="auto" w:fill="FFFFFF"/>
        </w:rPr>
        <w:t>Chengdu) pp 77-83</w:t>
      </w:r>
    </w:p>
    <w:p w14:paraId="3531784A" w14:textId="57BA7AB9" w:rsidR="00352B6A" w:rsidRPr="005C6927" w:rsidRDefault="00352B6A" w:rsidP="00763C63">
      <w:pPr>
        <w:widowControl w:val="0"/>
        <w:autoSpaceDE w:val="0"/>
        <w:autoSpaceDN w:val="0"/>
        <w:adjustRightInd w:val="0"/>
        <w:ind w:left="567" w:hanging="567"/>
        <w:jc w:val="both"/>
        <w:rPr>
          <w:rFonts w:cs="Times"/>
          <w:noProof/>
          <w:szCs w:val="24"/>
        </w:rPr>
      </w:pPr>
      <w:r w:rsidRPr="005C6927">
        <w:rPr>
          <w:rFonts w:cs="Times"/>
          <w:noProof/>
          <w:szCs w:val="24"/>
        </w:rPr>
        <w:t>[6]</w:t>
      </w:r>
      <w:r w:rsidRPr="005C6927">
        <w:rPr>
          <w:rFonts w:cs="Times"/>
          <w:noProof/>
          <w:szCs w:val="24"/>
        </w:rPr>
        <w:tab/>
        <w:t xml:space="preserve">Wei J, Lin S, and Wu H 2010 </w:t>
      </w:r>
      <w:r w:rsidRPr="005C6927">
        <w:rPr>
          <w:rFonts w:cs="Times"/>
          <w:i/>
          <w:iCs/>
          <w:noProof/>
          <w:szCs w:val="24"/>
        </w:rPr>
        <w:t>A review of the application of RFM model</w:t>
      </w:r>
      <w:r w:rsidRPr="005C6927">
        <w:rPr>
          <w:rFonts w:cs="Times"/>
          <w:noProof/>
          <w:szCs w:val="24"/>
        </w:rPr>
        <w:t xml:space="preserve"> African J. Bus. Manag. </w:t>
      </w:r>
      <w:r w:rsidRPr="005C6927">
        <w:rPr>
          <w:rFonts w:cs="Times"/>
          <w:b/>
          <w:bCs/>
          <w:noProof/>
          <w:szCs w:val="24"/>
        </w:rPr>
        <w:t>4</w:t>
      </w:r>
      <w:r w:rsidR="00573199" w:rsidRPr="005C6927">
        <w:rPr>
          <w:rFonts w:cs="Times"/>
          <w:b/>
          <w:bCs/>
          <w:noProof/>
          <w:szCs w:val="24"/>
        </w:rPr>
        <w:t>(</w:t>
      </w:r>
      <w:r w:rsidRPr="005C6927">
        <w:rPr>
          <w:rFonts w:cs="Times"/>
          <w:noProof/>
          <w:szCs w:val="24"/>
        </w:rPr>
        <w:t>19</w:t>
      </w:r>
      <w:r w:rsidR="00573199" w:rsidRPr="005C6927">
        <w:rPr>
          <w:rFonts w:cs="Times"/>
          <w:noProof/>
          <w:szCs w:val="24"/>
        </w:rPr>
        <w:t xml:space="preserve">) </w:t>
      </w:r>
      <w:r w:rsidRPr="005C6927">
        <w:rPr>
          <w:rFonts w:cs="Times"/>
          <w:noProof/>
          <w:szCs w:val="24"/>
        </w:rPr>
        <w:t>4199–206</w:t>
      </w:r>
    </w:p>
    <w:p w14:paraId="45E0777D" w14:textId="1D43C796" w:rsidR="00352B6A" w:rsidRPr="005C6927" w:rsidRDefault="00352B6A" w:rsidP="00763C63">
      <w:pPr>
        <w:widowControl w:val="0"/>
        <w:autoSpaceDE w:val="0"/>
        <w:autoSpaceDN w:val="0"/>
        <w:adjustRightInd w:val="0"/>
        <w:ind w:left="567" w:hanging="567"/>
        <w:jc w:val="both"/>
        <w:rPr>
          <w:rFonts w:cs="Times"/>
          <w:noProof/>
          <w:szCs w:val="24"/>
        </w:rPr>
      </w:pPr>
      <w:r w:rsidRPr="005C6927">
        <w:rPr>
          <w:rFonts w:cs="Times"/>
          <w:noProof/>
          <w:szCs w:val="24"/>
        </w:rPr>
        <w:t>[7]</w:t>
      </w:r>
      <w:r w:rsidRPr="005C6927">
        <w:rPr>
          <w:rFonts w:cs="Times"/>
          <w:noProof/>
          <w:szCs w:val="24"/>
        </w:rPr>
        <w:tab/>
        <w:t>Naik</w:t>
      </w:r>
      <w:r w:rsidR="00790570" w:rsidRPr="005C6927">
        <w:rPr>
          <w:rFonts w:cs="Times"/>
          <w:noProof/>
          <w:szCs w:val="24"/>
        </w:rPr>
        <w:t xml:space="preserve"> C</w:t>
      </w:r>
      <w:r w:rsidRPr="005C6927">
        <w:rPr>
          <w:rFonts w:cs="Times"/>
          <w:noProof/>
          <w:szCs w:val="24"/>
        </w:rPr>
        <w:t>, Kharwar</w:t>
      </w:r>
      <w:r w:rsidR="00790570" w:rsidRPr="005C6927">
        <w:rPr>
          <w:rFonts w:cs="Times"/>
          <w:noProof/>
          <w:szCs w:val="24"/>
        </w:rPr>
        <w:t xml:space="preserve"> P A</w:t>
      </w:r>
      <w:r w:rsidRPr="005C6927">
        <w:rPr>
          <w:rFonts w:cs="Times"/>
          <w:noProof/>
          <w:szCs w:val="24"/>
        </w:rPr>
        <w:t>, and Desai</w:t>
      </w:r>
      <w:r w:rsidR="00790570" w:rsidRPr="005C6927">
        <w:rPr>
          <w:rFonts w:cs="Times"/>
          <w:noProof/>
          <w:szCs w:val="24"/>
        </w:rPr>
        <w:t xml:space="preserve"> N 2013 </w:t>
      </w:r>
      <w:r w:rsidRPr="005C6927">
        <w:rPr>
          <w:rFonts w:cs="Times"/>
          <w:i/>
          <w:iCs/>
          <w:noProof/>
          <w:szCs w:val="24"/>
        </w:rPr>
        <w:t>A Review: RFM Approach on Different Data Mining Techniques</w:t>
      </w:r>
      <w:r w:rsidRPr="005C6927">
        <w:rPr>
          <w:rFonts w:cs="Times"/>
          <w:noProof/>
          <w:szCs w:val="24"/>
        </w:rPr>
        <w:t xml:space="preserve"> Int. J. Emerg. Technol. Adv. Eng. </w:t>
      </w:r>
      <w:r w:rsidRPr="005C6927">
        <w:rPr>
          <w:rFonts w:cs="Times"/>
          <w:b/>
          <w:bCs/>
          <w:noProof/>
          <w:szCs w:val="24"/>
        </w:rPr>
        <w:t>3</w:t>
      </w:r>
      <w:r w:rsidR="00790570" w:rsidRPr="005C6927">
        <w:rPr>
          <w:rFonts w:cs="Times"/>
          <w:noProof/>
          <w:szCs w:val="24"/>
        </w:rPr>
        <w:t>(</w:t>
      </w:r>
      <w:r w:rsidRPr="005C6927">
        <w:rPr>
          <w:rFonts w:cs="Times"/>
          <w:noProof/>
          <w:szCs w:val="24"/>
        </w:rPr>
        <w:t>10</w:t>
      </w:r>
      <w:r w:rsidR="00790570" w:rsidRPr="005C6927">
        <w:rPr>
          <w:rFonts w:cs="Times"/>
          <w:noProof/>
          <w:szCs w:val="24"/>
        </w:rPr>
        <w:t>)</w:t>
      </w:r>
      <w:r w:rsidRPr="005C6927">
        <w:rPr>
          <w:rFonts w:cs="Times"/>
          <w:noProof/>
          <w:szCs w:val="24"/>
        </w:rPr>
        <w:t xml:space="preserve"> 725–8</w:t>
      </w:r>
    </w:p>
    <w:p w14:paraId="4F54D0A0" w14:textId="07A72A95" w:rsidR="00352B6A" w:rsidRPr="005C6927" w:rsidRDefault="00352B6A" w:rsidP="00763C63">
      <w:pPr>
        <w:widowControl w:val="0"/>
        <w:autoSpaceDE w:val="0"/>
        <w:autoSpaceDN w:val="0"/>
        <w:adjustRightInd w:val="0"/>
        <w:ind w:left="567" w:hanging="567"/>
        <w:jc w:val="both"/>
        <w:rPr>
          <w:rFonts w:cs="Times"/>
          <w:noProof/>
          <w:szCs w:val="24"/>
        </w:rPr>
      </w:pPr>
      <w:r w:rsidRPr="005C6927">
        <w:rPr>
          <w:rFonts w:cs="Times"/>
          <w:noProof/>
          <w:szCs w:val="24"/>
        </w:rPr>
        <w:t>[8]</w:t>
      </w:r>
      <w:r w:rsidRPr="005C6927">
        <w:rPr>
          <w:rFonts w:cs="Times"/>
          <w:noProof/>
          <w:szCs w:val="24"/>
        </w:rPr>
        <w:tab/>
        <w:t>Dutta</w:t>
      </w:r>
      <w:r w:rsidR="002B1AEE" w:rsidRPr="005C6927">
        <w:rPr>
          <w:rFonts w:cs="Times"/>
          <w:noProof/>
          <w:szCs w:val="24"/>
        </w:rPr>
        <w:t xml:space="preserve"> S</w:t>
      </w:r>
      <w:r w:rsidRPr="005C6927">
        <w:rPr>
          <w:rFonts w:cs="Times"/>
          <w:noProof/>
          <w:szCs w:val="24"/>
        </w:rPr>
        <w:t>, Bhattacharya</w:t>
      </w:r>
      <w:r w:rsidR="002B1AEE" w:rsidRPr="005C6927">
        <w:rPr>
          <w:rFonts w:cs="Times"/>
          <w:noProof/>
          <w:szCs w:val="24"/>
        </w:rPr>
        <w:t xml:space="preserve"> S</w:t>
      </w:r>
      <w:r w:rsidRPr="005C6927">
        <w:rPr>
          <w:rFonts w:cs="Times"/>
          <w:noProof/>
          <w:szCs w:val="24"/>
        </w:rPr>
        <w:t xml:space="preserve"> and Guin</w:t>
      </w:r>
      <w:r w:rsidR="002B1AEE" w:rsidRPr="005C6927">
        <w:rPr>
          <w:rFonts w:cs="Times"/>
          <w:noProof/>
          <w:szCs w:val="24"/>
        </w:rPr>
        <w:t xml:space="preserve"> K K</w:t>
      </w:r>
      <w:r w:rsidRPr="005C6927">
        <w:rPr>
          <w:rFonts w:cs="Times"/>
          <w:noProof/>
          <w:szCs w:val="24"/>
        </w:rPr>
        <w:t xml:space="preserve"> </w:t>
      </w:r>
      <w:r w:rsidR="00993D00" w:rsidRPr="005C6927">
        <w:rPr>
          <w:rFonts w:cs="Times"/>
          <w:noProof/>
          <w:szCs w:val="24"/>
        </w:rPr>
        <w:t xml:space="preserve">2015 </w:t>
      </w:r>
      <w:r w:rsidR="00635BE2" w:rsidRPr="005C6927">
        <w:rPr>
          <w:rFonts w:cs="Times"/>
          <w:i/>
          <w:iCs/>
        </w:rPr>
        <w:t>Data Mining in Market Segmentation: A Literature Review and Suggestions</w:t>
      </w:r>
      <w:r w:rsidR="00635BE2" w:rsidRPr="005C6927">
        <w:rPr>
          <w:rFonts w:cs="Times"/>
        </w:rPr>
        <w:t xml:space="preserve"> </w:t>
      </w:r>
      <w:r w:rsidRPr="005C6927">
        <w:rPr>
          <w:rFonts w:cs="Times"/>
          <w:noProof/>
          <w:szCs w:val="24"/>
        </w:rPr>
        <w:t>Adv. Intell. Syst. Comput.</w:t>
      </w:r>
      <w:r w:rsidRPr="005C6927">
        <w:rPr>
          <w:rFonts w:cs="Times"/>
          <w:i/>
          <w:iCs/>
          <w:noProof/>
          <w:szCs w:val="24"/>
        </w:rPr>
        <w:t xml:space="preserve"> </w:t>
      </w:r>
      <w:r w:rsidRPr="005C6927">
        <w:rPr>
          <w:rFonts w:cs="Times"/>
          <w:b/>
          <w:bCs/>
          <w:noProof/>
          <w:szCs w:val="24"/>
        </w:rPr>
        <w:t>335</w:t>
      </w:r>
      <w:r w:rsidR="00962AAC" w:rsidRPr="005C6927">
        <w:rPr>
          <w:rFonts w:cs="Times"/>
          <w:noProof/>
          <w:szCs w:val="24"/>
        </w:rPr>
        <w:t xml:space="preserve"> 87-98</w:t>
      </w:r>
    </w:p>
    <w:p w14:paraId="03D45847" w14:textId="0004F6E4" w:rsidR="00352B6A" w:rsidRPr="005C6927" w:rsidRDefault="00352B6A" w:rsidP="00763C63">
      <w:pPr>
        <w:widowControl w:val="0"/>
        <w:autoSpaceDE w:val="0"/>
        <w:autoSpaceDN w:val="0"/>
        <w:adjustRightInd w:val="0"/>
        <w:ind w:left="567" w:hanging="567"/>
        <w:jc w:val="both"/>
        <w:rPr>
          <w:rFonts w:cs="Times"/>
          <w:noProof/>
          <w:szCs w:val="24"/>
        </w:rPr>
      </w:pPr>
      <w:r w:rsidRPr="005C6927">
        <w:rPr>
          <w:rFonts w:cs="Times"/>
          <w:noProof/>
          <w:szCs w:val="24"/>
        </w:rPr>
        <w:t>[9]</w:t>
      </w:r>
      <w:r w:rsidRPr="005C6927">
        <w:rPr>
          <w:rFonts w:cs="Times"/>
          <w:noProof/>
          <w:szCs w:val="24"/>
        </w:rPr>
        <w:tab/>
        <w:t xml:space="preserve">Asiabi </w:t>
      </w:r>
      <w:r w:rsidR="00F80239" w:rsidRPr="005C6927">
        <w:rPr>
          <w:rFonts w:cs="Times"/>
          <w:noProof/>
          <w:szCs w:val="24"/>
        </w:rPr>
        <w:t xml:space="preserve">T P K </w:t>
      </w:r>
      <w:r w:rsidRPr="005C6927">
        <w:rPr>
          <w:rFonts w:cs="Times"/>
          <w:noProof/>
          <w:szCs w:val="24"/>
        </w:rPr>
        <w:t>and Tavoli</w:t>
      </w:r>
      <w:r w:rsidR="00F80239" w:rsidRPr="005C6927">
        <w:rPr>
          <w:rFonts w:cs="Times"/>
          <w:noProof/>
          <w:szCs w:val="24"/>
        </w:rPr>
        <w:t xml:space="preserve"> R 2015 </w:t>
      </w:r>
      <w:r w:rsidRPr="005C6927">
        <w:rPr>
          <w:rFonts w:cs="Times"/>
          <w:i/>
          <w:iCs/>
          <w:noProof/>
          <w:szCs w:val="24"/>
        </w:rPr>
        <w:t>A Review of Different Data Mining Techniques in Customer Segmentation</w:t>
      </w:r>
      <w:r w:rsidRPr="005C6927">
        <w:rPr>
          <w:rFonts w:cs="Times"/>
          <w:noProof/>
          <w:szCs w:val="24"/>
        </w:rPr>
        <w:t xml:space="preserve"> J. Adv. Comput. Res. </w:t>
      </w:r>
      <w:r w:rsidRPr="005C6927">
        <w:rPr>
          <w:rFonts w:cs="Times"/>
          <w:b/>
          <w:bCs/>
          <w:noProof/>
          <w:szCs w:val="24"/>
        </w:rPr>
        <w:t>6</w:t>
      </w:r>
      <w:r w:rsidR="00F80239" w:rsidRPr="005C6927">
        <w:rPr>
          <w:rFonts w:cs="Times"/>
          <w:b/>
          <w:bCs/>
          <w:noProof/>
          <w:szCs w:val="24"/>
        </w:rPr>
        <w:t>(</w:t>
      </w:r>
      <w:r w:rsidRPr="005C6927">
        <w:rPr>
          <w:rFonts w:cs="Times"/>
          <w:noProof/>
          <w:szCs w:val="24"/>
        </w:rPr>
        <w:t>3</w:t>
      </w:r>
      <w:r w:rsidR="00F80239" w:rsidRPr="005C6927">
        <w:rPr>
          <w:rFonts w:cs="Times"/>
          <w:noProof/>
          <w:szCs w:val="24"/>
        </w:rPr>
        <w:t xml:space="preserve">) </w:t>
      </w:r>
      <w:r w:rsidRPr="005C6927">
        <w:rPr>
          <w:rFonts w:cs="Times"/>
          <w:noProof/>
          <w:szCs w:val="24"/>
        </w:rPr>
        <w:t>51–63</w:t>
      </w:r>
    </w:p>
    <w:p w14:paraId="3652F6E5" w14:textId="3CB4C7F0"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lang w:val="en-US"/>
        </w:rPr>
        <w:t>[</w:t>
      </w:r>
      <w:r w:rsidR="00763C63">
        <w:rPr>
          <w:rFonts w:cs="Times"/>
          <w:noProof/>
          <w:lang w:val="en-US"/>
        </w:rPr>
        <w:t>10</w:t>
      </w:r>
      <w:r w:rsidRPr="005C6927">
        <w:rPr>
          <w:rFonts w:cs="Times"/>
          <w:noProof/>
          <w:lang w:val="en-US"/>
        </w:rPr>
        <w:t>]</w:t>
      </w:r>
      <w:r w:rsidRPr="005C6927">
        <w:rPr>
          <w:rFonts w:cs="Times"/>
          <w:noProof/>
          <w:lang w:val="en-US"/>
        </w:rPr>
        <w:tab/>
      </w:r>
      <w:r w:rsidRPr="005C6927">
        <w:rPr>
          <w:rFonts w:cs="Times"/>
          <w:noProof/>
          <w:szCs w:val="22"/>
        </w:rPr>
        <w:t xml:space="preserve">Gončarovs P 2017 </w:t>
      </w:r>
      <w:r w:rsidRPr="005C6927">
        <w:rPr>
          <w:rFonts w:cs="Times"/>
          <w:i/>
          <w:iCs/>
          <w:noProof/>
          <w:szCs w:val="22"/>
        </w:rPr>
        <w:t xml:space="preserve">Data Analytics in CRM Processes: A Literature Review </w:t>
      </w:r>
      <w:r w:rsidRPr="005C6927">
        <w:rPr>
          <w:rFonts w:cs="Times"/>
          <w:noProof/>
          <w:szCs w:val="22"/>
        </w:rPr>
        <w:t xml:space="preserve">Inf. Technol. Manag. Sci. </w:t>
      </w:r>
      <w:r w:rsidRPr="005C6927">
        <w:rPr>
          <w:rFonts w:cs="Times"/>
          <w:b/>
          <w:bCs/>
          <w:noProof/>
          <w:szCs w:val="22"/>
        </w:rPr>
        <w:t>20</w:t>
      </w:r>
      <w:r w:rsidRPr="005C6927">
        <w:rPr>
          <w:rFonts w:cs="Times"/>
          <w:noProof/>
          <w:szCs w:val="22"/>
        </w:rPr>
        <w:t xml:space="preserve"> 103–8 </w:t>
      </w:r>
    </w:p>
    <w:p w14:paraId="27D68343" w14:textId="522F1557"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lang w:val="en-US"/>
        </w:rPr>
        <w:t>[</w:t>
      </w:r>
      <w:r w:rsidR="00763C63">
        <w:rPr>
          <w:rFonts w:cs="Times"/>
          <w:noProof/>
          <w:lang w:val="en-US"/>
        </w:rPr>
        <w:t>11</w:t>
      </w:r>
      <w:r w:rsidRPr="005C6927">
        <w:rPr>
          <w:rFonts w:cs="Times"/>
          <w:noProof/>
          <w:lang w:val="en-US"/>
        </w:rPr>
        <w:t>]</w:t>
      </w:r>
      <w:r w:rsidRPr="005C6927">
        <w:rPr>
          <w:rFonts w:cs="Times"/>
          <w:noProof/>
          <w:lang w:val="en-US"/>
        </w:rPr>
        <w:tab/>
      </w:r>
      <w:r w:rsidRPr="005C6927">
        <w:rPr>
          <w:rFonts w:cs="Times"/>
          <w:noProof/>
          <w:szCs w:val="22"/>
        </w:rPr>
        <w:t xml:space="preserve">Peker S, Kocyigit A and Eren P E 2017 </w:t>
      </w:r>
      <w:r w:rsidRPr="005C6927">
        <w:rPr>
          <w:rFonts w:cs="Times"/>
          <w:i/>
          <w:iCs/>
          <w:noProof/>
          <w:szCs w:val="22"/>
        </w:rPr>
        <w:t xml:space="preserve">LRFMP model for customer segmentation in the grocery retail industry: a case study </w:t>
      </w:r>
      <w:r w:rsidRPr="005C6927">
        <w:rPr>
          <w:rFonts w:cs="Times"/>
          <w:noProof/>
          <w:szCs w:val="22"/>
        </w:rPr>
        <w:t xml:space="preserve">Mark. Intell. Plan. </w:t>
      </w:r>
      <w:r w:rsidRPr="005C6927">
        <w:rPr>
          <w:rFonts w:cs="Times"/>
          <w:b/>
          <w:bCs/>
          <w:noProof/>
          <w:szCs w:val="22"/>
        </w:rPr>
        <w:t>35</w:t>
      </w:r>
      <w:r w:rsidRPr="005C6927">
        <w:rPr>
          <w:rFonts w:cs="Times"/>
          <w:noProof/>
          <w:szCs w:val="22"/>
        </w:rPr>
        <w:t>(4)</w:t>
      </w:r>
    </w:p>
    <w:p w14:paraId="6B767389" w14:textId="5DEDAE7A"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lang w:val="en-US"/>
        </w:rPr>
        <w:t>[</w:t>
      </w:r>
      <w:r w:rsidR="0032746E">
        <w:rPr>
          <w:rFonts w:cs="Times"/>
          <w:noProof/>
          <w:lang w:val="en-US"/>
        </w:rPr>
        <w:t>12</w:t>
      </w:r>
      <w:r w:rsidRPr="005C6927">
        <w:rPr>
          <w:rFonts w:cs="Times"/>
          <w:noProof/>
          <w:lang w:val="en-US"/>
        </w:rPr>
        <w:t>]</w:t>
      </w:r>
      <w:r w:rsidRPr="005C6927">
        <w:rPr>
          <w:rFonts w:cs="Times"/>
          <w:noProof/>
          <w:lang w:val="en-US"/>
        </w:rPr>
        <w:tab/>
      </w:r>
      <w:r w:rsidRPr="005C6927">
        <w:rPr>
          <w:rFonts w:cs="Times"/>
          <w:noProof/>
          <w:szCs w:val="22"/>
        </w:rPr>
        <w:t xml:space="preserve">Yoseph F and Heikkilä M 2018 </w:t>
      </w:r>
      <w:r w:rsidRPr="005C6927">
        <w:rPr>
          <w:rFonts w:cs="Times"/>
          <w:i/>
          <w:iCs/>
          <w:szCs w:val="22"/>
          <w:lang w:val="en-ID" w:eastAsia="en-ID"/>
        </w:rPr>
        <w:t xml:space="preserve">Proc. </w:t>
      </w:r>
      <w:r w:rsidRPr="005C6927">
        <w:rPr>
          <w:rStyle w:val="Emphasis"/>
          <w:rFonts w:cs="Times"/>
          <w:color w:val="333333"/>
          <w:szCs w:val="22"/>
          <w:shd w:val="clear" w:color="auto" w:fill="FFFFFF"/>
        </w:rPr>
        <w:t>2018 International Conference on Machine Learning and Data Engineering (</w:t>
      </w:r>
      <w:r w:rsidRPr="005C6927">
        <w:rPr>
          <w:rFonts w:cs="Times"/>
          <w:i/>
          <w:iCs/>
          <w:color w:val="333333"/>
          <w:szCs w:val="22"/>
          <w:shd w:val="clear" w:color="auto" w:fill="FFFFFF"/>
        </w:rPr>
        <w:t>Sydney</w:t>
      </w:r>
      <w:r w:rsidRPr="005C6927">
        <w:rPr>
          <w:rFonts w:cs="Times"/>
          <w:color w:val="333333"/>
          <w:szCs w:val="22"/>
          <w:shd w:val="clear" w:color="auto" w:fill="FFFFFF"/>
        </w:rPr>
        <w:t>) pp 108-116</w:t>
      </w:r>
      <w:r w:rsidRPr="005C6927">
        <w:rPr>
          <w:rFonts w:cs="Times"/>
          <w:noProof/>
          <w:szCs w:val="22"/>
        </w:rPr>
        <w:t xml:space="preserve"> </w:t>
      </w:r>
    </w:p>
    <w:p w14:paraId="3A3B3293" w14:textId="529E07BA"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lang w:val="en-US"/>
        </w:rPr>
        <w:t>[</w:t>
      </w:r>
      <w:r w:rsidR="0032746E">
        <w:rPr>
          <w:rFonts w:cs="Times"/>
          <w:noProof/>
          <w:lang w:val="en-US"/>
        </w:rPr>
        <w:t>13</w:t>
      </w:r>
      <w:r w:rsidRPr="005C6927">
        <w:rPr>
          <w:rFonts w:cs="Times"/>
          <w:noProof/>
          <w:lang w:val="en-US"/>
        </w:rPr>
        <w:t>]</w:t>
      </w:r>
      <w:r w:rsidRPr="005C6927">
        <w:rPr>
          <w:rFonts w:cs="Times"/>
          <w:noProof/>
          <w:lang w:val="en-US"/>
        </w:rPr>
        <w:tab/>
      </w:r>
      <w:r w:rsidRPr="005C6927">
        <w:rPr>
          <w:rFonts w:cs="Times"/>
          <w:noProof/>
          <w:szCs w:val="22"/>
        </w:rPr>
        <w:t xml:space="preserve">Dogan O, Aycin E and Bulut Z A 2018 </w:t>
      </w:r>
      <w:r w:rsidRPr="005C6927">
        <w:rPr>
          <w:rFonts w:cs="Times"/>
          <w:i/>
          <w:iCs/>
          <w:noProof/>
          <w:szCs w:val="22"/>
        </w:rPr>
        <w:t>Customer Segmentation By Using RFM Model and Clustering Methods : a Case Study in Retail Indutry</w:t>
      </w:r>
      <w:r w:rsidRPr="005C6927">
        <w:rPr>
          <w:rFonts w:cs="Times"/>
          <w:noProof/>
          <w:szCs w:val="22"/>
        </w:rPr>
        <w:t xml:space="preserve"> Int. J. Contemp. Econ. Adm. Sci. </w:t>
      </w:r>
      <w:r w:rsidRPr="005C6927">
        <w:rPr>
          <w:rFonts w:cs="Times"/>
          <w:b/>
          <w:bCs/>
          <w:noProof/>
          <w:szCs w:val="22"/>
        </w:rPr>
        <w:t>8</w:t>
      </w:r>
      <w:r w:rsidRPr="005C6927">
        <w:rPr>
          <w:rFonts w:cs="Times"/>
          <w:noProof/>
          <w:szCs w:val="22"/>
        </w:rPr>
        <w:t>(1) 1–19</w:t>
      </w:r>
    </w:p>
    <w:p w14:paraId="0C100926" w14:textId="45D30ADF" w:rsidR="005115A9" w:rsidRPr="005C6927" w:rsidRDefault="005115A9" w:rsidP="005C6927">
      <w:pPr>
        <w:widowControl w:val="0"/>
        <w:autoSpaceDE w:val="0"/>
        <w:autoSpaceDN w:val="0"/>
        <w:adjustRightInd w:val="0"/>
        <w:ind w:left="567" w:hanging="567"/>
        <w:jc w:val="both"/>
        <w:rPr>
          <w:rFonts w:cs="Times"/>
          <w:noProof/>
          <w:lang w:val="en-US"/>
        </w:rPr>
      </w:pPr>
      <w:r w:rsidRPr="005C6927">
        <w:rPr>
          <w:rFonts w:cs="Times"/>
          <w:noProof/>
          <w:lang w:val="en-US"/>
        </w:rPr>
        <w:t>[1</w:t>
      </w:r>
      <w:r w:rsidR="0032746E">
        <w:rPr>
          <w:rFonts w:cs="Times"/>
          <w:noProof/>
          <w:lang w:val="en-US"/>
        </w:rPr>
        <w:t>4</w:t>
      </w:r>
      <w:r w:rsidRPr="005C6927">
        <w:rPr>
          <w:rFonts w:cs="Times"/>
          <w:noProof/>
          <w:lang w:val="en-US"/>
        </w:rPr>
        <w:t>]</w:t>
      </w:r>
      <w:r w:rsidRPr="005C6927">
        <w:rPr>
          <w:rFonts w:cs="Times"/>
          <w:noProof/>
          <w:lang w:val="en-US"/>
        </w:rPr>
        <w:tab/>
      </w:r>
      <w:r w:rsidRPr="005C6927">
        <w:rPr>
          <w:rFonts w:cs="Times"/>
          <w:noProof/>
          <w:szCs w:val="22"/>
        </w:rPr>
        <w:t xml:space="preserve">He X and Li C 2016 </w:t>
      </w:r>
      <w:r w:rsidRPr="005C6927">
        <w:rPr>
          <w:rFonts w:cs="Times"/>
          <w:i/>
          <w:iCs/>
          <w:szCs w:val="22"/>
          <w:lang w:val="en-ID" w:eastAsia="en-ID"/>
        </w:rPr>
        <w:t>Proc.</w:t>
      </w:r>
      <w:r w:rsidRPr="005C6927">
        <w:rPr>
          <w:rFonts w:cs="Times"/>
          <w:szCs w:val="22"/>
          <w:lang w:val="en-ID" w:eastAsia="en-ID"/>
        </w:rPr>
        <w:t xml:space="preserve"> </w:t>
      </w:r>
      <w:r w:rsidRPr="005C6927">
        <w:rPr>
          <w:rStyle w:val="Emphasis"/>
          <w:rFonts w:cs="Times"/>
          <w:color w:val="333333"/>
          <w:szCs w:val="22"/>
          <w:shd w:val="clear" w:color="auto" w:fill="FFFFFF"/>
        </w:rPr>
        <w:t>6th Int. Conference on Digital Home (</w:t>
      </w:r>
      <w:r w:rsidRPr="005C6927">
        <w:rPr>
          <w:rFonts w:cs="Times"/>
          <w:i/>
          <w:iCs/>
          <w:color w:val="333333"/>
          <w:szCs w:val="22"/>
          <w:shd w:val="clear" w:color="auto" w:fill="FFFFFF"/>
        </w:rPr>
        <w:t>Guangzhou)</w:t>
      </w:r>
      <w:r w:rsidRPr="005C6927">
        <w:rPr>
          <w:rFonts w:cs="Times"/>
          <w:color w:val="333333"/>
          <w:szCs w:val="22"/>
          <w:shd w:val="clear" w:color="auto" w:fill="FFFFFF"/>
        </w:rPr>
        <w:t xml:space="preserve"> pp 203-8</w:t>
      </w:r>
    </w:p>
    <w:p w14:paraId="5E3B9ED1" w14:textId="6D54AB74"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lang w:val="en-US"/>
        </w:rPr>
        <w:t>[1</w:t>
      </w:r>
      <w:r w:rsidR="0032746E">
        <w:rPr>
          <w:rFonts w:cs="Times"/>
          <w:noProof/>
          <w:lang w:val="en-US"/>
        </w:rPr>
        <w:t>5</w:t>
      </w:r>
      <w:r w:rsidRPr="005C6927">
        <w:rPr>
          <w:rFonts w:cs="Times"/>
          <w:noProof/>
          <w:lang w:val="en-US"/>
        </w:rPr>
        <w:t>]</w:t>
      </w:r>
      <w:r w:rsidRPr="005C6927">
        <w:rPr>
          <w:rFonts w:cs="Times"/>
          <w:noProof/>
          <w:lang w:val="en-US"/>
        </w:rPr>
        <w:tab/>
      </w:r>
      <w:r w:rsidRPr="005C6927">
        <w:rPr>
          <w:rFonts w:cs="Times"/>
          <w:noProof/>
          <w:szCs w:val="22"/>
        </w:rPr>
        <w:t xml:space="preserve">Pondel M and Korczak J 2018 </w:t>
      </w:r>
      <w:r w:rsidRPr="005C6927">
        <w:rPr>
          <w:rFonts w:cs="Times"/>
          <w:i/>
          <w:iCs/>
          <w:szCs w:val="22"/>
          <w:lang w:val="en-ID" w:eastAsia="en-ID"/>
        </w:rPr>
        <w:t xml:space="preserve">Proc. </w:t>
      </w:r>
      <w:r w:rsidRPr="005C6927">
        <w:rPr>
          <w:rStyle w:val="Emphasis"/>
          <w:rFonts w:cs="Times"/>
          <w:color w:val="333333"/>
          <w:szCs w:val="22"/>
          <w:shd w:val="clear" w:color="auto" w:fill="FFFFFF"/>
        </w:rPr>
        <w:t>Federated Conference on Computer Science and Information Systems (</w:t>
      </w:r>
      <w:r w:rsidRPr="005C6927">
        <w:rPr>
          <w:rFonts w:cs="Times"/>
          <w:i/>
          <w:iCs/>
          <w:color w:val="333333"/>
          <w:szCs w:val="22"/>
          <w:shd w:val="clear" w:color="auto" w:fill="FFFFFF"/>
        </w:rPr>
        <w:t>Poznan)</w:t>
      </w:r>
      <w:r w:rsidRPr="005C6927">
        <w:rPr>
          <w:rFonts w:cs="Times"/>
          <w:color w:val="333333"/>
          <w:szCs w:val="22"/>
          <w:shd w:val="clear" w:color="auto" w:fill="FFFFFF"/>
        </w:rPr>
        <w:t xml:space="preserve"> pp 801-10</w:t>
      </w:r>
      <w:r w:rsidRPr="005C6927">
        <w:rPr>
          <w:rFonts w:cs="Times"/>
          <w:noProof/>
          <w:szCs w:val="22"/>
        </w:rPr>
        <w:t xml:space="preserve"> </w:t>
      </w:r>
    </w:p>
    <w:p w14:paraId="3048919E" w14:textId="66BF1AD5"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lang w:val="en-US"/>
        </w:rPr>
        <w:t>[1</w:t>
      </w:r>
      <w:r w:rsidR="0032746E">
        <w:rPr>
          <w:rFonts w:cs="Times"/>
          <w:noProof/>
          <w:lang w:val="en-US"/>
        </w:rPr>
        <w:t>6</w:t>
      </w:r>
      <w:r w:rsidRPr="005C6927">
        <w:rPr>
          <w:rFonts w:cs="Times"/>
          <w:noProof/>
          <w:lang w:val="en-US"/>
        </w:rPr>
        <w:t>]</w:t>
      </w:r>
      <w:r w:rsidRPr="005C6927">
        <w:rPr>
          <w:rFonts w:cs="Times"/>
          <w:noProof/>
          <w:lang w:val="en-US"/>
        </w:rPr>
        <w:tab/>
      </w:r>
      <w:r w:rsidRPr="005C6927">
        <w:rPr>
          <w:rFonts w:cs="Times"/>
          <w:noProof/>
          <w:szCs w:val="22"/>
        </w:rPr>
        <w:t xml:space="preserve">Li X and Li C 2018 </w:t>
      </w:r>
      <w:r w:rsidRPr="005C6927">
        <w:rPr>
          <w:rFonts w:cs="Times"/>
          <w:i/>
          <w:iCs/>
          <w:szCs w:val="22"/>
          <w:lang w:val="en-ID" w:eastAsia="en-ID"/>
        </w:rPr>
        <w:t xml:space="preserve">Proc. </w:t>
      </w:r>
      <w:r w:rsidRPr="005C6927">
        <w:rPr>
          <w:rStyle w:val="Emphasis"/>
          <w:rFonts w:cs="Times"/>
          <w:color w:val="333333"/>
          <w:szCs w:val="22"/>
          <w:shd w:val="clear" w:color="auto" w:fill="FFFFFF"/>
        </w:rPr>
        <w:t>3rd Advanced Information Technology, Electronic and Automation Control Conference (</w:t>
      </w:r>
      <w:r w:rsidRPr="005C6927">
        <w:rPr>
          <w:rFonts w:cs="Times"/>
          <w:i/>
          <w:iCs/>
          <w:color w:val="333333"/>
          <w:szCs w:val="22"/>
          <w:shd w:val="clear" w:color="auto" w:fill="FFFFFF"/>
        </w:rPr>
        <w:t>Chongqing)</w:t>
      </w:r>
      <w:r w:rsidRPr="005C6927">
        <w:rPr>
          <w:rFonts w:cs="Times"/>
          <w:color w:val="333333"/>
          <w:szCs w:val="22"/>
          <w:shd w:val="clear" w:color="auto" w:fill="FFFFFF"/>
        </w:rPr>
        <w:t xml:space="preserve"> </w:t>
      </w:r>
      <w:r w:rsidRPr="005C6927">
        <w:rPr>
          <w:rFonts w:cs="Times"/>
          <w:noProof/>
          <w:szCs w:val="22"/>
        </w:rPr>
        <w:t>pp 1871–5</w:t>
      </w:r>
    </w:p>
    <w:p w14:paraId="0B1BDFFD" w14:textId="47F30B7F"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szCs w:val="22"/>
        </w:rPr>
        <w:t>[1</w:t>
      </w:r>
      <w:r w:rsidR="001F2EA1">
        <w:rPr>
          <w:rFonts w:cs="Times"/>
          <w:noProof/>
          <w:szCs w:val="22"/>
        </w:rPr>
        <w:t>7</w:t>
      </w:r>
      <w:r w:rsidRPr="005C6927">
        <w:rPr>
          <w:rFonts w:cs="Times"/>
          <w:noProof/>
          <w:szCs w:val="22"/>
        </w:rPr>
        <w:t>]</w:t>
      </w:r>
      <w:r w:rsidRPr="005C6927">
        <w:rPr>
          <w:rFonts w:cs="Times"/>
          <w:noProof/>
          <w:szCs w:val="22"/>
        </w:rPr>
        <w:tab/>
        <w:t xml:space="preserve">Daoud R A, Bouikhalene B, Amine A, and Lbibb R 2015 </w:t>
      </w:r>
      <w:r w:rsidRPr="005C6927">
        <w:rPr>
          <w:rFonts w:cs="Times"/>
          <w:i/>
          <w:iCs/>
          <w:noProof/>
          <w:szCs w:val="22"/>
        </w:rPr>
        <w:t xml:space="preserve">Int. Con. of Computer Systems and Applications (Marrakech) </w:t>
      </w:r>
      <w:r w:rsidRPr="005C6927">
        <w:rPr>
          <w:rFonts w:cs="Times"/>
          <w:color w:val="333333"/>
          <w:szCs w:val="22"/>
          <w:shd w:val="clear" w:color="auto" w:fill="FFFFFF"/>
        </w:rPr>
        <w:t>pp 1-6</w:t>
      </w:r>
    </w:p>
    <w:p w14:paraId="476C9419" w14:textId="53D7A037"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szCs w:val="22"/>
        </w:rPr>
        <w:lastRenderedPageBreak/>
        <w:t>[1</w:t>
      </w:r>
      <w:r w:rsidR="001F2EA1">
        <w:rPr>
          <w:rFonts w:cs="Times"/>
          <w:noProof/>
          <w:szCs w:val="22"/>
        </w:rPr>
        <w:t>8</w:t>
      </w:r>
      <w:r w:rsidRPr="005C6927">
        <w:rPr>
          <w:rFonts w:cs="Times"/>
          <w:noProof/>
          <w:szCs w:val="22"/>
        </w:rPr>
        <w:t>]</w:t>
      </w:r>
      <w:r w:rsidRPr="005C6927">
        <w:rPr>
          <w:rFonts w:cs="Times"/>
          <w:noProof/>
          <w:szCs w:val="22"/>
        </w:rPr>
        <w:tab/>
        <w:t xml:space="preserve">Beheshtian-Ardakani A, Fathian M and Gholamian M 2018 </w:t>
      </w:r>
      <w:r w:rsidRPr="005C6927">
        <w:rPr>
          <w:rFonts w:cs="Times"/>
          <w:i/>
          <w:iCs/>
          <w:noProof/>
          <w:szCs w:val="22"/>
        </w:rPr>
        <w:t>A novel model for product bundling and direct marketing in e-commerce based on market segmentation</w:t>
      </w:r>
      <w:r w:rsidRPr="005C6927">
        <w:rPr>
          <w:rFonts w:cs="Times"/>
          <w:noProof/>
          <w:szCs w:val="22"/>
        </w:rPr>
        <w:t xml:space="preserve"> Decis. Sci. Lett. </w:t>
      </w:r>
      <w:r w:rsidRPr="005C6927">
        <w:rPr>
          <w:rFonts w:cs="Times"/>
          <w:b/>
          <w:bCs/>
          <w:noProof/>
          <w:szCs w:val="22"/>
        </w:rPr>
        <w:t>7</w:t>
      </w:r>
      <w:r w:rsidRPr="005C6927">
        <w:rPr>
          <w:rFonts w:cs="Times"/>
          <w:noProof/>
          <w:szCs w:val="22"/>
        </w:rPr>
        <w:t xml:space="preserve"> 39–54</w:t>
      </w:r>
    </w:p>
    <w:p w14:paraId="2B7A5CD9" w14:textId="7952FD75"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lang w:val="en-US"/>
        </w:rPr>
        <w:t>[1</w:t>
      </w:r>
      <w:r w:rsidR="001F2EA1">
        <w:rPr>
          <w:rFonts w:cs="Times"/>
          <w:noProof/>
          <w:lang w:val="en-US"/>
        </w:rPr>
        <w:t>9</w:t>
      </w:r>
      <w:r w:rsidRPr="005C6927">
        <w:rPr>
          <w:rFonts w:cs="Times"/>
          <w:noProof/>
          <w:lang w:val="en-US"/>
        </w:rPr>
        <w:t>]</w:t>
      </w:r>
      <w:r w:rsidRPr="005C6927">
        <w:rPr>
          <w:rFonts w:cs="Times"/>
          <w:noProof/>
          <w:lang w:val="en-US"/>
        </w:rPr>
        <w:tab/>
      </w:r>
      <w:r w:rsidRPr="005C6927">
        <w:rPr>
          <w:rFonts w:cs="Times"/>
          <w:noProof/>
          <w:szCs w:val="22"/>
        </w:rPr>
        <w:t xml:space="preserve">Rezaeinia S M and Rahmani R 2016 </w:t>
      </w:r>
      <w:r w:rsidRPr="005C6927">
        <w:rPr>
          <w:rFonts w:cs="Times"/>
          <w:i/>
          <w:iCs/>
          <w:noProof/>
          <w:szCs w:val="22"/>
        </w:rPr>
        <w:t>Recommender System Based on Customer Segmentation (RSCS)</w:t>
      </w:r>
      <w:r w:rsidRPr="005C6927">
        <w:rPr>
          <w:rFonts w:cs="Times"/>
          <w:noProof/>
          <w:szCs w:val="22"/>
        </w:rPr>
        <w:t xml:space="preserve"> Kybernetes </w:t>
      </w:r>
      <w:r w:rsidRPr="005C6927">
        <w:rPr>
          <w:rFonts w:cs="Times"/>
          <w:b/>
          <w:bCs/>
          <w:noProof/>
          <w:szCs w:val="22"/>
        </w:rPr>
        <w:t>45</w:t>
      </w:r>
      <w:r w:rsidRPr="005C6927">
        <w:rPr>
          <w:rFonts w:cs="Times"/>
          <w:noProof/>
          <w:szCs w:val="22"/>
        </w:rPr>
        <w:t>(6)</w:t>
      </w:r>
    </w:p>
    <w:p w14:paraId="1048BB8A" w14:textId="47A04CC1"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lang w:val="en-US"/>
        </w:rPr>
        <w:t>[</w:t>
      </w:r>
      <w:r w:rsidR="001F2EA1">
        <w:rPr>
          <w:rFonts w:cs="Times"/>
          <w:noProof/>
          <w:lang w:val="en-US"/>
        </w:rPr>
        <w:t>20</w:t>
      </w:r>
      <w:r w:rsidRPr="005C6927">
        <w:rPr>
          <w:rFonts w:cs="Times"/>
          <w:noProof/>
          <w:lang w:val="en-US"/>
        </w:rPr>
        <w:t>]</w:t>
      </w:r>
      <w:r w:rsidRPr="005C6927">
        <w:rPr>
          <w:rFonts w:cs="Times"/>
          <w:noProof/>
          <w:lang w:val="en-US"/>
        </w:rPr>
        <w:tab/>
      </w:r>
      <w:r w:rsidRPr="005C6927">
        <w:rPr>
          <w:rFonts w:cs="Times"/>
          <w:noProof/>
          <w:szCs w:val="22"/>
        </w:rPr>
        <w:t xml:space="preserve">Marisa F, Ahmad S S S, Yusof Z I M, Fachrudin and Aziz T M A 2019 </w:t>
      </w:r>
      <w:r w:rsidRPr="005C6927">
        <w:rPr>
          <w:rFonts w:cs="Times"/>
          <w:i/>
          <w:iCs/>
          <w:noProof/>
          <w:szCs w:val="22"/>
        </w:rPr>
        <w:t>Segmentation Model of Customer Lifetime Value in Small and Medium Enterprise (SMEs) using K-Means Clustering and LRFM model</w:t>
      </w:r>
      <w:r w:rsidRPr="005C6927">
        <w:rPr>
          <w:rFonts w:cs="Times"/>
          <w:noProof/>
          <w:szCs w:val="22"/>
        </w:rPr>
        <w:t xml:space="preserve"> Int. J. Integr. Eng. </w:t>
      </w:r>
      <w:r w:rsidRPr="005C6927">
        <w:rPr>
          <w:rFonts w:cs="Times"/>
          <w:b/>
          <w:bCs/>
          <w:noProof/>
          <w:szCs w:val="22"/>
        </w:rPr>
        <w:t>11</w:t>
      </w:r>
      <w:r w:rsidRPr="005C6927">
        <w:rPr>
          <w:rFonts w:cs="Times"/>
          <w:noProof/>
          <w:szCs w:val="22"/>
        </w:rPr>
        <w:t>(3) 169–80</w:t>
      </w:r>
    </w:p>
    <w:p w14:paraId="6B611C01" w14:textId="06AD9CEE"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lang w:val="en-US"/>
        </w:rPr>
        <w:t>[</w:t>
      </w:r>
      <w:r w:rsidR="001F2EA1">
        <w:rPr>
          <w:rFonts w:cs="Times"/>
          <w:noProof/>
          <w:lang w:val="en-US"/>
        </w:rPr>
        <w:t>21</w:t>
      </w:r>
      <w:r w:rsidRPr="005C6927">
        <w:rPr>
          <w:rFonts w:cs="Times"/>
          <w:noProof/>
          <w:lang w:val="en-US"/>
        </w:rPr>
        <w:t>]</w:t>
      </w:r>
      <w:r w:rsidRPr="005C6927">
        <w:rPr>
          <w:rFonts w:cs="Times"/>
          <w:noProof/>
          <w:lang w:val="en-US"/>
        </w:rPr>
        <w:tab/>
      </w:r>
      <w:r w:rsidRPr="005C6927">
        <w:rPr>
          <w:rFonts w:cs="Times"/>
          <w:noProof/>
          <w:szCs w:val="22"/>
        </w:rPr>
        <w:t xml:space="preserve">Sheikh A, Ghanbarpour T, Gholamiangonabadi D 2019 </w:t>
      </w:r>
      <w:r w:rsidRPr="005C6927">
        <w:rPr>
          <w:rFonts w:cs="Times"/>
          <w:i/>
          <w:iCs/>
          <w:noProof/>
          <w:szCs w:val="22"/>
        </w:rPr>
        <w:t>A Case Study of Fintech Industry: A Two-Stage Clust. Analysis for Cust. Segm. in the B2B Sett.</w:t>
      </w:r>
      <w:r w:rsidRPr="005C6927">
        <w:rPr>
          <w:rFonts w:cs="Times"/>
          <w:noProof/>
          <w:szCs w:val="22"/>
        </w:rPr>
        <w:t xml:space="preserve"> J. Bus.-tobus. Mark. </w:t>
      </w:r>
      <w:r w:rsidRPr="005C6927">
        <w:rPr>
          <w:rFonts w:cs="Times"/>
          <w:b/>
          <w:bCs/>
          <w:noProof/>
          <w:szCs w:val="22"/>
        </w:rPr>
        <w:t>26</w:t>
      </w:r>
      <w:r w:rsidRPr="005C6927">
        <w:rPr>
          <w:rFonts w:cs="Times"/>
          <w:noProof/>
          <w:szCs w:val="22"/>
        </w:rPr>
        <w:t>(2)197–207</w:t>
      </w:r>
    </w:p>
    <w:p w14:paraId="077C4801" w14:textId="762643B6" w:rsidR="005115A9" w:rsidRPr="005C6927" w:rsidRDefault="005115A9" w:rsidP="005C6927">
      <w:pPr>
        <w:widowControl w:val="0"/>
        <w:autoSpaceDE w:val="0"/>
        <w:autoSpaceDN w:val="0"/>
        <w:adjustRightInd w:val="0"/>
        <w:ind w:left="567" w:hanging="567"/>
        <w:jc w:val="both"/>
        <w:rPr>
          <w:rFonts w:cs="Times"/>
          <w:color w:val="333333"/>
          <w:szCs w:val="22"/>
          <w:shd w:val="clear" w:color="auto" w:fill="FFFFFF"/>
        </w:rPr>
      </w:pPr>
      <w:r w:rsidRPr="005C6927">
        <w:rPr>
          <w:rFonts w:cs="Times"/>
          <w:noProof/>
          <w:szCs w:val="22"/>
        </w:rPr>
        <w:t>[2</w:t>
      </w:r>
      <w:r w:rsidR="001F2EA1">
        <w:rPr>
          <w:rFonts w:cs="Times"/>
          <w:noProof/>
          <w:szCs w:val="22"/>
        </w:rPr>
        <w:t>2</w:t>
      </w:r>
      <w:r w:rsidRPr="005C6927">
        <w:rPr>
          <w:rFonts w:cs="Times"/>
          <w:noProof/>
          <w:szCs w:val="22"/>
        </w:rPr>
        <w:t>]</w:t>
      </w:r>
      <w:r w:rsidRPr="005C6927">
        <w:rPr>
          <w:rFonts w:cs="Times"/>
          <w:noProof/>
          <w:szCs w:val="22"/>
        </w:rPr>
        <w:tab/>
        <w:t xml:space="preserve">Aryuni M, Didik Madyatmadja E, Miranda E 2018 </w:t>
      </w:r>
      <w:r w:rsidRPr="005C6927">
        <w:rPr>
          <w:rFonts w:cs="Times"/>
          <w:i/>
          <w:iCs/>
          <w:szCs w:val="22"/>
          <w:lang w:val="en-ID" w:eastAsia="en-ID"/>
        </w:rPr>
        <w:t>Proc.</w:t>
      </w:r>
      <w:r w:rsidRPr="005C6927">
        <w:rPr>
          <w:rStyle w:val="Emphasis"/>
          <w:rFonts w:cs="Times"/>
          <w:color w:val="333333"/>
          <w:szCs w:val="22"/>
          <w:shd w:val="clear" w:color="auto" w:fill="FFFFFF"/>
        </w:rPr>
        <w:t xml:space="preserve"> Int. Con. on Information Management and Technology (</w:t>
      </w:r>
      <w:r w:rsidRPr="005C6927">
        <w:rPr>
          <w:rFonts w:cs="Times"/>
          <w:i/>
          <w:iCs/>
          <w:color w:val="333333"/>
          <w:szCs w:val="22"/>
          <w:shd w:val="clear" w:color="auto" w:fill="FFFFFF"/>
        </w:rPr>
        <w:t>Jakarta)</w:t>
      </w:r>
      <w:r w:rsidRPr="005C6927">
        <w:rPr>
          <w:rFonts w:cs="Times"/>
          <w:color w:val="333333"/>
          <w:szCs w:val="22"/>
          <w:shd w:val="clear" w:color="auto" w:fill="FFFFFF"/>
        </w:rPr>
        <w:t xml:space="preserve"> pp 412-6</w:t>
      </w:r>
    </w:p>
    <w:p w14:paraId="45E308BB" w14:textId="7471FB04" w:rsidR="005115A9" w:rsidRPr="005C6927" w:rsidRDefault="005115A9" w:rsidP="005C6927">
      <w:pPr>
        <w:widowControl w:val="0"/>
        <w:autoSpaceDE w:val="0"/>
        <w:autoSpaceDN w:val="0"/>
        <w:adjustRightInd w:val="0"/>
        <w:ind w:left="567" w:hanging="567"/>
        <w:jc w:val="both"/>
        <w:rPr>
          <w:rFonts w:cs="Times"/>
          <w:color w:val="333333"/>
          <w:szCs w:val="22"/>
          <w:shd w:val="clear" w:color="auto" w:fill="FFFFFF"/>
        </w:rPr>
      </w:pPr>
      <w:r w:rsidRPr="005C6927">
        <w:rPr>
          <w:rFonts w:cs="Times"/>
          <w:noProof/>
          <w:lang w:val="en-US"/>
        </w:rPr>
        <w:t>[2</w:t>
      </w:r>
      <w:r w:rsidR="001F2EA1">
        <w:rPr>
          <w:rFonts w:cs="Times"/>
          <w:noProof/>
          <w:lang w:val="en-US"/>
        </w:rPr>
        <w:t>3</w:t>
      </w:r>
      <w:r w:rsidRPr="005C6927">
        <w:rPr>
          <w:rFonts w:cs="Times"/>
          <w:noProof/>
          <w:lang w:val="en-US"/>
        </w:rPr>
        <w:t>]</w:t>
      </w:r>
      <w:r w:rsidRPr="005C6927">
        <w:rPr>
          <w:rFonts w:cs="Times"/>
          <w:noProof/>
          <w:lang w:val="en-US"/>
        </w:rPr>
        <w:tab/>
      </w:r>
      <w:r w:rsidRPr="005C6927">
        <w:rPr>
          <w:rFonts w:cs="Times"/>
          <w:noProof/>
          <w:szCs w:val="22"/>
        </w:rPr>
        <w:t xml:space="preserve">Patel Y S, Agrawal D, and Josyula L S 2016 </w:t>
      </w:r>
      <w:r w:rsidRPr="005C6927">
        <w:rPr>
          <w:rFonts w:cs="Times"/>
          <w:i/>
          <w:iCs/>
          <w:szCs w:val="22"/>
          <w:lang w:val="en-ID" w:eastAsia="en-ID"/>
        </w:rPr>
        <w:t>Proc.</w:t>
      </w:r>
      <w:r w:rsidRPr="005C6927">
        <w:rPr>
          <w:rFonts w:cs="Times"/>
          <w:szCs w:val="22"/>
          <w:lang w:val="en-ID" w:eastAsia="en-ID"/>
        </w:rPr>
        <w:t xml:space="preserve"> </w:t>
      </w:r>
      <w:r w:rsidRPr="005C6927">
        <w:rPr>
          <w:rStyle w:val="Emphasis"/>
          <w:rFonts w:cs="Times"/>
          <w:color w:val="333333"/>
          <w:szCs w:val="22"/>
          <w:shd w:val="clear" w:color="auto" w:fill="FFFFFF"/>
        </w:rPr>
        <w:t>Int. Con. on Innovation and Challenges in Cyber Security (</w:t>
      </w:r>
      <w:r w:rsidRPr="005C6927">
        <w:rPr>
          <w:rFonts w:cs="Times"/>
          <w:i/>
          <w:iCs/>
          <w:color w:val="333333"/>
          <w:szCs w:val="22"/>
          <w:shd w:val="clear" w:color="auto" w:fill="FFFFFF"/>
        </w:rPr>
        <w:t>Noida)</w:t>
      </w:r>
      <w:r w:rsidRPr="005C6927">
        <w:rPr>
          <w:rFonts w:cs="Times"/>
          <w:color w:val="333333"/>
          <w:szCs w:val="22"/>
          <w:shd w:val="clear" w:color="auto" w:fill="FFFFFF"/>
        </w:rPr>
        <w:t xml:space="preserve"> pp 283-8</w:t>
      </w:r>
    </w:p>
    <w:p w14:paraId="0123C7A1" w14:textId="4D713D27"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szCs w:val="22"/>
        </w:rPr>
        <w:t>[2</w:t>
      </w:r>
      <w:r w:rsidR="001F2EA1">
        <w:rPr>
          <w:rFonts w:cs="Times"/>
          <w:noProof/>
          <w:szCs w:val="22"/>
        </w:rPr>
        <w:t>4</w:t>
      </w:r>
      <w:r w:rsidRPr="005C6927">
        <w:rPr>
          <w:rFonts w:cs="Times"/>
          <w:noProof/>
          <w:szCs w:val="22"/>
        </w:rPr>
        <w:t xml:space="preserve">] </w:t>
      </w:r>
      <w:r w:rsidRPr="005C6927">
        <w:rPr>
          <w:rFonts w:cs="Times"/>
          <w:noProof/>
          <w:szCs w:val="22"/>
        </w:rPr>
        <w:tab/>
        <w:t xml:space="preserve">Moeini M and Alizadeh S H 2016 </w:t>
      </w:r>
      <w:r w:rsidRPr="005C6927">
        <w:rPr>
          <w:rFonts w:cs="Times"/>
          <w:i/>
          <w:iCs/>
          <w:noProof/>
          <w:szCs w:val="22"/>
        </w:rPr>
        <w:t xml:space="preserve">Proposing a New Model for Determining the Customer Value Using RFM Model and Its Developments </w:t>
      </w:r>
      <w:r w:rsidRPr="005C6927">
        <w:rPr>
          <w:rFonts w:cs="Times"/>
          <w:noProof/>
          <w:szCs w:val="22"/>
        </w:rPr>
        <w:t xml:space="preserve"> J. Eng. Appl. Sci. </w:t>
      </w:r>
      <w:r w:rsidRPr="005C6927">
        <w:rPr>
          <w:rFonts w:cs="Times"/>
          <w:b/>
          <w:bCs/>
          <w:noProof/>
          <w:szCs w:val="22"/>
        </w:rPr>
        <w:t>11</w:t>
      </w:r>
      <w:r w:rsidRPr="005C6927">
        <w:rPr>
          <w:rFonts w:cs="Times"/>
          <w:noProof/>
          <w:szCs w:val="22"/>
        </w:rPr>
        <w:t xml:space="preserve">(4) 828-36 </w:t>
      </w:r>
    </w:p>
    <w:p w14:paraId="54AE0F74" w14:textId="23E7B9DF"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lang w:val="en-US"/>
        </w:rPr>
        <w:t>[2</w:t>
      </w:r>
      <w:r w:rsidR="001F2EA1">
        <w:rPr>
          <w:rFonts w:cs="Times"/>
          <w:noProof/>
          <w:lang w:val="en-US"/>
        </w:rPr>
        <w:t>5</w:t>
      </w:r>
      <w:r w:rsidRPr="005C6927">
        <w:rPr>
          <w:rFonts w:cs="Times"/>
          <w:noProof/>
          <w:lang w:val="en-US"/>
        </w:rPr>
        <w:t>]</w:t>
      </w:r>
      <w:r w:rsidRPr="005C6927">
        <w:rPr>
          <w:rFonts w:cs="Times"/>
          <w:noProof/>
          <w:lang w:val="en-US"/>
        </w:rPr>
        <w:tab/>
      </w:r>
      <w:r w:rsidRPr="005C6927">
        <w:rPr>
          <w:rFonts w:cs="Times"/>
          <w:noProof/>
          <w:szCs w:val="22"/>
        </w:rPr>
        <w:t xml:space="preserve">Hamdi K and Zamiri A 2016 </w:t>
      </w:r>
      <w:r w:rsidRPr="005C6927">
        <w:rPr>
          <w:rFonts w:cs="Times"/>
          <w:i/>
          <w:iCs/>
          <w:noProof/>
          <w:szCs w:val="22"/>
        </w:rPr>
        <w:t>Identifying and Segmenting Customers of Pasargad Insurance Company Through RFM Model (RFM)</w:t>
      </w:r>
      <w:r w:rsidRPr="005C6927">
        <w:rPr>
          <w:rFonts w:cs="Times"/>
          <w:noProof/>
          <w:szCs w:val="22"/>
        </w:rPr>
        <w:t xml:space="preserve"> Int. Bus. Manag. </w:t>
      </w:r>
      <w:r w:rsidRPr="005C6927">
        <w:rPr>
          <w:rFonts w:cs="Times"/>
          <w:b/>
          <w:bCs/>
          <w:noProof/>
          <w:szCs w:val="22"/>
        </w:rPr>
        <w:t>10</w:t>
      </w:r>
      <w:r w:rsidRPr="005C6927">
        <w:rPr>
          <w:rFonts w:cs="Times"/>
          <w:noProof/>
          <w:szCs w:val="22"/>
        </w:rPr>
        <w:t>(18) 4209-14</w:t>
      </w:r>
    </w:p>
    <w:p w14:paraId="3493B62D" w14:textId="23436142"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szCs w:val="22"/>
        </w:rPr>
        <w:t>[2</w:t>
      </w:r>
      <w:r w:rsidR="001F2EA1">
        <w:rPr>
          <w:rFonts w:cs="Times"/>
          <w:noProof/>
          <w:szCs w:val="22"/>
        </w:rPr>
        <w:t>6</w:t>
      </w:r>
      <w:r w:rsidRPr="005C6927">
        <w:rPr>
          <w:rFonts w:cs="Times"/>
          <w:noProof/>
          <w:szCs w:val="22"/>
        </w:rPr>
        <w:t>]</w:t>
      </w:r>
      <w:r w:rsidRPr="005C6927">
        <w:rPr>
          <w:rFonts w:cs="Times"/>
          <w:noProof/>
          <w:szCs w:val="22"/>
        </w:rPr>
        <w:tab/>
        <w:t xml:space="preserve">Ravasan A Z and Mansouri T 2015 </w:t>
      </w:r>
      <w:r w:rsidRPr="005C6927">
        <w:rPr>
          <w:rFonts w:cs="Times"/>
          <w:i/>
          <w:iCs/>
          <w:noProof/>
          <w:szCs w:val="22"/>
        </w:rPr>
        <w:t xml:space="preserve">A Fuzzy ANP Based Weighted RFM Model for Customer Segmentation in Auto Insurance Sector </w:t>
      </w:r>
      <w:r w:rsidRPr="005C6927">
        <w:rPr>
          <w:rFonts w:cs="Times"/>
          <w:noProof/>
          <w:szCs w:val="22"/>
        </w:rPr>
        <w:t xml:space="preserve">Int. J. Inf. Syst. Serv. Sect. </w:t>
      </w:r>
      <w:r w:rsidRPr="005C6927">
        <w:rPr>
          <w:rFonts w:cs="Times"/>
          <w:b/>
          <w:bCs/>
          <w:noProof/>
          <w:szCs w:val="22"/>
        </w:rPr>
        <w:t>7</w:t>
      </w:r>
      <w:r w:rsidRPr="005C6927">
        <w:rPr>
          <w:rFonts w:cs="Times"/>
          <w:noProof/>
          <w:szCs w:val="22"/>
        </w:rPr>
        <w:t xml:space="preserve">(2) 71-86 </w:t>
      </w:r>
    </w:p>
    <w:p w14:paraId="21C0A3E8" w14:textId="1EB0A4BB"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szCs w:val="22"/>
        </w:rPr>
        <w:t>[2</w:t>
      </w:r>
      <w:r w:rsidR="001F2EA1">
        <w:rPr>
          <w:rFonts w:cs="Times"/>
          <w:noProof/>
          <w:szCs w:val="22"/>
        </w:rPr>
        <w:t>7</w:t>
      </w:r>
      <w:r w:rsidRPr="005C6927">
        <w:rPr>
          <w:rFonts w:cs="Times"/>
          <w:noProof/>
          <w:szCs w:val="22"/>
        </w:rPr>
        <w:t>]</w:t>
      </w:r>
      <w:r w:rsidRPr="005C6927">
        <w:rPr>
          <w:rFonts w:cs="Times"/>
          <w:noProof/>
          <w:szCs w:val="22"/>
        </w:rPr>
        <w:tab/>
        <w:t>Hosseini Z Z and Mohammadzadeh M 2016</w:t>
      </w:r>
      <w:r w:rsidRPr="005C6927">
        <w:rPr>
          <w:rFonts w:cs="Times"/>
          <w:i/>
          <w:iCs/>
          <w:noProof/>
          <w:szCs w:val="22"/>
        </w:rPr>
        <w:t xml:space="preserve"> Knowledge disc. from patients’ behavior via clust.-classification alg. based on weighted eRFM and CLV model</w:t>
      </w:r>
      <w:r w:rsidRPr="005C6927">
        <w:rPr>
          <w:rFonts w:cs="Times"/>
          <w:noProof/>
          <w:szCs w:val="22"/>
        </w:rPr>
        <w:t xml:space="preserve"> Iran J. Pharm. Res. </w:t>
      </w:r>
      <w:r w:rsidRPr="005C6927">
        <w:rPr>
          <w:rFonts w:cs="Times"/>
          <w:b/>
          <w:bCs/>
          <w:noProof/>
          <w:szCs w:val="22"/>
        </w:rPr>
        <w:t>5</w:t>
      </w:r>
      <w:r w:rsidRPr="005C6927">
        <w:rPr>
          <w:rFonts w:cs="Times"/>
          <w:noProof/>
          <w:szCs w:val="22"/>
        </w:rPr>
        <w:t>(1) 355–67</w:t>
      </w:r>
    </w:p>
    <w:p w14:paraId="765CC0A9" w14:textId="6558A1D4"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lang w:val="en-US"/>
        </w:rPr>
        <w:t>[2</w:t>
      </w:r>
      <w:r w:rsidR="001F2EA1">
        <w:rPr>
          <w:rFonts w:cs="Times"/>
          <w:noProof/>
          <w:lang w:val="en-US"/>
        </w:rPr>
        <w:t>8</w:t>
      </w:r>
      <w:r w:rsidRPr="005C6927">
        <w:rPr>
          <w:rFonts w:cs="Times"/>
          <w:noProof/>
          <w:lang w:val="en-US"/>
        </w:rPr>
        <w:t>]</w:t>
      </w:r>
      <w:r w:rsidRPr="005C6927">
        <w:rPr>
          <w:rFonts w:cs="Times"/>
          <w:noProof/>
          <w:lang w:val="en-US"/>
        </w:rPr>
        <w:tab/>
      </w:r>
      <w:r w:rsidRPr="005C6927">
        <w:rPr>
          <w:rFonts w:cs="Times"/>
          <w:noProof/>
          <w:szCs w:val="22"/>
        </w:rPr>
        <w:t xml:space="preserve">Tarokh M J and EsmaeiliGookeh M 2019 </w:t>
      </w:r>
      <w:r w:rsidRPr="005C6927">
        <w:rPr>
          <w:rFonts w:cs="Times"/>
          <w:i/>
          <w:iCs/>
          <w:noProof/>
          <w:szCs w:val="22"/>
        </w:rPr>
        <w:t>Modeling patient’s value using a stochastic approach: An empirical study in the medical industry</w:t>
      </w:r>
      <w:r w:rsidRPr="005C6927">
        <w:rPr>
          <w:rFonts w:cs="Times"/>
          <w:noProof/>
          <w:szCs w:val="22"/>
        </w:rPr>
        <w:t xml:space="preserve"> Comp. Meth. Progr. Biomed </w:t>
      </w:r>
      <w:r w:rsidRPr="005C6927">
        <w:rPr>
          <w:rFonts w:cs="Times"/>
          <w:b/>
          <w:bCs/>
          <w:noProof/>
          <w:szCs w:val="22"/>
        </w:rPr>
        <w:t>176</w:t>
      </w:r>
      <w:r w:rsidRPr="005C6927">
        <w:rPr>
          <w:rFonts w:cs="Times"/>
          <w:noProof/>
          <w:szCs w:val="22"/>
        </w:rPr>
        <w:t xml:space="preserve"> 51–9</w:t>
      </w:r>
    </w:p>
    <w:p w14:paraId="5F581B3D" w14:textId="3BD160A5"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szCs w:val="22"/>
        </w:rPr>
        <w:t>[2</w:t>
      </w:r>
      <w:r w:rsidR="001F2EA1">
        <w:rPr>
          <w:rFonts w:cs="Times"/>
          <w:noProof/>
          <w:szCs w:val="22"/>
        </w:rPr>
        <w:t>9</w:t>
      </w:r>
      <w:r w:rsidRPr="005C6927">
        <w:rPr>
          <w:rFonts w:cs="Times"/>
          <w:noProof/>
          <w:szCs w:val="22"/>
        </w:rPr>
        <w:t>]</w:t>
      </w:r>
      <w:r w:rsidRPr="005C6927">
        <w:rPr>
          <w:rFonts w:cs="Times"/>
          <w:noProof/>
          <w:szCs w:val="22"/>
        </w:rPr>
        <w:tab/>
        <w:t xml:space="preserve">Akhondzadeh-Noughabi E and Albadvi A 2015 </w:t>
      </w:r>
      <w:r w:rsidRPr="005C6927">
        <w:rPr>
          <w:rFonts w:cs="Times"/>
          <w:i/>
          <w:iCs/>
          <w:noProof/>
          <w:szCs w:val="22"/>
        </w:rPr>
        <w:t>Mining the dominant patterns of cust. shifts between segments by using top-k and distinguishing seq. rules</w:t>
      </w:r>
      <w:r w:rsidRPr="005C6927">
        <w:rPr>
          <w:rFonts w:cs="Times"/>
          <w:noProof/>
          <w:szCs w:val="22"/>
        </w:rPr>
        <w:t xml:space="preserve"> Man. Dec. </w:t>
      </w:r>
      <w:r w:rsidRPr="005C6927">
        <w:rPr>
          <w:rFonts w:cs="Times"/>
          <w:b/>
          <w:bCs/>
          <w:noProof/>
          <w:szCs w:val="22"/>
        </w:rPr>
        <w:t>53</w:t>
      </w:r>
      <w:r w:rsidRPr="005C6927">
        <w:rPr>
          <w:rFonts w:cs="Times"/>
          <w:noProof/>
          <w:szCs w:val="22"/>
        </w:rPr>
        <w:t>(9) 1976–2003</w:t>
      </w:r>
    </w:p>
    <w:p w14:paraId="5219D923" w14:textId="61F91E06"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szCs w:val="22"/>
        </w:rPr>
        <w:t>[</w:t>
      </w:r>
      <w:r w:rsidR="001F2EA1">
        <w:rPr>
          <w:rFonts w:cs="Times"/>
          <w:noProof/>
          <w:szCs w:val="22"/>
        </w:rPr>
        <w:t>30</w:t>
      </w:r>
      <w:r w:rsidRPr="005C6927">
        <w:rPr>
          <w:rFonts w:cs="Times"/>
          <w:noProof/>
          <w:szCs w:val="22"/>
        </w:rPr>
        <w:t>]</w:t>
      </w:r>
      <w:r w:rsidRPr="005C6927">
        <w:rPr>
          <w:rFonts w:cs="Times"/>
          <w:noProof/>
          <w:szCs w:val="22"/>
        </w:rPr>
        <w:tab/>
        <w:t xml:space="preserve">Chen Q, Zhang M and Zhao X 2017 </w:t>
      </w:r>
      <w:r w:rsidRPr="005C6927">
        <w:rPr>
          <w:rFonts w:cs="Times"/>
          <w:i/>
          <w:iCs/>
          <w:noProof/>
          <w:szCs w:val="22"/>
        </w:rPr>
        <w:t>Analysing customer behaviour in mobile app usage</w:t>
      </w:r>
      <w:r w:rsidRPr="005C6927">
        <w:rPr>
          <w:rFonts w:cs="Times"/>
          <w:noProof/>
          <w:szCs w:val="22"/>
        </w:rPr>
        <w:t xml:space="preserve"> Ind. Manag. Data Syst. </w:t>
      </w:r>
      <w:r w:rsidRPr="005C6927">
        <w:rPr>
          <w:rFonts w:cs="Times"/>
          <w:b/>
          <w:bCs/>
          <w:noProof/>
          <w:szCs w:val="22"/>
        </w:rPr>
        <w:t>117</w:t>
      </w:r>
      <w:r w:rsidRPr="005C6927">
        <w:rPr>
          <w:rFonts w:cs="Times"/>
          <w:noProof/>
          <w:szCs w:val="22"/>
        </w:rPr>
        <w:t xml:space="preserve">(2) 425–38 </w:t>
      </w:r>
    </w:p>
    <w:p w14:paraId="44ABF5B9" w14:textId="380DA8A8"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lang w:val="en-US"/>
        </w:rPr>
        <w:t>[3</w:t>
      </w:r>
      <w:r w:rsidR="001F2EA1">
        <w:rPr>
          <w:rFonts w:cs="Times"/>
          <w:noProof/>
          <w:lang w:val="en-US"/>
        </w:rPr>
        <w:t>1</w:t>
      </w:r>
      <w:r w:rsidRPr="005C6927">
        <w:rPr>
          <w:rFonts w:cs="Times"/>
          <w:noProof/>
          <w:lang w:val="en-US"/>
        </w:rPr>
        <w:t>]</w:t>
      </w:r>
      <w:r w:rsidRPr="005C6927">
        <w:rPr>
          <w:rFonts w:cs="Times"/>
          <w:noProof/>
          <w:lang w:val="en-US"/>
        </w:rPr>
        <w:tab/>
      </w:r>
      <w:r w:rsidRPr="005C6927">
        <w:rPr>
          <w:rFonts w:cs="Times"/>
          <w:noProof/>
          <w:szCs w:val="22"/>
        </w:rPr>
        <w:t xml:space="preserve">Safari F, Safari N, and Montazer G A 2016 </w:t>
      </w:r>
      <w:r w:rsidRPr="005C6927">
        <w:rPr>
          <w:rFonts w:cs="Times"/>
          <w:i/>
          <w:iCs/>
          <w:noProof/>
          <w:szCs w:val="22"/>
        </w:rPr>
        <w:t>Customer lifetime value determination based on RFM model</w:t>
      </w:r>
      <w:r w:rsidRPr="005C6927">
        <w:rPr>
          <w:rFonts w:cs="Times"/>
          <w:noProof/>
          <w:szCs w:val="22"/>
        </w:rPr>
        <w:t xml:space="preserve"> Mark. Intell. Plan. </w:t>
      </w:r>
      <w:r w:rsidRPr="005C6927">
        <w:rPr>
          <w:rFonts w:cs="Times"/>
          <w:b/>
          <w:bCs/>
          <w:noProof/>
          <w:szCs w:val="22"/>
        </w:rPr>
        <w:t>34</w:t>
      </w:r>
      <w:r w:rsidRPr="005C6927">
        <w:rPr>
          <w:rFonts w:cs="Times"/>
          <w:noProof/>
          <w:szCs w:val="22"/>
        </w:rPr>
        <w:t xml:space="preserve">(4) 446–61 </w:t>
      </w:r>
    </w:p>
    <w:p w14:paraId="13FE842A" w14:textId="096D37AD" w:rsidR="005115A9" w:rsidRPr="005C6927" w:rsidRDefault="005115A9" w:rsidP="005C6927">
      <w:pPr>
        <w:widowControl w:val="0"/>
        <w:autoSpaceDE w:val="0"/>
        <w:autoSpaceDN w:val="0"/>
        <w:adjustRightInd w:val="0"/>
        <w:ind w:left="567" w:hanging="567"/>
        <w:jc w:val="both"/>
        <w:rPr>
          <w:rFonts w:cs="Times"/>
          <w:color w:val="333333"/>
          <w:szCs w:val="22"/>
          <w:shd w:val="clear" w:color="auto" w:fill="FFFFFF"/>
        </w:rPr>
      </w:pPr>
      <w:r w:rsidRPr="005C6927">
        <w:rPr>
          <w:rFonts w:cs="Times"/>
          <w:noProof/>
          <w:szCs w:val="22"/>
        </w:rPr>
        <w:t>[3</w:t>
      </w:r>
      <w:r w:rsidR="001F2EA1">
        <w:rPr>
          <w:rFonts w:cs="Times"/>
          <w:noProof/>
          <w:szCs w:val="22"/>
        </w:rPr>
        <w:t>2</w:t>
      </w:r>
      <w:r w:rsidRPr="005C6927">
        <w:rPr>
          <w:rFonts w:cs="Times"/>
          <w:noProof/>
          <w:szCs w:val="22"/>
        </w:rPr>
        <w:t>]</w:t>
      </w:r>
      <w:r w:rsidRPr="005C6927">
        <w:rPr>
          <w:rFonts w:cs="Times"/>
          <w:noProof/>
          <w:szCs w:val="22"/>
        </w:rPr>
        <w:tab/>
        <w:t xml:space="preserve">Panuš J, Jonášová H, Kantorová K, Doležalová M, and Hoŕačková K 2016 </w:t>
      </w:r>
      <w:r w:rsidRPr="005C6927">
        <w:rPr>
          <w:rFonts w:cs="Times"/>
          <w:i/>
          <w:iCs/>
          <w:szCs w:val="22"/>
          <w:lang w:val="en-ID" w:eastAsia="en-ID"/>
        </w:rPr>
        <w:t>Proc.</w:t>
      </w:r>
      <w:r w:rsidRPr="005C6927">
        <w:rPr>
          <w:rStyle w:val="Emphasis"/>
          <w:rFonts w:cs="Times"/>
          <w:color w:val="333333"/>
          <w:szCs w:val="22"/>
          <w:shd w:val="clear" w:color="auto" w:fill="FFFFFF"/>
        </w:rPr>
        <w:t>Int. Con.on Information and Digital Technologies (</w:t>
      </w:r>
      <w:r w:rsidRPr="005C6927">
        <w:rPr>
          <w:rFonts w:cs="Times"/>
          <w:i/>
          <w:iCs/>
          <w:color w:val="333333"/>
          <w:szCs w:val="22"/>
          <w:shd w:val="clear" w:color="auto" w:fill="FFFFFF"/>
        </w:rPr>
        <w:t>Rzeszow)</w:t>
      </w:r>
      <w:r w:rsidRPr="005C6927">
        <w:rPr>
          <w:rFonts w:cs="Times"/>
          <w:color w:val="333333"/>
          <w:szCs w:val="22"/>
          <w:shd w:val="clear" w:color="auto" w:fill="FFFFFF"/>
        </w:rPr>
        <w:t xml:space="preserve"> pp 227-33</w:t>
      </w:r>
    </w:p>
    <w:p w14:paraId="2620FD73" w14:textId="439323F7" w:rsidR="005115A9" w:rsidRPr="005C6927" w:rsidRDefault="005115A9" w:rsidP="005C6927">
      <w:pPr>
        <w:widowControl w:val="0"/>
        <w:autoSpaceDE w:val="0"/>
        <w:autoSpaceDN w:val="0"/>
        <w:adjustRightInd w:val="0"/>
        <w:ind w:left="567" w:hanging="567"/>
        <w:jc w:val="both"/>
        <w:rPr>
          <w:rFonts w:cs="Times"/>
          <w:noProof/>
          <w:lang w:val="en-US"/>
        </w:rPr>
      </w:pPr>
      <w:r w:rsidRPr="005C6927">
        <w:rPr>
          <w:rFonts w:cs="Times"/>
          <w:noProof/>
          <w:szCs w:val="22"/>
        </w:rPr>
        <w:t>[3</w:t>
      </w:r>
      <w:r w:rsidR="001F2EA1">
        <w:rPr>
          <w:rFonts w:cs="Times"/>
          <w:noProof/>
          <w:szCs w:val="22"/>
        </w:rPr>
        <w:t>3</w:t>
      </w:r>
      <w:r w:rsidRPr="005C6927">
        <w:rPr>
          <w:rFonts w:cs="Times"/>
          <w:noProof/>
          <w:szCs w:val="22"/>
        </w:rPr>
        <w:t>]</w:t>
      </w:r>
      <w:r w:rsidRPr="005C6927">
        <w:rPr>
          <w:rFonts w:cs="Times"/>
          <w:noProof/>
          <w:szCs w:val="22"/>
        </w:rPr>
        <w:tab/>
        <w:t xml:space="preserve">Weng C H 2016 </w:t>
      </w:r>
      <w:r w:rsidRPr="005C6927">
        <w:rPr>
          <w:rFonts w:cs="Times"/>
          <w:i/>
          <w:iCs/>
          <w:noProof/>
          <w:szCs w:val="22"/>
        </w:rPr>
        <w:t>Knowledge discovery of digital library subscription by RFC itemsets</w:t>
      </w:r>
      <w:r w:rsidRPr="005C6927">
        <w:rPr>
          <w:rFonts w:cs="Times"/>
          <w:noProof/>
          <w:szCs w:val="22"/>
        </w:rPr>
        <w:t xml:space="preserve"> Electron. Libr. </w:t>
      </w:r>
      <w:r w:rsidRPr="005C6927">
        <w:rPr>
          <w:rFonts w:cs="Times"/>
          <w:b/>
          <w:bCs/>
          <w:noProof/>
          <w:szCs w:val="22"/>
        </w:rPr>
        <w:t>34</w:t>
      </w:r>
      <w:r w:rsidRPr="005C6927">
        <w:rPr>
          <w:rFonts w:cs="Times"/>
          <w:noProof/>
          <w:szCs w:val="22"/>
        </w:rPr>
        <w:t xml:space="preserve">(5) 772-88 </w:t>
      </w:r>
      <w:r w:rsidRPr="005C6927">
        <w:rPr>
          <w:rFonts w:cs="Times"/>
          <w:noProof/>
          <w:lang w:val="en-US"/>
        </w:rPr>
        <w:t>[33]</w:t>
      </w:r>
    </w:p>
    <w:p w14:paraId="5AA7F579" w14:textId="2EC4BE37"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lang w:val="en-US"/>
        </w:rPr>
        <w:t>[3</w:t>
      </w:r>
      <w:r w:rsidR="001F2EA1">
        <w:rPr>
          <w:rFonts w:cs="Times"/>
          <w:noProof/>
          <w:lang w:val="en-US"/>
        </w:rPr>
        <w:t>4</w:t>
      </w:r>
      <w:r w:rsidRPr="005C6927">
        <w:rPr>
          <w:rFonts w:cs="Times"/>
          <w:noProof/>
          <w:lang w:val="en-US"/>
        </w:rPr>
        <w:t>]</w:t>
      </w:r>
      <w:r w:rsidRPr="005C6927">
        <w:rPr>
          <w:rFonts w:cs="Times"/>
          <w:noProof/>
          <w:lang w:val="en-US"/>
        </w:rPr>
        <w:tab/>
      </w:r>
      <w:r w:rsidRPr="005C6927">
        <w:rPr>
          <w:rFonts w:cs="Times"/>
          <w:noProof/>
          <w:szCs w:val="22"/>
        </w:rPr>
        <w:t xml:space="preserve">Tsiptsis K and Chorianopoulos A 2009 </w:t>
      </w:r>
      <w:r w:rsidRPr="005C6927">
        <w:rPr>
          <w:rFonts w:cs="Times"/>
          <w:i/>
          <w:iCs/>
          <w:noProof/>
          <w:szCs w:val="22"/>
        </w:rPr>
        <w:t>Data Mining Techniques in CRM: Inside Customer Segmentation</w:t>
      </w:r>
      <w:r w:rsidRPr="005C6927">
        <w:rPr>
          <w:rFonts w:cs="Times"/>
          <w:noProof/>
          <w:szCs w:val="22"/>
        </w:rPr>
        <w:t xml:space="preserve"> (</w:t>
      </w:r>
      <w:r w:rsidRPr="005C6927">
        <w:rPr>
          <w:rFonts w:cs="Times"/>
          <w:szCs w:val="22"/>
        </w:rPr>
        <w:t xml:space="preserve">Chichester: </w:t>
      </w:r>
      <w:r w:rsidRPr="005C6927">
        <w:rPr>
          <w:rFonts w:cs="Times"/>
          <w:szCs w:val="22"/>
          <w:lang w:val="en-ID" w:eastAsia="en-ID"/>
        </w:rPr>
        <w:t>John Wiley &amp; Sons</w:t>
      </w:r>
      <w:r w:rsidRPr="005C6927">
        <w:rPr>
          <w:rFonts w:cs="Times"/>
          <w:szCs w:val="22"/>
          <w:lang w:eastAsia="en-ID"/>
        </w:rPr>
        <w:t>)</w:t>
      </w:r>
      <w:r w:rsidRPr="005C6927">
        <w:rPr>
          <w:rFonts w:cs="Times"/>
          <w:szCs w:val="22"/>
          <w:lang w:val="en-ID" w:eastAsia="en-ID"/>
        </w:rPr>
        <w:t xml:space="preserve"> </w:t>
      </w:r>
    </w:p>
    <w:p w14:paraId="788114D8" w14:textId="498106B1"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lang w:val="en-US"/>
        </w:rPr>
        <w:t>[3</w:t>
      </w:r>
      <w:r w:rsidR="001F2EA1">
        <w:rPr>
          <w:rFonts w:cs="Times"/>
          <w:noProof/>
          <w:lang w:val="en-US"/>
        </w:rPr>
        <w:t>5</w:t>
      </w:r>
      <w:r w:rsidRPr="005C6927">
        <w:rPr>
          <w:rFonts w:cs="Times"/>
          <w:noProof/>
          <w:lang w:val="en-US"/>
        </w:rPr>
        <w:t>]</w:t>
      </w:r>
      <w:r w:rsidRPr="005C6927">
        <w:rPr>
          <w:rFonts w:cs="Times"/>
          <w:noProof/>
          <w:lang w:val="en-US"/>
        </w:rPr>
        <w:tab/>
      </w:r>
      <w:r w:rsidRPr="005C6927">
        <w:rPr>
          <w:rFonts w:cs="Times"/>
          <w:noProof/>
          <w:szCs w:val="22"/>
        </w:rPr>
        <w:t xml:space="preserve">Wong E and Wei Y 2018 </w:t>
      </w:r>
      <w:r w:rsidRPr="005C6927">
        <w:rPr>
          <w:rFonts w:cs="Times"/>
          <w:i/>
          <w:iCs/>
          <w:noProof/>
          <w:szCs w:val="22"/>
        </w:rPr>
        <w:t>Customer online shopping experience data analytics: Integrated cust. segm. and customised services prediction model</w:t>
      </w:r>
      <w:r w:rsidRPr="005C6927">
        <w:rPr>
          <w:rFonts w:cs="Times"/>
          <w:noProof/>
          <w:szCs w:val="22"/>
        </w:rPr>
        <w:t xml:space="preserve"> Int. J. Ret. Dist. Manag. </w:t>
      </w:r>
      <w:r w:rsidRPr="005C6927">
        <w:rPr>
          <w:rFonts w:cs="Times"/>
          <w:b/>
          <w:bCs/>
          <w:noProof/>
          <w:szCs w:val="22"/>
        </w:rPr>
        <w:t>46</w:t>
      </w:r>
      <w:r w:rsidRPr="005C6927">
        <w:rPr>
          <w:rFonts w:cs="Times"/>
          <w:noProof/>
          <w:szCs w:val="22"/>
        </w:rPr>
        <w:t>(4) 406–20</w:t>
      </w:r>
    </w:p>
    <w:p w14:paraId="0B09A645" w14:textId="421C8F98"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lang w:val="en-US"/>
        </w:rPr>
        <w:t>[3</w:t>
      </w:r>
      <w:r w:rsidR="001F2EA1">
        <w:rPr>
          <w:rFonts w:cs="Times"/>
          <w:noProof/>
          <w:lang w:val="en-US"/>
        </w:rPr>
        <w:t>6</w:t>
      </w:r>
      <w:r w:rsidRPr="005C6927">
        <w:rPr>
          <w:rFonts w:cs="Times"/>
          <w:noProof/>
          <w:lang w:val="en-US"/>
        </w:rPr>
        <w:t>]</w:t>
      </w:r>
      <w:r w:rsidRPr="005C6927">
        <w:rPr>
          <w:rFonts w:cs="Times"/>
          <w:noProof/>
          <w:lang w:val="en-US"/>
        </w:rPr>
        <w:tab/>
      </w:r>
      <w:r w:rsidRPr="005C6927">
        <w:rPr>
          <w:rFonts w:cs="Times"/>
          <w:noProof/>
          <w:szCs w:val="22"/>
        </w:rPr>
        <w:t xml:space="preserve">Dachyar M, Esperanca FM, and Nurcahyo R 2019 </w:t>
      </w:r>
      <w:r w:rsidRPr="005C6927">
        <w:rPr>
          <w:rFonts w:cs="Times"/>
          <w:i/>
          <w:iCs/>
          <w:szCs w:val="22"/>
          <w:lang w:val="en-ID" w:eastAsia="en-GB"/>
        </w:rPr>
        <w:t xml:space="preserve">IOP Conf. Ser.: Mater. Sci. Eng. </w:t>
      </w:r>
      <w:r w:rsidRPr="005C6927">
        <w:rPr>
          <w:rFonts w:cs="Times"/>
          <w:b/>
          <w:bCs/>
          <w:szCs w:val="22"/>
          <w:lang w:val="en-ID" w:eastAsia="en-GB"/>
        </w:rPr>
        <w:t xml:space="preserve">598 </w:t>
      </w:r>
      <w:r w:rsidRPr="005C6927">
        <w:rPr>
          <w:rFonts w:cs="Times"/>
          <w:szCs w:val="22"/>
          <w:lang w:val="en-ID" w:eastAsia="en-GB"/>
        </w:rPr>
        <w:t>012116</w:t>
      </w:r>
      <w:r w:rsidRPr="005C6927">
        <w:rPr>
          <w:rFonts w:cs="Times"/>
          <w:noProof/>
          <w:szCs w:val="22"/>
        </w:rPr>
        <w:t xml:space="preserve"> </w:t>
      </w:r>
    </w:p>
    <w:p w14:paraId="0C3C6C07" w14:textId="4F923C77"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lang w:val="en-US"/>
        </w:rPr>
        <w:t>[3</w:t>
      </w:r>
      <w:r w:rsidR="001F2EA1">
        <w:rPr>
          <w:rFonts w:cs="Times"/>
          <w:noProof/>
          <w:lang w:val="en-US"/>
        </w:rPr>
        <w:t>7</w:t>
      </w:r>
      <w:r w:rsidRPr="005C6927">
        <w:rPr>
          <w:rFonts w:cs="Times"/>
          <w:noProof/>
          <w:lang w:val="en-US"/>
        </w:rPr>
        <w:t>]</w:t>
      </w:r>
      <w:r w:rsidRPr="005C6927">
        <w:rPr>
          <w:rFonts w:cs="Times"/>
          <w:noProof/>
          <w:lang w:val="en-US"/>
        </w:rPr>
        <w:tab/>
      </w:r>
      <w:r w:rsidRPr="005C6927">
        <w:rPr>
          <w:rFonts w:cs="Times"/>
          <w:noProof/>
          <w:szCs w:val="22"/>
        </w:rPr>
        <w:t xml:space="preserve">Monalisa S, Nadya P and Novita R 2019 </w:t>
      </w:r>
      <w:r w:rsidRPr="005C6927">
        <w:rPr>
          <w:rFonts w:cs="Times"/>
          <w:i/>
          <w:iCs/>
          <w:noProof/>
          <w:szCs w:val="22"/>
        </w:rPr>
        <w:t>Analysis for Customer Lifetime Value Categorization with RFM model</w:t>
      </w:r>
      <w:r w:rsidRPr="005C6927">
        <w:rPr>
          <w:rFonts w:cs="Times"/>
          <w:noProof/>
          <w:szCs w:val="22"/>
        </w:rPr>
        <w:t xml:space="preserve"> Procedia Comput. Sci. </w:t>
      </w:r>
      <w:r w:rsidRPr="005C6927">
        <w:rPr>
          <w:rFonts w:cs="Times"/>
          <w:b/>
          <w:bCs/>
          <w:noProof/>
          <w:szCs w:val="22"/>
        </w:rPr>
        <w:t>161</w:t>
      </w:r>
      <w:r w:rsidRPr="005C6927">
        <w:rPr>
          <w:rFonts w:cs="Times"/>
          <w:noProof/>
          <w:szCs w:val="22"/>
        </w:rPr>
        <w:t xml:space="preserve"> 834–40</w:t>
      </w:r>
    </w:p>
    <w:p w14:paraId="44CD3C95" w14:textId="77777777"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lang w:val="en-US"/>
        </w:rPr>
        <w:t>[38]</w:t>
      </w:r>
      <w:r w:rsidRPr="005C6927">
        <w:rPr>
          <w:rFonts w:cs="Times"/>
          <w:noProof/>
          <w:lang w:val="en-US"/>
        </w:rPr>
        <w:tab/>
      </w:r>
      <w:r w:rsidRPr="005C6927">
        <w:rPr>
          <w:rFonts w:cs="Times"/>
          <w:noProof/>
          <w:szCs w:val="22"/>
        </w:rPr>
        <w:t>Güçdemir H and Selim H 2015 I</w:t>
      </w:r>
      <w:r w:rsidRPr="005C6927">
        <w:rPr>
          <w:rFonts w:cs="Times"/>
          <w:i/>
          <w:iCs/>
          <w:noProof/>
          <w:szCs w:val="22"/>
        </w:rPr>
        <w:t>ntegrating multi-criteria decision making and clustering for business customer segmentation</w:t>
      </w:r>
      <w:r w:rsidRPr="005C6927">
        <w:rPr>
          <w:rFonts w:cs="Times"/>
          <w:noProof/>
          <w:szCs w:val="22"/>
        </w:rPr>
        <w:t xml:space="preserve"> Ind. Manag. Data Syst. </w:t>
      </w:r>
      <w:r w:rsidRPr="005C6927">
        <w:rPr>
          <w:rFonts w:cs="Times"/>
          <w:b/>
          <w:bCs/>
          <w:noProof/>
          <w:szCs w:val="22"/>
        </w:rPr>
        <w:t>115</w:t>
      </w:r>
      <w:r w:rsidRPr="005C6927">
        <w:rPr>
          <w:rFonts w:cs="Times"/>
          <w:noProof/>
          <w:szCs w:val="22"/>
        </w:rPr>
        <w:t xml:space="preserve">(6) 1022–40 </w:t>
      </w:r>
    </w:p>
    <w:p w14:paraId="109A030A" w14:textId="77777777"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lang w:val="en-US"/>
        </w:rPr>
        <w:t>[39]</w:t>
      </w:r>
      <w:r w:rsidRPr="005C6927">
        <w:rPr>
          <w:rFonts w:cs="Times"/>
          <w:noProof/>
          <w:lang w:val="en-US"/>
        </w:rPr>
        <w:tab/>
      </w:r>
      <w:r w:rsidRPr="005C6927">
        <w:rPr>
          <w:rFonts w:cs="Times"/>
          <w:noProof/>
          <w:szCs w:val="22"/>
        </w:rPr>
        <w:t xml:space="preserve">Sarvari P A, Ustundag A,  and Takci H 2016 </w:t>
      </w:r>
      <w:r w:rsidRPr="005C6927">
        <w:rPr>
          <w:rFonts w:cs="Times"/>
          <w:i/>
          <w:iCs/>
          <w:noProof/>
          <w:szCs w:val="22"/>
        </w:rPr>
        <w:t>Performance evaluation of different customer segmentation approaches based on RFM and demographics analysis</w:t>
      </w:r>
      <w:r w:rsidRPr="005C6927">
        <w:rPr>
          <w:rFonts w:cs="Times"/>
          <w:noProof/>
          <w:szCs w:val="22"/>
        </w:rPr>
        <w:t xml:space="preserve"> Kybernetes </w:t>
      </w:r>
      <w:r w:rsidRPr="005C6927">
        <w:rPr>
          <w:rFonts w:cs="Times"/>
          <w:b/>
          <w:bCs/>
          <w:noProof/>
          <w:szCs w:val="22"/>
        </w:rPr>
        <w:t>45</w:t>
      </w:r>
      <w:r w:rsidRPr="005C6927">
        <w:rPr>
          <w:rFonts w:cs="Times"/>
          <w:noProof/>
          <w:szCs w:val="22"/>
        </w:rPr>
        <w:t>(7)</w:t>
      </w:r>
    </w:p>
    <w:p w14:paraId="7F73411D" w14:textId="77777777"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lang w:val="en-US"/>
        </w:rPr>
        <w:t>[40]</w:t>
      </w:r>
      <w:r w:rsidRPr="005C6927">
        <w:rPr>
          <w:rFonts w:cs="Times"/>
          <w:noProof/>
          <w:lang w:val="en-US"/>
        </w:rPr>
        <w:tab/>
      </w:r>
      <w:r w:rsidRPr="005C6927">
        <w:rPr>
          <w:rFonts w:cs="Times"/>
          <w:noProof/>
          <w:szCs w:val="22"/>
        </w:rPr>
        <w:t xml:space="preserve">Singh A, Rana A, and Ranjan J 2015 </w:t>
      </w:r>
      <w:r w:rsidRPr="005C6927">
        <w:rPr>
          <w:rFonts w:cs="Times"/>
          <w:i/>
          <w:iCs/>
          <w:noProof/>
          <w:szCs w:val="22"/>
        </w:rPr>
        <w:t>Proposed analytical customer centric model for an automobile industry</w:t>
      </w:r>
      <w:r w:rsidRPr="005C6927">
        <w:rPr>
          <w:rFonts w:cs="Times"/>
          <w:noProof/>
          <w:szCs w:val="22"/>
        </w:rPr>
        <w:t xml:space="preserve"> Int. J. Data Mining, Model Manag. </w:t>
      </w:r>
      <w:r w:rsidRPr="005C6927">
        <w:rPr>
          <w:rFonts w:cs="Times"/>
          <w:b/>
          <w:bCs/>
          <w:noProof/>
          <w:szCs w:val="22"/>
        </w:rPr>
        <w:t>7</w:t>
      </w:r>
      <w:r w:rsidRPr="005C6927">
        <w:rPr>
          <w:rFonts w:cs="Times"/>
          <w:noProof/>
          <w:szCs w:val="22"/>
        </w:rPr>
        <w:t xml:space="preserve">(4) 314–30 </w:t>
      </w:r>
    </w:p>
    <w:p w14:paraId="0395F55E" w14:textId="77777777"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lang w:val="en-US"/>
        </w:rPr>
        <w:t>[41]</w:t>
      </w:r>
      <w:r w:rsidRPr="005C6927">
        <w:rPr>
          <w:rFonts w:cs="Times"/>
          <w:noProof/>
          <w:lang w:val="en-US"/>
        </w:rPr>
        <w:tab/>
      </w:r>
      <w:r w:rsidRPr="005C6927">
        <w:rPr>
          <w:rFonts w:cs="Times"/>
          <w:noProof/>
          <w:szCs w:val="22"/>
        </w:rPr>
        <w:t xml:space="preserve">Li H, Yang X, Xia Y, Zheng L, Yang G and Lv P </w:t>
      </w:r>
      <w:r w:rsidRPr="005C6927">
        <w:rPr>
          <w:rFonts w:cs="Times"/>
          <w:i/>
          <w:iCs/>
          <w:szCs w:val="22"/>
          <w:lang w:val="en-ID" w:eastAsia="en-GB"/>
        </w:rPr>
        <w:t>IOP</w:t>
      </w:r>
      <w:r w:rsidRPr="005C6927">
        <w:rPr>
          <w:rFonts w:cs="Times"/>
          <w:noProof/>
          <w:szCs w:val="22"/>
        </w:rPr>
        <w:t xml:space="preserve"> Conf Ser.: </w:t>
      </w:r>
      <w:r w:rsidRPr="005C6927">
        <w:rPr>
          <w:rFonts w:cs="Times"/>
          <w:szCs w:val="22"/>
          <w:lang w:val="en-ID" w:eastAsia="en-GB"/>
        </w:rPr>
        <w:t xml:space="preserve">J. of Physics </w:t>
      </w:r>
      <w:r w:rsidRPr="005C6927">
        <w:rPr>
          <w:rFonts w:cs="Times"/>
          <w:b/>
          <w:bCs/>
          <w:szCs w:val="22"/>
          <w:lang w:val="en-ID" w:eastAsia="en-GB"/>
        </w:rPr>
        <w:t xml:space="preserve">1060 </w:t>
      </w:r>
      <w:r w:rsidRPr="005C6927">
        <w:rPr>
          <w:rFonts w:cs="Times"/>
          <w:szCs w:val="22"/>
          <w:lang w:val="en-ID" w:eastAsia="en-GB"/>
        </w:rPr>
        <w:t>012012</w:t>
      </w:r>
    </w:p>
    <w:p w14:paraId="2AF2C621" w14:textId="77777777" w:rsidR="005115A9" w:rsidRPr="005C6927" w:rsidRDefault="005115A9" w:rsidP="005C6927">
      <w:pPr>
        <w:widowControl w:val="0"/>
        <w:autoSpaceDE w:val="0"/>
        <w:autoSpaceDN w:val="0"/>
        <w:adjustRightInd w:val="0"/>
        <w:ind w:left="567" w:hanging="567"/>
        <w:jc w:val="both"/>
        <w:rPr>
          <w:rFonts w:cs="Times"/>
          <w:noProof/>
          <w:szCs w:val="22"/>
        </w:rPr>
      </w:pPr>
      <w:r w:rsidRPr="005C6927">
        <w:rPr>
          <w:rFonts w:cs="Times"/>
          <w:noProof/>
          <w:lang w:val="en-US"/>
        </w:rPr>
        <w:t>[42]</w:t>
      </w:r>
      <w:r w:rsidRPr="005C6927">
        <w:rPr>
          <w:rFonts w:cs="Times"/>
          <w:noProof/>
          <w:lang w:val="en-US"/>
        </w:rPr>
        <w:tab/>
      </w:r>
      <w:r w:rsidRPr="005C6927">
        <w:rPr>
          <w:rFonts w:cs="Times"/>
          <w:noProof/>
          <w:szCs w:val="22"/>
        </w:rPr>
        <w:t xml:space="preserve">Wei J T, Lin S Y, Yang Y Z and Wu H H 2019 </w:t>
      </w:r>
      <w:r w:rsidRPr="005C6927">
        <w:rPr>
          <w:rFonts w:cs="Times"/>
          <w:i/>
          <w:iCs/>
          <w:noProof/>
          <w:szCs w:val="22"/>
        </w:rPr>
        <w:t>The application of data mining and RFM model in market segmentation of a veterinary hospital</w:t>
      </w:r>
      <w:r w:rsidRPr="005C6927">
        <w:rPr>
          <w:rFonts w:cs="Times"/>
          <w:noProof/>
          <w:szCs w:val="22"/>
        </w:rPr>
        <w:t xml:space="preserve"> J. Stat. Manag. Syst. </w:t>
      </w:r>
      <w:r w:rsidRPr="005C6927">
        <w:rPr>
          <w:rFonts w:cs="Times"/>
          <w:b/>
          <w:bCs/>
          <w:szCs w:val="22"/>
          <w:lang w:val="en-ID" w:eastAsia="en-ID"/>
        </w:rPr>
        <w:t>22</w:t>
      </w:r>
      <w:r w:rsidRPr="005C6927">
        <w:rPr>
          <w:rFonts w:cs="Times"/>
          <w:szCs w:val="22"/>
          <w:lang w:val="en-ID" w:eastAsia="en-ID"/>
        </w:rPr>
        <w:t>(6)</w:t>
      </w:r>
      <w:r w:rsidRPr="005C6927">
        <w:rPr>
          <w:rFonts w:cs="Times"/>
          <w:noProof/>
          <w:szCs w:val="22"/>
        </w:rPr>
        <w:t xml:space="preserve"> </w:t>
      </w:r>
    </w:p>
    <w:p w14:paraId="6383455A" w14:textId="2E67C5F1" w:rsidR="006F45A4" w:rsidRPr="00DE4D52" w:rsidRDefault="005115A9" w:rsidP="005C6927">
      <w:pPr>
        <w:widowControl w:val="0"/>
        <w:autoSpaceDE w:val="0"/>
        <w:autoSpaceDN w:val="0"/>
        <w:adjustRightInd w:val="0"/>
        <w:ind w:left="567" w:hanging="567"/>
        <w:jc w:val="both"/>
      </w:pPr>
      <w:r w:rsidRPr="005C6927">
        <w:rPr>
          <w:rFonts w:cs="Times"/>
          <w:noProof/>
          <w:lang w:val="en-US"/>
        </w:rPr>
        <w:t>[4</w:t>
      </w:r>
      <w:r w:rsidR="00AB602F">
        <w:rPr>
          <w:rFonts w:cs="Times"/>
          <w:noProof/>
          <w:lang w:val="en-US"/>
        </w:rPr>
        <w:t>3</w:t>
      </w:r>
      <w:r w:rsidRPr="005C6927">
        <w:rPr>
          <w:rFonts w:cs="Times"/>
          <w:noProof/>
          <w:lang w:val="en-US"/>
        </w:rPr>
        <w:t>]</w:t>
      </w:r>
      <w:r w:rsidRPr="005C6927">
        <w:rPr>
          <w:rFonts w:cs="Times"/>
          <w:noProof/>
          <w:lang w:val="en-US"/>
        </w:rPr>
        <w:tab/>
      </w:r>
      <w:r w:rsidRPr="005C6927">
        <w:rPr>
          <w:rFonts w:cs="Times"/>
          <w:noProof/>
          <w:szCs w:val="22"/>
        </w:rPr>
        <w:t xml:space="preserve">Singh A and Rumantir G W 2015 </w:t>
      </w:r>
      <w:r w:rsidRPr="005C6927">
        <w:rPr>
          <w:rFonts w:cs="Times"/>
          <w:i/>
          <w:iCs/>
          <w:noProof/>
          <w:szCs w:val="22"/>
        </w:rPr>
        <w:t>Two-tiered Clustering Classification Experiments for Market</w:t>
      </w:r>
      <w:r w:rsidRPr="008D7E43">
        <w:rPr>
          <w:rFonts w:ascii="Times New Roman" w:hAnsi="Times New Roman"/>
          <w:i/>
          <w:iCs/>
          <w:noProof/>
          <w:szCs w:val="22"/>
        </w:rPr>
        <w:t xml:space="preserve"> Segmentation of EFTPOS Retailers </w:t>
      </w:r>
      <w:r w:rsidRPr="008D7E43">
        <w:rPr>
          <w:rFonts w:ascii="Times New Roman" w:hAnsi="Times New Roman"/>
          <w:noProof/>
          <w:szCs w:val="22"/>
        </w:rPr>
        <w:t xml:space="preserve">Australas. J. Inf. Syst. </w:t>
      </w:r>
      <w:r w:rsidRPr="008D7E43">
        <w:rPr>
          <w:rFonts w:ascii="Times New Roman" w:hAnsi="Times New Roman"/>
          <w:b/>
          <w:bCs/>
          <w:noProof/>
          <w:szCs w:val="22"/>
        </w:rPr>
        <w:t>9</w:t>
      </w:r>
      <w:r w:rsidRPr="008D7E43">
        <w:rPr>
          <w:rFonts w:ascii="Times New Roman" w:hAnsi="Times New Roman"/>
          <w:noProof/>
          <w:szCs w:val="22"/>
        </w:rPr>
        <w:t xml:space="preserve"> S117–32</w:t>
      </w:r>
      <w:r>
        <w:fldChar w:fldCharType="end"/>
      </w:r>
    </w:p>
    <w:sectPr w:rsidR="006F45A4" w:rsidRPr="00DE4D52">
      <w:headerReference w:type="default" r:id="rId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1A9B2" w14:textId="77777777" w:rsidR="00C12096" w:rsidRDefault="00C12096">
      <w:r>
        <w:separator/>
      </w:r>
    </w:p>
  </w:endnote>
  <w:endnote w:type="continuationSeparator" w:id="0">
    <w:p w14:paraId="730C8FE1" w14:textId="77777777" w:rsidR="00C12096" w:rsidRDefault="00C1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ourier New"/>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B47F5" w14:textId="77777777" w:rsidR="00C12096" w:rsidRPr="00043761" w:rsidRDefault="00C12096">
      <w:pPr>
        <w:pStyle w:val="Bulleted"/>
        <w:numPr>
          <w:ilvl w:val="0"/>
          <w:numId w:val="0"/>
        </w:numPr>
        <w:rPr>
          <w:rFonts w:ascii="Sabon" w:hAnsi="Sabon"/>
          <w:color w:val="auto"/>
          <w:szCs w:val="20"/>
        </w:rPr>
      </w:pPr>
      <w:r>
        <w:separator/>
      </w:r>
    </w:p>
  </w:footnote>
  <w:footnote w:type="continuationSeparator" w:id="0">
    <w:p w14:paraId="49E2A8E5" w14:textId="77777777" w:rsidR="00C12096" w:rsidRDefault="00C12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F19D0" w14:textId="77777777" w:rsidR="00BB3077" w:rsidRDefault="00BB3077"/>
  <w:p w14:paraId="0E3E0D84" w14:textId="77777777" w:rsidR="00BB3077" w:rsidRDefault="00BB3077"/>
  <w:p w14:paraId="7D994955" w14:textId="77777777" w:rsidR="00BB3077" w:rsidRDefault="00BB3077"/>
  <w:p w14:paraId="7C9F2D8C" w14:textId="77777777" w:rsidR="00BB3077" w:rsidRDefault="00BB3077"/>
  <w:p w14:paraId="01A354D1" w14:textId="77777777" w:rsidR="00BB3077" w:rsidRDefault="00BB3077"/>
  <w:p w14:paraId="71F97A43" w14:textId="77777777" w:rsidR="00BB3077" w:rsidRDefault="00BB30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1C706C80"/>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D"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BE4"/>
    <w:rsid w:val="0000540C"/>
    <w:rsid w:val="00006EA6"/>
    <w:rsid w:val="0001623B"/>
    <w:rsid w:val="00016534"/>
    <w:rsid w:val="00017E8E"/>
    <w:rsid w:val="00027A09"/>
    <w:rsid w:val="000444ED"/>
    <w:rsid w:val="0004759E"/>
    <w:rsid w:val="00053FDE"/>
    <w:rsid w:val="00055053"/>
    <w:rsid w:val="00067466"/>
    <w:rsid w:val="00082101"/>
    <w:rsid w:val="000953D8"/>
    <w:rsid w:val="000A1FE6"/>
    <w:rsid w:val="000A561B"/>
    <w:rsid w:val="000D1110"/>
    <w:rsid w:val="000D3E45"/>
    <w:rsid w:val="000D7AE8"/>
    <w:rsid w:val="000E2117"/>
    <w:rsid w:val="000E301A"/>
    <w:rsid w:val="00101F17"/>
    <w:rsid w:val="00106BDC"/>
    <w:rsid w:val="001359BD"/>
    <w:rsid w:val="00141938"/>
    <w:rsid w:val="001453C0"/>
    <w:rsid w:val="0015002D"/>
    <w:rsid w:val="00155C9F"/>
    <w:rsid w:val="00164504"/>
    <w:rsid w:val="00173964"/>
    <w:rsid w:val="001747C5"/>
    <w:rsid w:val="0017796B"/>
    <w:rsid w:val="00190621"/>
    <w:rsid w:val="001947CE"/>
    <w:rsid w:val="001957F0"/>
    <w:rsid w:val="001960F7"/>
    <w:rsid w:val="001A5523"/>
    <w:rsid w:val="001B0661"/>
    <w:rsid w:val="001B1A03"/>
    <w:rsid w:val="001D43A6"/>
    <w:rsid w:val="001E0CB9"/>
    <w:rsid w:val="001E4EAD"/>
    <w:rsid w:val="001F09DD"/>
    <w:rsid w:val="001F2EA1"/>
    <w:rsid w:val="001F5919"/>
    <w:rsid w:val="00212EF1"/>
    <w:rsid w:val="002142A3"/>
    <w:rsid w:val="0021605C"/>
    <w:rsid w:val="00217A99"/>
    <w:rsid w:val="0022079F"/>
    <w:rsid w:val="00227923"/>
    <w:rsid w:val="002364D1"/>
    <w:rsid w:val="0024469C"/>
    <w:rsid w:val="002452BF"/>
    <w:rsid w:val="00250E37"/>
    <w:rsid w:val="002668A4"/>
    <w:rsid w:val="0027276A"/>
    <w:rsid w:val="002A0FD7"/>
    <w:rsid w:val="002A2412"/>
    <w:rsid w:val="002A3E5A"/>
    <w:rsid w:val="002A60FB"/>
    <w:rsid w:val="002B1AEE"/>
    <w:rsid w:val="002C38A2"/>
    <w:rsid w:val="002C44AA"/>
    <w:rsid w:val="002C4D4F"/>
    <w:rsid w:val="002D0097"/>
    <w:rsid w:val="002E4E3C"/>
    <w:rsid w:val="00306A4B"/>
    <w:rsid w:val="003109C7"/>
    <w:rsid w:val="00317205"/>
    <w:rsid w:val="0032746E"/>
    <w:rsid w:val="00327D8B"/>
    <w:rsid w:val="00331078"/>
    <w:rsid w:val="00332919"/>
    <w:rsid w:val="00345884"/>
    <w:rsid w:val="00350438"/>
    <w:rsid w:val="00352B6A"/>
    <w:rsid w:val="003539B9"/>
    <w:rsid w:val="003608F5"/>
    <w:rsid w:val="00367076"/>
    <w:rsid w:val="003719A5"/>
    <w:rsid w:val="003A3DA0"/>
    <w:rsid w:val="003B38B0"/>
    <w:rsid w:val="003C1ECC"/>
    <w:rsid w:val="003C7FF4"/>
    <w:rsid w:val="003D134B"/>
    <w:rsid w:val="003F1A39"/>
    <w:rsid w:val="003F33DF"/>
    <w:rsid w:val="003F5493"/>
    <w:rsid w:val="004029FE"/>
    <w:rsid w:val="0041464C"/>
    <w:rsid w:val="004146C8"/>
    <w:rsid w:val="0041548F"/>
    <w:rsid w:val="00415A25"/>
    <w:rsid w:val="004718E2"/>
    <w:rsid w:val="004734C3"/>
    <w:rsid w:val="0049620E"/>
    <w:rsid w:val="004968BF"/>
    <w:rsid w:val="00497A8D"/>
    <w:rsid w:val="004A21E2"/>
    <w:rsid w:val="004A2BA1"/>
    <w:rsid w:val="004B0DBF"/>
    <w:rsid w:val="004B3B19"/>
    <w:rsid w:val="004C7C89"/>
    <w:rsid w:val="004E6F2F"/>
    <w:rsid w:val="004E70C5"/>
    <w:rsid w:val="004F2952"/>
    <w:rsid w:val="004F2D52"/>
    <w:rsid w:val="005115A9"/>
    <w:rsid w:val="005156CF"/>
    <w:rsid w:val="005158FA"/>
    <w:rsid w:val="00534DD6"/>
    <w:rsid w:val="00543CDA"/>
    <w:rsid w:val="005465BF"/>
    <w:rsid w:val="00573199"/>
    <w:rsid w:val="005A0CA8"/>
    <w:rsid w:val="005B4A8B"/>
    <w:rsid w:val="005B7121"/>
    <w:rsid w:val="005C4C5F"/>
    <w:rsid w:val="005C6927"/>
    <w:rsid w:val="005D47E3"/>
    <w:rsid w:val="005D7938"/>
    <w:rsid w:val="005E01C1"/>
    <w:rsid w:val="005E0541"/>
    <w:rsid w:val="005E067E"/>
    <w:rsid w:val="005E364F"/>
    <w:rsid w:val="005E6056"/>
    <w:rsid w:val="005F08EC"/>
    <w:rsid w:val="005F447E"/>
    <w:rsid w:val="005F453F"/>
    <w:rsid w:val="00600B52"/>
    <w:rsid w:val="00632021"/>
    <w:rsid w:val="00635BE2"/>
    <w:rsid w:val="00645A6E"/>
    <w:rsid w:val="006509EB"/>
    <w:rsid w:val="00652FAE"/>
    <w:rsid w:val="0066335D"/>
    <w:rsid w:val="00663594"/>
    <w:rsid w:val="006636DD"/>
    <w:rsid w:val="006716DC"/>
    <w:rsid w:val="006740FC"/>
    <w:rsid w:val="006840EA"/>
    <w:rsid w:val="00684F5E"/>
    <w:rsid w:val="0069541D"/>
    <w:rsid w:val="00695F3B"/>
    <w:rsid w:val="006A0C6B"/>
    <w:rsid w:val="006B6AB8"/>
    <w:rsid w:val="006C50BE"/>
    <w:rsid w:val="006D0D25"/>
    <w:rsid w:val="006F45A4"/>
    <w:rsid w:val="006F5169"/>
    <w:rsid w:val="006F568A"/>
    <w:rsid w:val="007024A1"/>
    <w:rsid w:val="007046A9"/>
    <w:rsid w:val="007102A3"/>
    <w:rsid w:val="00711635"/>
    <w:rsid w:val="007236AF"/>
    <w:rsid w:val="00726676"/>
    <w:rsid w:val="0073397A"/>
    <w:rsid w:val="00733CB3"/>
    <w:rsid w:val="00763C63"/>
    <w:rsid w:val="00767E22"/>
    <w:rsid w:val="0078226D"/>
    <w:rsid w:val="00786186"/>
    <w:rsid w:val="007862C8"/>
    <w:rsid w:val="00790570"/>
    <w:rsid w:val="0079466A"/>
    <w:rsid w:val="007A050D"/>
    <w:rsid w:val="007A2203"/>
    <w:rsid w:val="007F2693"/>
    <w:rsid w:val="0080296F"/>
    <w:rsid w:val="00807DC0"/>
    <w:rsid w:val="0082357B"/>
    <w:rsid w:val="008255FF"/>
    <w:rsid w:val="00826C7C"/>
    <w:rsid w:val="00862D91"/>
    <w:rsid w:val="0086357D"/>
    <w:rsid w:val="0086603B"/>
    <w:rsid w:val="00867A66"/>
    <w:rsid w:val="00871A5C"/>
    <w:rsid w:val="00876BE2"/>
    <w:rsid w:val="00877483"/>
    <w:rsid w:val="00885023"/>
    <w:rsid w:val="0089616A"/>
    <w:rsid w:val="008A7E38"/>
    <w:rsid w:val="008C4AB7"/>
    <w:rsid w:val="008D4D61"/>
    <w:rsid w:val="008D683B"/>
    <w:rsid w:val="008D7E43"/>
    <w:rsid w:val="008E4C83"/>
    <w:rsid w:val="008E4D2A"/>
    <w:rsid w:val="008F7932"/>
    <w:rsid w:val="00933340"/>
    <w:rsid w:val="00936B7C"/>
    <w:rsid w:val="00945F7D"/>
    <w:rsid w:val="009506BB"/>
    <w:rsid w:val="00962AAC"/>
    <w:rsid w:val="00965CDD"/>
    <w:rsid w:val="00967687"/>
    <w:rsid w:val="0097431E"/>
    <w:rsid w:val="00993D00"/>
    <w:rsid w:val="009A0487"/>
    <w:rsid w:val="009B5632"/>
    <w:rsid w:val="009D39D8"/>
    <w:rsid w:val="009D798C"/>
    <w:rsid w:val="009E2F16"/>
    <w:rsid w:val="009E53CB"/>
    <w:rsid w:val="009F1C76"/>
    <w:rsid w:val="00A21AC7"/>
    <w:rsid w:val="00A252B2"/>
    <w:rsid w:val="00A277DE"/>
    <w:rsid w:val="00A34728"/>
    <w:rsid w:val="00A46667"/>
    <w:rsid w:val="00A61260"/>
    <w:rsid w:val="00A6651D"/>
    <w:rsid w:val="00A72DAE"/>
    <w:rsid w:val="00A76CB4"/>
    <w:rsid w:val="00A8452E"/>
    <w:rsid w:val="00A94405"/>
    <w:rsid w:val="00A94B72"/>
    <w:rsid w:val="00AB602F"/>
    <w:rsid w:val="00AC48DD"/>
    <w:rsid w:val="00AC6F80"/>
    <w:rsid w:val="00AD0B1F"/>
    <w:rsid w:val="00AE3C69"/>
    <w:rsid w:val="00AE52A6"/>
    <w:rsid w:val="00AF47CE"/>
    <w:rsid w:val="00B05982"/>
    <w:rsid w:val="00B1091C"/>
    <w:rsid w:val="00B15490"/>
    <w:rsid w:val="00B2647B"/>
    <w:rsid w:val="00B6077F"/>
    <w:rsid w:val="00B60B9E"/>
    <w:rsid w:val="00B63315"/>
    <w:rsid w:val="00B66B36"/>
    <w:rsid w:val="00B83223"/>
    <w:rsid w:val="00B83F45"/>
    <w:rsid w:val="00B93AAF"/>
    <w:rsid w:val="00B96E3A"/>
    <w:rsid w:val="00BB0B5F"/>
    <w:rsid w:val="00BB3077"/>
    <w:rsid w:val="00BB4BBB"/>
    <w:rsid w:val="00BB7C6B"/>
    <w:rsid w:val="00BC3857"/>
    <w:rsid w:val="00BF3255"/>
    <w:rsid w:val="00C022B9"/>
    <w:rsid w:val="00C02E89"/>
    <w:rsid w:val="00C12096"/>
    <w:rsid w:val="00C254E0"/>
    <w:rsid w:val="00C40716"/>
    <w:rsid w:val="00C54250"/>
    <w:rsid w:val="00C73FD8"/>
    <w:rsid w:val="00CA3306"/>
    <w:rsid w:val="00CA795F"/>
    <w:rsid w:val="00CB33C6"/>
    <w:rsid w:val="00CB78C5"/>
    <w:rsid w:val="00CE2389"/>
    <w:rsid w:val="00D05575"/>
    <w:rsid w:val="00D16770"/>
    <w:rsid w:val="00D43925"/>
    <w:rsid w:val="00D44124"/>
    <w:rsid w:val="00D63DB9"/>
    <w:rsid w:val="00D71BB6"/>
    <w:rsid w:val="00D800EA"/>
    <w:rsid w:val="00D8157D"/>
    <w:rsid w:val="00D84866"/>
    <w:rsid w:val="00DB7733"/>
    <w:rsid w:val="00DD0ADC"/>
    <w:rsid w:val="00DD2F90"/>
    <w:rsid w:val="00DD3221"/>
    <w:rsid w:val="00DE1546"/>
    <w:rsid w:val="00DE4D52"/>
    <w:rsid w:val="00E01B8C"/>
    <w:rsid w:val="00E024C8"/>
    <w:rsid w:val="00E10131"/>
    <w:rsid w:val="00E10279"/>
    <w:rsid w:val="00E130A5"/>
    <w:rsid w:val="00E142C4"/>
    <w:rsid w:val="00E34477"/>
    <w:rsid w:val="00E36F90"/>
    <w:rsid w:val="00E525E0"/>
    <w:rsid w:val="00E54D2D"/>
    <w:rsid w:val="00E6206F"/>
    <w:rsid w:val="00E6217C"/>
    <w:rsid w:val="00E6715D"/>
    <w:rsid w:val="00E81F1C"/>
    <w:rsid w:val="00E91DB0"/>
    <w:rsid w:val="00E929F9"/>
    <w:rsid w:val="00E95A88"/>
    <w:rsid w:val="00EA11E0"/>
    <w:rsid w:val="00EA1B68"/>
    <w:rsid w:val="00EC72BF"/>
    <w:rsid w:val="00ED6C9E"/>
    <w:rsid w:val="00ED7549"/>
    <w:rsid w:val="00ED7EE8"/>
    <w:rsid w:val="00EF6BE4"/>
    <w:rsid w:val="00F0009E"/>
    <w:rsid w:val="00F14B19"/>
    <w:rsid w:val="00F15D8F"/>
    <w:rsid w:val="00F47A0E"/>
    <w:rsid w:val="00F756A2"/>
    <w:rsid w:val="00F76A6F"/>
    <w:rsid w:val="00F80239"/>
    <w:rsid w:val="00F91307"/>
    <w:rsid w:val="00F97EB9"/>
    <w:rsid w:val="00FB1C1B"/>
    <w:rsid w:val="00FD175B"/>
    <w:rsid w:val="00FE228B"/>
    <w:rsid w:val="00FE2D5E"/>
    <w:rsid w:val="00FE5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7AF6A"/>
  <w15:docId w15:val="{FCCFFDC6-0140-47CC-87BD-56B9BAD9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hAnsi="Times New Roman"/>
      <w:b/>
      <w:kern w:val="2"/>
      <w:sz w:val="24"/>
      <w:szCs w:val="24"/>
      <w:lang w:val="en-US" w:eastAsia="zh-CN"/>
    </w:rPr>
  </w:style>
  <w:style w:type="paragraph" w:styleId="Heading2">
    <w:name w:val="heading 2"/>
    <w:basedOn w:val="Subsection"/>
    <w:next w:val="Normal"/>
    <w:link w:val="Heading2Char"/>
    <w:autoRedefine/>
    <w:qFormat/>
    <w:rsid w:val="00862D91"/>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link w:val="TitleChar"/>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customStyle="1" w:styleId="word1">
    <w:name w:val="word1"/>
    <w:rsid w:val="00AD0B1F"/>
  </w:style>
  <w:style w:type="table" w:styleId="TableGrid">
    <w:name w:val="Table Grid"/>
    <w:basedOn w:val="TableNormal"/>
    <w:rsid w:val="006840EA"/>
    <w:rPr>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27A09"/>
    <w:rPr>
      <w:rFonts w:ascii="Times" w:hAnsi="Times"/>
      <w:i/>
      <w:iCs/>
      <w:color w:val="000000"/>
      <w:sz w:val="22"/>
      <w:szCs w:val="22"/>
      <w:lang w:eastAsia="en-US"/>
    </w:rPr>
  </w:style>
  <w:style w:type="paragraph" w:customStyle="1" w:styleId="Text">
    <w:name w:val="Text"/>
    <w:basedOn w:val="Normal"/>
    <w:qFormat/>
    <w:rsid w:val="00027A09"/>
    <w:pPr>
      <w:widowControl w:val="0"/>
      <w:autoSpaceDE w:val="0"/>
      <w:autoSpaceDN w:val="0"/>
      <w:spacing w:line="252" w:lineRule="auto"/>
      <w:ind w:firstLine="202"/>
      <w:jc w:val="both"/>
    </w:pPr>
    <w:rPr>
      <w:rFonts w:ascii="Times New Roman" w:eastAsia="PMingLiU" w:hAnsi="Times New Roman"/>
      <w:sz w:val="20"/>
      <w:lang w:val="en-US"/>
    </w:rPr>
  </w:style>
  <w:style w:type="paragraph" w:styleId="ListParagraph">
    <w:name w:val="List Paragraph"/>
    <w:basedOn w:val="Normal"/>
    <w:uiPriority w:val="34"/>
    <w:qFormat/>
    <w:rsid w:val="000D3E45"/>
    <w:pPr>
      <w:spacing w:after="200" w:line="276" w:lineRule="auto"/>
      <w:ind w:left="720"/>
      <w:contextualSpacing/>
    </w:pPr>
    <w:rPr>
      <w:rFonts w:ascii="Calibri" w:hAnsi="Calibri"/>
      <w:szCs w:val="22"/>
      <w:lang w:val="en-US"/>
    </w:rPr>
  </w:style>
  <w:style w:type="character" w:styleId="Emphasis">
    <w:name w:val="Emphasis"/>
    <w:uiPriority w:val="20"/>
    <w:qFormat/>
    <w:rsid w:val="005F08EC"/>
    <w:rPr>
      <w:i/>
      <w:iCs/>
    </w:rPr>
  </w:style>
  <w:style w:type="paragraph" w:styleId="BalloonText">
    <w:name w:val="Balloon Text"/>
    <w:basedOn w:val="Normal"/>
    <w:link w:val="BalloonTextChar"/>
    <w:uiPriority w:val="99"/>
    <w:semiHidden/>
    <w:unhideWhenUsed/>
    <w:rsid w:val="00E620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6F"/>
    <w:rPr>
      <w:rFonts w:ascii="Segoe UI" w:hAnsi="Segoe UI" w:cs="Segoe UI"/>
      <w:sz w:val="18"/>
      <w:szCs w:val="18"/>
      <w:lang w:eastAsia="en-US"/>
    </w:rPr>
  </w:style>
  <w:style w:type="character" w:customStyle="1" w:styleId="TitleChar">
    <w:name w:val="Title Char"/>
    <w:basedOn w:val="DefaultParagraphFont"/>
    <w:link w:val="Title"/>
    <w:rsid w:val="004E6F2F"/>
    <w:rPr>
      <w:rFonts w:ascii="Times" w:hAnsi="Times"/>
      <w:b/>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6695">
      <w:bodyDiv w:val="1"/>
      <w:marLeft w:val="0"/>
      <w:marRight w:val="0"/>
      <w:marTop w:val="0"/>
      <w:marBottom w:val="0"/>
      <w:divBdr>
        <w:top w:val="none" w:sz="0" w:space="0" w:color="auto"/>
        <w:left w:val="none" w:sz="0" w:space="0" w:color="auto"/>
        <w:bottom w:val="none" w:sz="0" w:space="0" w:color="auto"/>
        <w:right w:val="none" w:sz="0" w:space="0" w:color="auto"/>
      </w:divBdr>
    </w:div>
    <w:div w:id="677194252">
      <w:bodyDiv w:val="1"/>
      <w:marLeft w:val="0"/>
      <w:marRight w:val="0"/>
      <w:marTop w:val="0"/>
      <w:marBottom w:val="0"/>
      <w:divBdr>
        <w:top w:val="none" w:sz="0" w:space="0" w:color="auto"/>
        <w:left w:val="none" w:sz="0" w:space="0" w:color="auto"/>
        <w:bottom w:val="none" w:sz="0" w:space="0" w:color="auto"/>
        <w:right w:val="none" w:sz="0" w:space="0" w:color="auto"/>
      </w:divBdr>
    </w:div>
    <w:div w:id="894271036">
      <w:bodyDiv w:val="1"/>
      <w:marLeft w:val="0"/>
      <w:marRight w:val="0"/>
      <w:marTop w:val="0"/>
      <w:marBottom w:val="0"/>
      <w:divBdr>
        <w:top w:val="none" w:sz="0" w:space="0" w:color="auto"/>
        <w:left w:val="none" w:sz="0" w:space="0" w:color="auto"/>
        <w:bottom w:val="none" w:sz="0" w:space="0" w:color="auto"/>
        <w:right w:val="none" w:sz="0" w:space="0" w:color="auto"/>
      </w:divBdr>
    </w:div>
    <w:div w:id="1011831032">
      <w:bodyDiv w:val="1"/>
      <w:marLeft w:val="0"/>
      <w:marRight w:val="0"/>
      <w:marTop w:val="0"/>
      <w:marBottom w:val="0"/>
      <w:divBdr>
        <w:top w:val="none" w:sz="0" w:space="0" w:color="auto"/>
        <w:left w:val="none" w:sz="0" w:space="0" w:color="auto"/>
        <w:bottom w:val="none" w:sz="0" w:space="0" w:color="auto"/>
        <w:right w:val="none" w:sz="0" w:space="0" w:color="auto"/>
      </w:divBdr>
    </w:div>
    <w:div w:id="1315185013">
      <w:bodyDiv w:val="1"/>
      <w:marLeft w:val="0"/>
      <w:marRight w:val="0"/>
      <w:marTop w:val="0"/>
      <w:marBottom w:val="0"/>
      <w:divBdr>
        <w:top w:val="none" w:sz="0" w:space="0" w:color="auto"/>
        <w:left w:val="none" w:sz="0" w:space="0" w:color="auto"/>
        <w:bottom w:val="none" w:sz="0" w:space="0" w:color="auto"/>
        <w:right w:val="none" w:sz="0" w:space="0" w:color="auto"/>
      </w:divBdr>
    </w:div>
    <w:div w:id="1751005433">
      <w:bodyDiv w:val="1"/>
      <w:marLeft w:val="0"/>
      <w:marRight w:val="0"/>
      <w:marTop w:val="0"/>
      <w:marBottom w:val="0"/>
      <w:divBdr>
        <w:top w:val="none" w:sz="0" w:space="0" w:color="auto"/>
        <w:left w:val="none" w:sz="0" w:space="0" w:color="auto"/>
        <w:bottom w:val="none" w:sz="0" w:space="0" w:color="auto"/>
        <w:right w:val="none" w:sz="0" w:space="0" w:color="auto"/>
      </w:divBdr>
    </w:div>
    <w:div w:id="210371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19162-7C50-B942-94E4-6B5EDF1B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279</TotalTime>
  <Pages>6</Pages>
  <Words>30731</Words>
  <Characters>175172</Characters>
  <Application>Microsoft Office Word</Application>
  <DocSecurity>0</DocSecurity>
  <Lines>1459</Lines>
  <Paragraphs>410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205493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Dra. Ernawati, MT.</cp:lastModifiedBy>
  <cp:revision>27</cp:revision>
  <cp:lastPrinted>2020-10-24T04:34:00Z</cp:lastPrinted>
  <dcterms:created xsi:type="dcterms:W3CDTF">2020-11-25T02:35:00Z</dcterms:created>
  <dcterms:modified xsi:type="dcterms:W3CDTF">2020-11-28T11:16:00Z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c4a36129-584a-3b1c-b8ce-c257512c70fe</vt:lpwstr>
  </property>
  <property fmtid="{D5CDD505-2E9C-101B-9397-08002B2CF9AE}" pid="24" name="Mendeley Citation Style_1">
    <vt:lpwstr>http://www.zotero.org/styles/ieee</vt:lpwstr>
  </property>
</Properties>
</file>