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CC824" w14:textId="77777777" w:rsidR="003B38B0" w:rsidRPr="009C541F" w:rsidRDefault="003B38B0" w:rsidP="003B38B0">
      <w:pPr>
        <w:pStyle w:val="Title"/>
      </w:pPr>
      <w:commentRangeStart w:id="0"/>
      <w:r>
        <w:t>A review of data mining methods in RFM-based customer segmentation</w:t>
      </w:r>
      <w:commentRangeEnd w:id="0"/>
      <w:r w:rsidR="006C21C8">
        <w:rPr>
          <w:rStyle w:val="CommentReference"/>
          <w:b w:val="0"/>
        </w:rPr>
        <w:commentReference w:id="0"/>
      </w:r>
    </w:p>
    <w:p w14:paraId="2C4DA09B" w14:textId="0B4688D7" w:rsidR="009A0487" w:rsidRDefault="003B38B0">
      <w:pPr>
        <w:pStyle w:val="Authors"/>
      </w:pPr>
      <w:proofErr w:type="spellStart"/>
      <w:r>
        <w:t>Ernawati</w:t>
      </w:r>
      <w:proofErr w:type="spellEnd"/>
      <w:r>
        <w:rPr>
          <w:lang w:val="id-ID"/>
        </w:rPr>
        <w:t>*</w:t>
      </w:r>
      <w:r w:rsidRPr="00DD7001">
        <w:rPr>
          <w:rFonts w:cs="Times"/>
          <w:vertAlign w:val="superscript"/>
          <w:lang w:val="fr-FR"/>
        </w:rPr>
        <w:t>1</w:t>
      </w:r>
      <w:r w:rsidRPr="00DD7001">
        <w:rPr>
          <w:rFonts w:cs="Times"/>
          <w:lang w:val="fr-FR"/>
        </w:rPr>
        <w:t>,</w:t>
      </w:r>
      <w:r>
        <w:rPr>
          <w:rFonts w:cs="Times"/>
          <w:lang w:val="id-ID"/>
        </w:rPr>
        <w:t xml:space="preserve"> </w:t>
      </w:r>
      <w:r w:rsidRPr="00DD7001">
        <w:rPr>
          <w:rFonts w:cs="Times"/>
        </w:rPr>
        <w:t xml:space="preserve">S </w:t>
      </w:r>
      <w:proofErr w:type="spellStart"/>
      <w:r w:rsidRPr="00DD7001">
        <w:rPr>
          <w:rFonts w:cs="Times"/>
        </w:rPr>
        <w:t>S</w:t>
      </w:r>
      <w:proofErr w:type="spellEnd"/>
      <w:r w:rsidRPr="00DD7001">
        <w:rPr>
          <w:rFonts w:cs="Times"/>
        </w:rPr>
        <w:t xml:space="preserve"> K Baharin</w:t>
      </w:r>
      <w:r w:rsidRPr="00DD7001">
        <w:rPr>
          <w:rFonts w:cs="Times"/>
          <w:vertAlign w:val="superscript"/>
        </w:rPr>
        <w:t xml:space="preserve">2 </w:t>
      </w:r>
      <w:r w:rsidRPr="00DD7001">
        <w:rPr>
          <w:rFonts w:cs="Times"/>
        </w:rPr>
        <w:t>and F Kasmin</w:t>
      </w:r>
      <w:r w:rsidR="004968BF">
        <w:rPr>
          <w:rFonts w:cs="Times"/>
          <w:vertAlign w:val="superscript"/>
        </w:rPr>
        <w:t>2</w:t>
      </w:r>
      <w:r>
        <w:t xml:space="preserve"> </w:t>
      </w:r>
    </w:p>
    <w:p w14:paraId="1E6A8C4F" w14:textId="77777777" w:rsidR="003B38B0" w:rsidRDefault="003B38B0" w:rsidP="003B38B0">
      <w:pPr>
        <w:pStyle w:val="Addresses"/>
        <w:spacing w:after="0"/>
        <w:ind w:left="1560" w:hanging="142"/>
      </w:pPr>
      <w:r w:rsidRPr="002A4911">
        <w:rPr>
          <w:vertAlign w:val="superscript"/>
          <w:lang w:val="id-ID"/>
        </w:rPr>
        <w:t>1</w:t>
      </w:r>
      <w:r>
        <w:rPr>
          <w:vertAlign w:val="superscript"/>
        </w:rPr>
        <w:t xml:space="preserve"> </w:t>
      </w:r>
      <w:r>
        <w:rPr>
          <w:lang w:val="id-ID"/>
        </w:rPr>
        <w:t xml:space="preserve">Department </w:t>
      </w:r>
      <w:r w:rsidRPr="005925CD">
        <w:rPr>
          <w:rFonts w:cs="Times"/>
          <w:lang w:val="de-DE"/>
        </w:rPr>
        <w:t xml:space="preserve">of Informatics, Universitas Atma Jaya Yogyakarta, </w:t>
      </w:r>
      <w:r w:rsidRPr="005925CD">
        <w:rPr>
          <w:rFonts w:cs="Times"/>
          <w:bCs/>
          <w:lang w:val="de-DE"/>
        </w:rPr>
        <w:t>Indonesia</w:t>
      </w:r>
      <w:r>
        <w:t xml:space="preserve"> </w:t>
      </w:r>
    </w:p>
    <w:p w14:paraId="78956C9E" w14:textId="4C4DB0B8" w:rsidR="003B38B0" w:rsidRDefault="003B38B0" w:rsidP="003B38B0">
      <w:pPr>
        <w:pStyle w:val="Addresses"/>
        <w:spacing w:after="0"/>
        <w:ind w:left="1560" w:hanging="142"/>
        <w:rPr>
          <w:rFonts w:cs="Times"/>
          <w:bCs/>
          <w:lang w:val="id-ID"/>
        </w:rPr>
      </w:pPr>
      <w:r w:rsidRPr="002A4911">
        <w:rPr>
          <w:vertAlign w:val="superscript"/>
          <w:lang w:val="id-ID"/>
        </w:rPr>
        <w:t>2</w:t>
      </w:r>
      <w:r>
        <w:rPr>
          <w:vertAlign w:val="superscript"/>
        </w:rPr>
        <w:t xml:space="preserve"> </w:t>
      </w:r>
      <w:r w:rsidRPr="005925CD">
        <w:rPr>
          <w:rFonts w:cs="Times"/>
          <w:lang w:val="de-DE"/>
        </w:rPr>
        <w:t>Fakulti Teknologi Maklumat dan</w:t>
      </w:r>
      <w:r>
        <w:t xml:space="preserve"> </w:t>
      </w:r>
      <w:r>
        <w:rPr>
          <w:lang w:val="id-ID"/>
        </w:rPr>
        <w:t>Komunikasi</w:t>
      </w:r>
      <w:r>
        <w:t>,</w:t>
      </w:r>
      <w:r>
        <w:rPr>
          <w:lang w:val="id-ID"/>
        </w:rPr>
        <w:t xml:space="preserve"> </w:t>
      </w:r>
      <w:r w:rsidRPr="005925CD">
        <w:rPr>
          <w:rFonts w:cs="Times"/>
          <w:lang w:val="de-DE"/>
        </w:rPr>
        <w:t xml:space="preserve">Universiti Teknikal Malaysia Melaka (UTeM), </w:t>
      </w:r>
      <w:r w:rsidRPr="005925CD">
        <w:rPr>
          <w:rFonts w:cs="Times"/>
          <w:bCs/>
          <w:lang w:val="de-DE"/>
        </w:rPr>
        <w:t>Malays</w:t>
      </w:r>
      <w:r>
        <w:rPr>
          <w:rFonts w:cs="Times"/>
          <w:bCs/>
          <w:lang w:val="id-ID"/>
        </w:rPr>
        <w:t>ia</w:t>
      </w:r>
    </w:p>
    <w:p w14:paraId="36160568" w14:textId="77777777" w:rsidR="00ED6C9E" w:rsidRPr="00ED6C9E" w:rsidRDefault="00ED6C9E" w:rsidP="00ED6C9E">
      <w:pPr>
        <w:pStyle w:val="E-mail"/>
        <w:rPr>
          <w:lang w:val="en-GB"/>
        </w:rPr>
      </w:pPr>
    </w:p>
    <w:p w14:paraId="68AAD25C" w14:textId="63DEB401" w:rsidR="003B38B0" w:rsidRDefault="003B38B0" w:rsidP="003B38B0">
      <w:pPr>
        <w:pStyle w:val="E-mail"/>
      </w:pPr>
      <w:r>
        <w:rPr>
          <w:lang w:val="id-ID"/>
        </w:rPr>
        <w:t>*</w:t>
      </w:r>
      <w:r>
        <w:rPr>
          <w:lang w:val="en-GB"/>
        </w:rPr>
        <w:t xml:space="preserve"> </w:t>
      </w:r>
      <w:r>
        <w:rPr>
          <w:lang w:val="id-ID"/>
        </w:rPr>
        <w:t>ernawati@uajy.ac.id</w:t>
      </w:r>
    </w:p>
    <w:p w14:paraId="479A8E33" w14:textId="77777777" w:rsidR="006C21C8" w:rsidRDefault="009A0487" w:rsidP="0082357B">
      <w:pPr>
        <w:pStyle w:val="Abstract"/>
        <w:rPr>
          <w:rFonts w:cs="Times"/>
          <w:color w:val="0E101A"/>
          <w:lang w:val="id-ID"/>
        </w:rPr>
      </w:pPr>
      <w:commentRangeStart w:id="2"/>
      <w:r>
        <w:rPr>
          <w:b/>
        </w:rPr>
        <w:t>Abstract</w:t>
      </w:r>
      <w:r>
        <w:t xml:space="preserve">. </w:t>
      </w:r>
      <w:commentRangeEnd w:id="2"/>
      <w:r w:rsidR="006C21C8">
        <w:rPr>
          <w:rStyle w:val="CommentReference"/>
          <w:color w:val="auto"/>
        </w:rPr>
        <w:commentReference w:id="2"/>
      </w:r>
      <w:r w:rsidR="0082357B">
        <w:t>Data mining (DM) is</w:t>
      </w:r>
      <w:r w:rsidR="0082357B">
        <w:rPr>
          <w:lang w:val="id-ID"/>
        </w:rPr>
        <w:t xml:space="preserve"> </w:t>
      </w:r>
      <w:r w:rsidR="0082357B" w:rsidRPr="00DD7001">
        <w:rPr>
          <w:rFonts w:cs="Times"/>
          <w:color w:val="0E101A"/>
        </w:rPr>
        <w:t xml:space="preserve">the process of extracting knowledge from data. Knowledge from customer </w:t>
      </w:r>
      <w:proofErr w:type="spellStart"/>
      <w:r w:rsidR="0082357B" w:rsidRPr="00DD7001">
        <w:rPr>
          <w:rFonts w:cs="Times"/>
          <w:color w:val="0E101A"/>
        </w:rPr>
        <w:t>behavior</w:t>
      </w:r>
      <w:proofErr w:type="spellEnd"/>
      <w:r w:rsidR="0082357B" w:rsidRPr="00DD7001">
        <w:rPr>
          <w:rFonts w:cs="Times"/>
          <w:color w:val="0E101A"/>
        </w:rPr>
        <w:t xml:space="preserve"> segmentation is useful for companies in setting the target market and developing a marketing strategy.</w:t>
      </w:r>
      <w:r w:rsidR="0082357B">
        <w:rPr>
          <w:rFonts w:cs="Times"/>
          <w:color w:val="0E101A"/>
          <w:lang w:val="id-ID"/>
        </w:rPr>
        <w:t xml:space="preserve"> </w:t>
      </w:r>
      <w:r w:rsidR="0082357B" w:rsidRPr="00DD7001">
        <w:rPr>
          <w:rFonts w:cs="Times"/>
          <w:color w:val="0E101A"/>
        </w:rPr>
        <w:t xml:space="preserve">Recency Frequency Monetary (RFM) model is the most </w:t>
      </w:r>
      <w:proofErr w:type="spellStart"/>
      <w:r w:rsidR="0082357B" w:rsidRPr="00DD7001">
        <w:rPr>
          <w:rFonts w:cs="Times"/>
          <w:color w:val="0E101A"/>
        </w:rPr>
        <w:t>behavior</w:t>
      </w:r>
      <w:proofErr w:type="spellEnd"/>
      <w:r w:rsidR="0082357B" w:rsidRPr="00DD7001">
        <w:rPr>
          <w:rFonts w:cs="Times"/>
          <w:color w:val="0E101A"/>
        </w:rPr>
        <w:t xml:space="preserve"> segmentation used. Many customer-segmentation studies in various application areas use the RFM model that collaborates with DM. With many methods in DM, the selection of appropriate methods can reveal useful hidden patterns in customer segments. This paper aims to </w:t>
      </w:r>
      <w:proofErr w:type="spellStart"/>
      <w:r w:rsidR="0082357B" w:rsidRPr="00DD7001">
        <w:rPr>
          <w:rFonts w:cs="Times"/>
          <w:color w:val="0E101A"/>
        </w:rPr>
        <w:t>analyze</w:t>
      </w:r>
      <w:proofErr w:type="spellEnd"/>
      <w:r w:rsidR="0082357B" w:rsidRPr="00DD7001">
        <w:rPr>
          <w:rFonts w:cs="Times"/>
          <w:color w:val="0E101A"/>
        </w:rPr>
        <w:t xml:space="preserve"> DM methods that collaborate with the RFM model and synthesize them to propose a customer segmentation framework. According to the comprehensive review of the literature published in 2015-2020, the most widely used methods are clustering and visualization from seven </w:t>
      </w:r>
      <w:r w:rsidR="008E4D2A">
        <w:rPr>
          <w:rFonts w:cs="Times"/>
          <w:color w:val="0E101A"/>
        </w:rPr>
        <w:t>DM</w:t>
      </w:r>
      <w:r w:rsidR="0082357B" w:rsidRPr="00DD7001">
        <w:rPr>
          <w:rFonts w:cs="Times"/>
          <w:color w:val="0E101A"/>
        </w:rPr>
        <w:t xml:space="preserve"> methods</w:t>
      </w:r>
      <w:r w:rsidR="0082357B" w:rsidRPr="00DD7001">
        <w:rPr>
          <w:rFonts w:cs="Times"/>
          <w:color w:val="0E101A"/>
          <w:lang w:val="en-US"/>
        </w:rPr>
        <w:t xml:space="preserve"> analyzed</w:t>
      </w:r>
      <w:r w:rsidR="0082357B" w:rsidRPr="00DD7001">
        <w:rPr>
          <w:rFonts w:cs="Times"/>
          <w:color w:val="0E101A"/>
        </w:rPr>
        <w:t>. Due to the increased visualization function and the need for customers' geo</w:t>
      </w:r>
      <w:r w:rsidR="0082357B" w:rsidRPr="00DD7001">
        <w:rPr>
          <w:rFonts w:cs="Times"/>
          <w:color w:val="0E101A"/>
          <w:lang w:val="id-ID"/>
        </w:rPr>
        <w:t>-</w:t>
      </w:r>
      <w:proofErr w:type="spellStart"/>
      <w:r w:rsidR="0082357B" w:rsidRPr="00DD7001">
        <w:rPr>
          <w:rFonts w:cs="Times"/>
          <w:color w:val="0E101A"/>
          <w:lang w:val="id-ID"/>
        </w:rPr>
        <w:t>demog</w:t>
      </w:r>
      <w:r w:rsidR="0082357B" w:rsidRPr="00DD7001">
        <w:rPr>
          <w:rFonts w:cs="Times"/>
          <w:color w:val="0E101A"/>
        </w:rPr>
        <w:t>raphic</w:t>
      </w:r>
      <w:proofErr w:type="spellEnd"/>
      <w:r w:rsidR="0082357B" w:rsidRPr="00DD7001">
        <w:rPr>
          <w:rFonts w:cs="Times"/>
          <w:color w:val="0E101A"/>
        </w:rPr>
        <w:t xml:space="preserve"> data to be considered in the analysis, this study presents a new framework for using DM techniques with the RFM based segmentation in the Geographic Information Systems (GIS) environment.  This framework helps analysts utilize DM techniques to uncover and understand customer </w:t>
      </w:r>
      <w:r w:rsidR="0082357B" w:rsidRPr="00DD7001">
        <w:rPr>
          <w:rFonts w:cs="Times"/>
          <w:color w:val="0E101A"/>
          <w:lang w:val="en-US"/>
        </w:rPr>
        <w:t>characteristics</w:t>
      </w:r>
      <w:r w:rsidR="0082357B" w:rsidRPr="00DD7001">
        <w:rPr>
          <w:rFonts w:cs="Times"/>
          <w:color w:val="0E101A"/>
        </w:rPr>
        <w:t>, so companies can set the target market and develop a marketing</w:t>
      </w:r>
      <w:r w:rsidR="0082357B">
        <w:rPr>
          <w:rFonts w:cs="Times"/>
          <w:color w:val="0E101A"/>
          <w:lang w:val="id-ID"/>
        </w:rPr>
        <w:t xml:space="preserve"> </w:t>
      </w:r>
      <w:proofErr w:type="spellStart"/>
      <w:r w:rsidR="0082357B">
        <w:rPr>
          <w:rFonts w:cs="Times"/>
          <w:color w:val="0E101A"/>
          <w:lang w:val="id-ID"/>
        </w:rPr>
        <w:t>strategy</w:t>
      </w:r>
      <w:proofErr w:type="spellEnd"/>
      <w:r w:rsidR="0082357B">
        <w:rPr>
          <w:rFonts w:cs="Times"/>
          <w:color w:val="0E101A"/>
          <w:lang w:val="id-ID"/>
        </w:rPr>
        <w:t xml:space="preserve"> </w:t>
      </w:r>
      <w:proofErr w:type="spellStart"/>
      <w:r w:rsidR="0082357B">
        <w:rPr>
          <w:rFonts w:cs="Times"/>
          <w:color w:val="0E101A"/>
          <w:lang w:val="id-ID"/>
        </w:rPr>
        <w:t>to</w:t>
      </w:r>
      <w:proofErr w:type="spellEnd"/>
      <w:r w:rsidR="0082357B">
        <w:rPr>
          <w:rFonts w:cs="Times"/>
          <w:color w:val="0E101A"/>
          <w:lang w:val="id-ID"/>
        </w:rPr>
        <w:t xml:space="preserve"> </w:t>
      </w:r>
      <w:proofErr w:type="spellStart"/>
      <w:r w:rsidR="0082357B">
        <w:rPr>
          <w:rFonts w:cs="Times"/>
          <w:color w:val="0E101A"/>
          <w:lang w:val="id-ID"/>
        </w:rPr>
        <w:t>increase</w:t>
      </w:r>
      <w:proofErr w:type="spellEnd"/>
      <w:r w:rsidR="004B3B19">
        <w:rPr>
          <w:rFonts w:cs="Times"/>
          <w:color w:val="0E101A"/>
        </w:rPr>
        <w:t xml:space="preserve"> </w:t>
      </w:r>
      <w:r w:rsidR="004B3B19" w:rsidRPr="00DD7001">
        <w:rPr>
          <w:rFonts w:cs="Times"/>
          <w:color w:val="0E101A"/>
        </w:rPr>
        <w:t>their competitive advantage</w:t>
      </w:r>
      <w:r w:rsidR="0082357B">
        <w:rPr>
          <w:rFonts w:cs="Times"/>
          <w:color w:val="0E101A"/>
          <w:lang w:val="id-ID"/>
        </w:rPr>
        <w:t xml:space="preserve">. </w:t>
      </w:r>
    </w:p>
    <w:p w14:paraId="195EC35D" w14:textId="322B70FE" w:rsidR="0082357B" w:rsidRPr="003817BA" w:rsidRDefault="0082357B" w:rsidP="0082357B">
      <w:pPr>
        <w:pStyle w:val="Abstract"/>
        <w:rPr>
          <w:lang w:val="id-ID"/>
        </w:rPr>
      </w:pPr>
      <w:proofErr w:type="spellStart"/>
      <w:r>
        <w:rPr>
          <w:rFonts w:cs="Times"/>
          <w:color w:val="0E101A"/>
          <w:lang w:val="id-ID"/>
        </w:rPr>
        <w:t>Keywords</w:t>
      </w:r>
      <w:proofErr w:type="spellEnd"/>
      <w:r>
        <w:rPr>
          <w:rFonts w:cs="Times"/>
          <w:color w:val="0E101A"/>
          <w:lang w:val="id-ID"/>
        </w:rPr>
        <w:t xml:space="preserve">: </w:t>
      </w:r>
      <w:proofErr w:type="spellStart"/>
      <w:r>
        <w:rPr>
          <w:rFonts w:cs="Times"/>
          <w:color w:val="0E101A"/>
          <w:lang w:val="id-ID"/>
        </w:rPr>
        <w:t>customer</w:t>
      </w:r>
      <w:proofErr w:type="spellEnd"/>
      <w:r>
        <w:rPr>
          <w:rFonts w:cs="Times"/>
          <w:color w:val="0E101A"/>
          <w:lang w:val="id-ID"/>
        </w:rPr>
        <w:t xml:space="preserve"> </w:t>
      </w:r>
      <w:proofErr w:type="spellStart"/>
      <w:r>
        <w:rPr>
          <w:rFonts w:cs="Times"/>
          <w:color w:val="0E101A"/>
          <w:lang w:val="id-ID"/>
        </w:rPr>
        <w:t>segmentation</w:t>
      </w:r>
      <w:proofErr w:type="spellEnd"/>
      <w:r>
        <w:rPr>
          <w:rFonts w:cs="Times"/>
          <w:color w:val="0E101A"/>
          <w:lang w:val="id-ID"/>
        </w:rPr>
        <w:t xml:space="preserve">, data </w:t>
      </w:r>
      <w:proofErr w:type="spellStart"/>
      <w:r>
        <w:rPr>
          <w:rFonts w:cs="Times"/>
          <w:color w:val="0E101A"/>
          <w:lang w:val="id-ID"/>
        </w:rPr>
        <w:t>mining</w:t>
      </w:r>
      <w:proofErr w:type="spellEnd"/>
      <w:r>
        <w:rPr>
          <w:rFonts w:cs="Times"/>
          <w:color w:val="0E101A"/>
          <w:lang w:val="id-ID"/>
        </w:rPr>
        <w:t>, GIS, RFM.</w:t>
      </w:r>
    </w:p>
    <w:p w14:paraId="6A460E0D" w14:textId="77777777" w:rsidR="00AD0B1F" w:rsidRDefault="00AD0B1F" w:rsidP="00AD0B1F">
      <w:pPr>
        <w:pStyle w:val="Section"/>
      </w:pPr>
      <w:commentRangeStart w:id="3"/>
      <w:r>
        <w:t>Introduction</w:t>
      </w:r>
      <w:commentRangeEnd w:id="3"/>
      <w:r w:rsidR="006C21C8">
        <w:rPr>
          <w:rStyle w:val="CommentReference"/>
          <w:b w:val="0"/>
          <w:iCs w:val="0"/>
          <w:color w:val="auto"/>
        </w:rPr>
        <w:commentReference w:id="3"/>
      </w:r>
    </w:p>
    <w:p w14:paraId="1C960123" w14:textId="5E6786CE" w:rsidR="00AD0B1F" w:rsidRDefault="00AD0B1F" w:rsidP="00AD0B1F">
      <w:pPr>
        <w:pStyle w:val="Bodytext"/>
      </w:pPr>
      <w:r>
        <w:t xml:space="preserve">Customers </w:t>
      </w:r>
      <w:r w:rsidRPr="002B265B">
        <w:rPr>
          <w:rStyle w:val="word1"/>
          <w:rFonts w:cs="Times"/>
        </w:rPr>
        <w:t>are individuals or businesses that purchase products or services from a company.</w:t>
      </w:r>
      <w:r w:rsidRPr="002B265B">
        <w:rPr>
          <w:rFonts w:cs="Times"/>
        </w:rPr>
        <w:t xml:space="preserve"> Marketing strategies are applied to increase customer satisfaction and loyalty. However, with so many clients, not all plans are suitable for everyone. </w:t>
      </w:r>
      <w:r w:rsidR="009E53CB">
        <w:rPr>
          <w:rFonts w:cs="Times"/>
        </w:rPr>
        <w:t>Customer segmentation</w:t>
      </w:r>
      <w:r w:rsidR="0024469C">
        <w:rPr>
          <w:rFonts w:cs="Times"/>
        </w:rPr>
        <w:t xml:space="preserve"> (CS)</w:t>
      </w:r>
      <w:r w:rsidRPr="002B265B">
        <w:rPr>
          <w:rFonts w:cs="Times"/>
        </w:rPr>
        <w:t xml:space="preserve"> can be chos</w:t>
      </w:r>
      <w:r w:rsidR="009E53CB">
        <w:rPr>
          <w:rFonts w:cs="Times"/>
        </w:rPr>
        <w:t>en</w:t>
      </w:r>
      <w:r w:rsidRPr="002B265B">
        <w:rPr>
          <w:rFonts w:cs="Times"/>
        </w:rPr>
        <w:t xml:space="preserve"> to divide customers into smaller homogeneous groups so that the</w:t>
      </w:r>
      <w:r>
        <w:t xml:space="preserve"> </w:t>
      </w:r>
      <w:r w:rsidRPr="002B265B">
        <w:rPr>
          <w:rFonts w:cs="Times"/>
        </w:rPr>
        <w:t xml:space="preserve">marketing strategy can target each group individually. </w:t>
      </w:r>
      <w:r w:rsidRPr="002B265B">
        <w:rPr>
          <w:rStyle w:val="word1"/>
          <w:rFonts w:cs="Times"/>
        </w:rPr>
        <w:t>C</w:t>
      </w:r>
      <w:r w:rsidR="0024469C">
        <w:rPr>
          <w:rStyle w:val="word1"/>
          <w:rFonts w:cs="Times"/>
        </w:rPr>
        <w:t>S</w:t>
      </w:r>
      <w:r w:rsidRPr="002B265B">
        <w:rPr>
          <w:rStyle w:val="word1"/>
          <w:rFonts w:cs="Times"/>
        </w:rPr>
        <w:t xml:space="preserve"> </w:t>
      </w:r>
      <w:r w:rsidRPr="002B265B">
        <w:rPr>
          <w:rFonts w:cs="Times"/>
        </w:rPr>
        <w:t xml:space="preserve">helps the company target valuable </w:t>
      </w:r>
      <w:r w:rsidR="0001623B">
        <w:rPr>
          <w:rFonts w:cs="Times"/>
        </w:rPr>
        <w:t>customers and develop marketing activities.</w:t>
      </w:r>
    </w:p>
    <w:p w14:paraId="60575203" w14:textId="0B49A116" w:rsidR="0027276A" w:rsidRPr="00E40846" w:rsidRDefault="00AD0B1F" w:rsidP="0027276A">
      <w:pPr>
        <w:pStyle w:val="BodytextIndented"/>
        <w:rPr>
          <w:rFonts w:cs="Times"/>
          <w:lang w:val="en-GB"/>
        </w:rPr>
      </w:pPr>
      <w:r>
        <w:t xml:space="preserve">The </w:t>
      </w:r>
      <w:r w:rsidRPr="002B265B">
        <w:rPr>
          <w:rFonts w:cs="Times"/>
        </w:rPr>
        <w:t xml:space="preserve">most popular methods for segmenting customers are </w:t>
      </w:r>
      <w:r w:rsidR="00016534">
        <w:rPr>
          <w:rFonts w:cs="Times"/>
        </w:rPr>
        <w:t>data mining (DM)</w:t>
      </w:r>
      <w:r w:rsidRPr="002B265B">
        <w:rPr>
          <w:rFonts w:cs="Times"/>
        </w:rPr>
        <w:t xml:space="preserve"> and customer behavior analysis </w:t>
      </w:r>
      <w:r w:rsidRPr="002B265B">
        <w:rPr>
          <w:rFonts w:cs="Times"/>
        </w:rPr>
        <w:fldChar w:fldCharType="begin" w:fldLock="1"/>
      </w:r>
      <w:r w:rsidR="004968BF">
        <w:rPr>
          <w:rFonts w:cs="Times"/>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Pr="002B265B">
        <w:rPr>
          <w:rFonts w:cs="Times"/>
        </w:rPr>
        <w:fldChar w:fldCharType="separate"/>
      </w:r>
      <w:r w:rsidR="00ED6C9E" w:rsidRPr="00ED6C9E">
        <w:rPr>
          <w:rFonts w:cs="Times"/>
          <w:noProof/>
          <w:lang w:val="zh-CN" w:eastAsia="zh-CN"/>
        </w:rPr>
        <w:t>[1]</w:t>
      </w:r>
      <w:r w:rsidRPr="002B265B">
        <w:rPr>
          <w:rFonts w:cs="Times"/>
        </w:rPr>
        <w:fldChar w:fldCharType="end"/>
      </w:r>
      <w:r w:rsidRPr="002B265B">
        <w:rPr>
          <w:rFonts w:cs="Times"/>
        </w:rPr>
        <w:t xml:space="preserve">. The RFM (Recency Frequency Monetary) model is the most widely applied approach to customer behavior analysis </w:t>
      </w:r>
      <w:r w:rsidRPr="002B265B">
        <w:rPr>
          <w:rFonts w:cs="Times"/>
        </w:rPr>
        <w:fldChar w:fldCharType="begin" w:fldLock="1"/>
      </w:r>
      <w:r w:rsidR="004968BF">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(ICSSSM)","id":"ITEM-2","issued":{"date-parts":[["2019"]]},"publisher":"IEEE","title":"Data Mining Approach for Customer Segmentation in B2B Settings using Centroid-Based Clustering","type":"paper-conference"},"uris":["http://www.mendeley.com/documents/?uuid=dfdacf48-f316-43bd-ba5a-0ed515c7350a"]},{"id":"ITEM-3","itemData":{"author":[{"dropping-particle":"","family":"Moghaddam","given":"Saman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Telecommunication","id":"ITEM-3","issue":"3","issued":{"date-parts":[["2017"]]},"page":"155-161","title":"A RFMV Model and Customer Segmentation Based on Variety of Products","type":"article-journal","volume":"5"},"uris":["http://www.mendeley.com/documents/?uuid=300e1617-ac44-4744-a382-33c33897c7db"]}],"mendeley":{"formattedCitation":"[1]–[3]","plainTextFormattedCitation":"[1]–[3]","previouslyFormattedCitation":"[1]–[3]"},"properties":{"noteIndex":0},"schema":"https://github.com/citation-style-language/schema/raw/master/csl-citation.json"}</w:instrText>
      </w:r>
      <w:r w:rsidRPr="002B265B">
        <w:rPr>
          <w:rFonts w:cs="Times"/>
        </w:rPr>
        <w:fldChar w:fldCharType="separate"/>
      </w:r>
      <w:r w:rsidR="00ED6C9E" w:rsidRPr="00ED6C9E">
        <w:rPr>
          <w:rFonts w:cs="Times"/>
          <w:noProof/>
          <w:lang w:val="zh-CN" w:eastAsia="zh-CN"/>
        </w:rPr>
        <w:t>[1]–[3]</w:t>
      </w:r>
      <w:r w:rsidRPr="002B265B">
        <w:rPr>
          <w:rFonts w:cs="Times"/>
        </w:rPr>
        <w:fldChar w:fldCharType="end"/>
      </w:r>
      <w:r w:rsidRPr="002B265B">
        <w:rPr>
          <w:rFonts w:cs="Times"/>
        </w:rPr>
        <w:t xml:space="preserve">.  </w:t>
      </w:r>
      <w:r w:rsidR="0027276A" w:rsidRPr="002B265B">
        <w:rPr>
          <w:rFonts w:cs="Times"/>
          <w:lang w:val="zh-CN" w:eastAsia="zh-CN"/>
        </w:rPr>
        <w:t>By adopting IT, businesses gather a large amount of data, so generat</w:t>
      </w:r>
      <w:proofErr w:type="spellStart"/>
      <w:r w:rsidR="0027276A">
        <w:rPr>
          <w:rFonts w:cs="Times"/>
          <w:lang w:val="en-GB" w:eastAsia="zh-CN"/>
        </w:rPr>
        <w:t>ing</w:t>
      </w:r>
      <w:proofErr w:type="spellEnd"/>
      <w:r w:rsidR="0027276A" w:rsidRPr="002B265B">
        <w:rPr>
          <w:rFonts w:cs="Times"/>
          <w:lang w:val="zh-CN" w:eastAsia="zh-CN"/>
        </w:rPr>
        <w:t xml:space="preserve"> meaningful information from data is essential</w:t>
      </w:r>
      <w:r w:rsidR="0027276A" w:rsidRPr="002B265B">
        <w:rPr>
          <w:rFonts w:cs="Times"/>
        </w:rPr>
        <w:t xml:space="preserve">. </w:t>
      </w:r>
      <w:r w:rsidR="00016534">
        <w:rPr>
          <w:rFonts w:cs="Times"/>
        </w:rPr>
        <w:t>DM</w:t>
      </w:r>
      <w:r w:rsidR="0027276A" w:rsidRPr="002B265B">
        <w:rPr>
          <w:rFonts w:cs="Times"/>
        </w:rPr>
        <w:t xml:space="preserve"> methods can identify the significant hidden trends and the relationships inside the data </w:t>
      </w:r>
      <w:r w:rsidR="0027276A" w:rsidRPr="002B265B">
        <w:rPr>
          <w:rFonts w:cs="Times"/>
        </w:rPr>
        <w:fldChar w:fldCharType="begin" w:fldLock="1"/>
      </w:r>
      <w:r w:rsidR="004968BF">
        <w:rPr>
          <w:rFonts w:cs="Times"/>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mendeley":{"formattedCitation":"[4]","plainTextFormattedCitation":"[4]","previouslyFormattedCitation":"[4]"},"properties":{"noteIndex":0},"schema":"https://github.com/citation-style-language/schema/raw/master/csl-citation.json"}</w:instrText>
      </w:r>
      <w:r w:rsidR="0027276A" w:rsidRPr="002B265B">
        <w:rPr>
          <w:rFonts w:cs="Times"/>
        </w:rPr>
        <w:fldChar w:fldCharType="separate"/>
      </w:r>
      <w:r w:rsidR="00ED6C9E" w:rsidRPr="00ED6C9E">
        <w:rPr>
          <w:rFonts w:cs="Times"/>
          <w:noProof/>
        </w:rPr>
        <w:t>[4]</w:t>
      </w:r>
      <w:r w:rsidR="0027276A" w:rsidRPr="002B265B">
        <w:rPr>
          <w:rFonts w:cs="Times"/>
        </w:rPr>
        <w:fldChar w:fldCharType="end"/>
      </w:r>
      <w:r w:rsidR="0027276A" w:rsidRPr="002B265B">
        <w:rPr>
          <w:rFonts w:cs="Times"/>
        </w:rPr>
        <w:t xml:space="preserve">. </w:t>
      </w:r>
      <w:r w:rsidR="0024469C">
        <w:rPr>
          <w:rFonts w:cs="Times"/>
        </w:rPr>
        <w:t>CS</w:t>
      </w:r>
      <w:r w:rsidR="001E4EAD">
        <w:rPr>
          <w:rFonts w:cs="Times"/>
        </w:rPr>
        <w:t>-</w:t>
      </w:r>
      <w:r w:rsidR="0027276A" w:rsidRPr="002B265B">
        <w:rPr>
          <w:rFonts w:cs="Times"/>
        </w:rPr>
        <w:t xml:space="preserve">based on </w:t>
      </w:r>
      <w:r w:rsidR="00016534">
        <w:rPr>
          <w:rFonts w:cs="Times"/>
        </w:rPr>
        <w:t>DM</w:t>
      </w:r>
      <w:r w:rsidR="0027276A" w:rsidRPr="002B265B">
        <w:rPr>
          <w:rFonts w:cs="Times"/>
        </w:rPr>
        <w:t xml:space="preserve"> has the superiority of improving accuracy over traditional classification </w:t>
      </w:r>
      <w:r w:rsidR="0027276A" w:rsidRPr="002B265B">
        <w:rPr>
          <w:rFonts w:cs="Times"/>
          <w:lang w:eastAsia="zh-CN"/>
        </w:rPr>
        <w:fldChar w:fldCharType="begin" w:fldLock="1"/>
      </w:r>
      <w:r w:rsidR="004968BF">
        <w:rPr>
          <w:rFonts w:cs="Times"/>
          <w:lang w:eastAsia="zh-CN"/>
        </w:rPr>
        <w:instrText>ADDIN CSL_CITATION {"citationItems":[{"id":"ITEM-1","itemData":{"ISBN":"9781728114101","author":[{"dropping-particle":"","family":"Lu","given":"Zhang","non-dropping-particle":"","parse-names":false,"suffix":""},{"dropping-particle":"","family":"Peiyi","given":"Wang","non-dropping-particle":"","parse-names":false,"suffix":""},{"dropping-particle":"","family":"Ping","given":"Chen","non-dropping-particle":"","parse-names":false,"suffix":""},{"dropping-particle":"","family":"Xianglong","given":"Li","non-dropping-particle":"","parse-names":false,"suffix":""},{"dropping-particle":"","family":"Baoqun","given":"Zhang","non-dropping-particle":"","parse-names":false,"suffix":""},{"dropping-particle":"","family":"Longfei","given":"Ma","non-dropping-particle":"","parse-names":false,"suffix":""}],"container-title":"2019 IEEE 4th International Conference on Cloud Computing and Big Data Analysis (ICCCBDA)","id":"ITEM-1","issued":{"date-parts":[["2019"]]},"page":"77-83","publisher":"IEEE","title":"Customer Segmentation Algorithm Based on Data Mining for Electric Vehicles","type":"article-journal"},"uris":["http://www.mendeley.com/documents/?uuid=f385524f-76bd-4493-bad5-79911761d784"]}],"mendeley":{"formattedCitation":"[5]","plainTextFormattedCitation":"[5]","previouslyFormattedCitation":"[5]"},"properties":{"noteIndex":0},"schema":"https://github.com/citation-style-language/schema/raw/master/csl-citation.json"}</w:instrText>
      </w:r>
      <w:r w:rsidR="0027276A" w:rsidRPr="002B265B">
        <w:rPr>
          <w:rFonts w:cs="Times"/>
          <w:lang w:eastAsia="zh-CN"/>
        </w:rPr>
        <w:fldChar w:fldCharType="separate"/>
      </w:r>
      <w:r w:rsidR="00ED6C9E" w:rsidRPr="00ED6C9E">
        <w:rPr>
          <w:rFonts w:cs="Times"/>
          <w:noProof/>
          <w:lang w:val="zh-CN" w:eastAsia="zh-CN"/>
        </w:rPr>
        <w:t>[5]</w:t>
      </w:r>
      <w:r w:rsidR="0027276A" w:rsidRPr="002B265B">
        <w:rPr>
          <w:rFonts w:cs="Times"/>
          <w:lang w:eastAsia="zh-CN"/>
        </w:rPr>
        <w:fldChar w:fldCharType="end"/>
      </w:r>
      <w:r w:rsidR="0027276A" w:rsidRPr="002B265B">
        <w:rPr>
          <w:rFonts w:cs="Times"/>
        </w:rPr>
        <w:t xml:space="preserve">. Each </w:t>
      </w:r>
      <w:r w:rsidR="00016534">
        <w:rPr>
          <w:rFonts w:cs="Times"/>
        </w:rPr>
        <w:t>DM</w:t>
      </w:r>
      <w:r w:rsidR="0027276A" w:rsidRPr="002B265B">
        <w:rPr>
          <w:rFonts w:cs="Times"/>
        </w:rPr>
        <w:t xml:space="preserve"> </w:t>
      </w:r>
      <w:r w:rsidR="00016534">
        <w:rPr>
          <w:rFonts w:cs="Times"/>
        </w:rPr>
        <w:t>method</w:t>
      </w:r>
      <w:r w:rsidR="0027276A" w:rsidRPr="002B265B">
        <w:rPr>
          <w:rFonts w:cs="Times"/>
        </w:rPr>
        <w:t xml:space="preserve"> has its utility according to its nature, so understanding its function in </w:t>
      </w:r>
      <w:r w:rsidR="0024469C">
        <w:rPr>
          <w:rFonts w:cs="Times"/>
        </w:rPr>
        <w:t>CS</w:t>
      </w:r>
      <w:r w:rsidR="0027276A" w:rsidRPr="002B265B">
        <w:rPr>
          <w:rFonts w:cs="Times"/>
        </w:rPr>
        <w:t xml:space="preserve"> helps researchers and practitioners choose the right one.</w:t>
      </w:r>
    </w:p>
    <w:p w14:paraId="7DD8BE31" w14:textId="071612BC" w:rsidR="00DE1546" w:rsidRDefault="00DE1546" w:rsidP="00DE1546">
      <w:pPr>
        <w:pStyle w:val="BodytextIndented"/>
        <w:rPr>
          <w:rStyle w:val="word1"/>
          <w:rFonts w:cs="Times"/>
        </w:rPr>
      </w:pPr>
      <w:r>
        <w:lastRenderedPageBreak/>
        <w:t xml:space="preserve">Previous </w:t>
      </w:r>
      <w:r w:rsidRPr="002B265B">
        <w:rPr>
          <w:rFonts w:cs="Times"/>
          <w:lang w:eastAsia="zh-CN"/>
        </w:rPr>
        <w:t xml:space="preserve">literature reviews on RFM model applications </w:t>
      </w:r>
      <w:r w:rsidR="00BB4BBB">
        <w:rPr>
          <w:rFonts w:cs="Times"/>
          <w:lang w:eastAsia="zh-CN"/>
        </w:rPr>
        <w:t xml:space="preserve">or </w:t>
      </w:r>
      <w:r w:rsidR="003A3DA0">
        <w:rPr>
          <w:rFonts w:cs="Times"/>
          <w:lang w:eastAsia="zh-CN"/>
        </w:rPr>
        <w:t>DM</w:t>
      </w:r>
      <w:r w:rsidRPr="002B265B">
        <w:rPr>
          <w:rFonts w:cs="Times"/>
          <w:lang w:eastAsia="zh-CN"/>
        </w:rPr>
        <w:t xml:space="preserve"> techniques </w:t>
      </w:r>
      <w:r w:rsidR="00BB4BBB">
        <w:rPr>
          <w:rFonts w:cs="Times"/>
          <w:lang w:eastAsia="zh-CN"/>
        </w:rPr>
        <w:t xml:space="preserve">are available. </w:t>
      </w:r>
      <w:r w:rsidRPr="002B265B">
        <w:rPr>
          <w:rFonts w:cs="Times"/>
          <w:lang w:eastAsia="zh-CN"/>
        </w:rPr>
        <w:t xml:space="preserve">However, there is no literature review specifically addressing the collaboration of </w:t>
      </w:r>
      <w:r w:rsidR="003A3DA0">
        <w:rPr>
          <w:rFonts w:cs="Times"/>
          <w:lang w:eastAsia="zh-CN"/>
        </w:rPr>
        <w:t>DM</w:t>
      </w:r>
      <w:r w:rsidRPr="002B265B">
        <w:rPr>
          <w:rFonts w:cs="Times"/>
          <w:lang w:eastAsia="zh-CN"/>
        </w:rPr>
        <w:t xml:space="preserve"> </w:t>
      </w:r>
      <w:r w:rsidR="003A3DA0">
        <w:rPr>
          <w:rFonts w:cs="Times"/>
          <w:lang w:eastAsia="zh-CN"/>
        </w:rPr>
        <w:t>method</w:t>
      </w:r>
      <w:r w:rsidRPr="002B265B">
        <w:rPr>
          <w:rFonts w:cs="Times"/>
          <w:lang w:eastAsia="zh-CN"/>
        </w:rPr>
        <w:t xml:space="preserve">s and RFM-based models in </w:t>
      </w:r>
      <w:r w:rsidR="0024469C">
        <w:rPr>
          <w:rFonts w:cs="Times"/>
          <w:lang w:eastAsia="zh-CN"/>
        </w:rPr>
        <w:t>CS</w:t>
      </w:r>
      <w:r w:rsidRPr="002B265B">
        <w:rPr>
          <w:rFonts w:cs="Times"/>
          <w:lang w:eastAsia="zh-CN"/>
        </w:rPr>
        <w:t xml:space="preserve">. </w:t>
      </w:r>
      <w:r w:rsidR="002C4D4F">
        <w:rPr>
          <w:rFonts w:cs="Times"/>
          <w:lang w:eastAsia="zh-CN"/>
        </w:rPr>
        <w:t xml:space="preserve">Reference </w:t>
      </w:r>
      <w:r w:rsidRPr="002B265B">
        <w:rPr>
          <w:rFonts w:cs="Times"/>
          <w:lang w:eastAsia="zh-CN"/>
        </w:rPr>
        <w:fldChar w:fldCharType="begin" w:fldLock="1"/>
      </w:r>
      <w:r w:rsidR="004968BF">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sidRPr="002B265B">
        <w:rPr>
          <w:rFonts w:cs="Times"/>
          <w:lang w:eastAsia="zh-CN"/>
        </w:rPr>
        <w:fldChar w:fldCharType="separate"/>
      </w:r>
      <w:r w:rsidR="00ED6C9E" w:rsidRPr="00ED6C9E">
        <w:rPr>
          <w:rFonts w:cs="Times"/>
          <w:noProof/>
          <w:lang w:eastAsia="zh-CN"/>
        </w:rPr>
        <w:t>[6]</w:t>
      </w:r>
      <w:r w:rsidRPr="002B265B">
        <w:rPr>
          <w:rFonts w:cs="Times"/>
          <w:lang w:eastAsia="zh-CN"/>
        </w:rPr>
        <w:fldChar w:fldCharType="end"/>
      </w:r>
      <w:r w:rsidRPr="002B265B">
        <w:rPr>
          <w:rFonts w:cs="Times"/>
          <w:lang w:eastAsia="zh-CN"/>
        </w:rPr>
        <w:t xml:space="preserve"> classified data analytics techniques in </w:t>
      </w:r>
      <w:r w:rsidR="00BB4BBB">
        <w:rPr>
          <w:rFonts w:cs="Times"/>
          <w:lang w:eastAsia="zh-CN"/>
        </w:rPr>
        <w:t>customer relationship management</w:t>
      </w:r>
      <w:r w:rsidRPr="002B265B">
        <w:rPr>
          <w:rFonts w:cs="Times"/>
          <w:lang w:eastAsia="zh-CN"/>
        </w:rPr>
        <w:t xml:space="preserve"> into seven </w:t>
      </w:r>
      <w:r w:rsidR="003A3DA0">
        <w:rPr>
          <w:rFonts w:cs="Times"/>
          <w:lang w:eastAsia="zh-CN"/>
        </w:rPr>
        <w:t>DM</w:t>
      </w:r>
      <w:r w:rsidRPr="002B265B">
        <w:rPr>
          <w:rFonts w:cs="Times"/>
          <w:lang w:eastAsia="zh-CN"/>
        </w:rPr>
        <w:t xml:space="preserve"> </w:t>
      </w:r>
      <w:r>
        <w:rPr>
          <w:rFonts w:cs="Times"/>
          <w:lang w:eastAsia="zh-CN"/>
        </w:rPr>
        <w:t>methods</w:t>
      </w:r>
      <w:r w:rsidRPr="002B265B">
        <w:rPr>
          <w:rFonts w:cs="Times"/>
          <w:lang w:eastAsia="zh-CN"/>
        </w:rPr>
        <w:t xml:space="preserve">. This paper aims to survey and </w:t>
      </w:r>
      <w:r>
        <w:rPr>
          <w:rFonts w:cs="Times"/>
          <w:lang w:eastAsia="zh-CN"/>
        </w:rPr>
        <w:t>organize</w:t>
      </w:r>
      <w:r w:rsidRPr="002B265B">
        <w:rPr>
          <w:rFonts w:cs="Times"/>
          <w:lang w:eastAsia="zh-CN"/>
        </w:rPr>
        <w:t xml:space="preserve"> references that use RFM-based models and </w:t>
      </w:r>
      <w:r w:rsidR="003A3DA0">
        <w:rPr>
          <w:rFonts w:cs="Times"/>
          <w:lang w:eastAsia="zh-CN"/>
        </w:rPr>
        <w:t>DM</w:t>
      </w:r>
      <w:r w:rsidRPr="002B265B">
        <w:rPr>
          <w:rFonts w:cs="Times"/>
          <w:lang w:eastAsia="zh-CN"/>
        </w:rPr>
        <w:t xml:space="preserve"> </w:t>
      </w:r>
      <w:r w:rsidR="003A3DA0">
        <w:rPr>
          <w:rFonts w:cs="Times"/>
          <w:lang w:eastAsia="zh-CN"/>
        </w:rPr>
        <w:t>method</w:t>
      </w:r>
      <w:r w:rsidRPr="002B265B">
        <w:rPr>
          <w:rFonts w:cs="Times"/>
          <w:lang w:eastAsia="zh-CN"/>
        </w:rPr>
        <w:t xml:space="preserve">s for </w:t>
      </w:r>
      <w:r w:rsidR="0024469C">
        <w:rPr>
          <w:rFonts w:cs="Times"/>
          <w:lang w:eastAsia="zh-CN"/>
        </w:rPr>
        <w:t>CS</w:t>
      </w:r>
      <w:r w:rsidRPr="002B265B">
        <w:rPr>
          <w:rFonts w:cs="Times"/>
          <w:lang w:eastAsia="zh-CN"/>
        </w:rPr>
        <w:t xml:space="preserve"> into seven </w:t>
      </w:r>
      <w:r w:rsidR="003A3DA0">
        <w:rPr>
          <w:rFonts w:cs="Times"/>
          <w:lang w:eastAsia="zh-CN"/>
        </w:rPr>
        <w:t>DM</w:t>
      </w:r>
      <w:r w:rsidRPr="002B265B">
        <w:rPr>
          <w:rFonts w:cs="Times"/>
          <w:lang w:eastAsia="zh-CN"/>
        </w:rPr>
        <w:t xml:space="preserve"> </w:t>
      </w:r>
      <w:r>
        <w:rPr>
          <w:rFonts w:cs="Times"/>
          <w:lang w:eastAsia="zh-CN"/>
        </w:rPr>
        <w:t>methods</w:t>
      </w:r>
      <w:r w:rsidRPr="002B265B">
        <w:rPr>
          <w:rFonts w:cs="Times"/>
          <w:lang w:eastAsia="zh-CN"/>
        </w:rPr>
        <w:t xml:space="preserve"> </w:t>
      </w:r>
      <w:r>
        <w:rPr>
          <w:rFonts w:cs="Times"/>
          <w:lang w:eastAsia="zh-CN"/>
        </w:rPr>
        <w:fldChar w:fldCharType="begin" w:fldLock="1"/>
      </w:r>
      <w:r w:rsidR="00BB3077">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Pr>
          <w:rFonts w:cs="Times"/>
          <w:lang w:eastAsia="zh-CN"/>
        </w:rPr>
        <w:fldChar w:fldCharType="separate"/>
      </w:r>
      <w:r w:rsidR="004968BF" w:rsidRPr="004968BF">
        <w:rPr>
          <w:rFonts w:cs="Times"/>
          <w:noProof/>
          <w:lang w:eastAsia="zh-CN"/>
        </w:rPr>
        <w:t>[6]</w:t>
      </w:r>
      <w:r>
        <w:rPr>
          <w:rFonts w:cs="Times"/>
          <w:lang w:eastAsia="zh-CN"/>
        </w:rPr>
        <w:fldChar w:fldCharType="end"/>
      </w:r>
      <w:r w:rsidRPr="002B265B">
        <w:rPr>
          <w:rFonts w:cs="Times"/>
          <w:lang w:eastAsia="zh-CN"/>
        </w:rPr>
        <w:t xml:space="preserve">. </w:t>
      </w:r>
      <w:r w:rsidRPr="00FB1E12">
        <w:rPr>
          <w:rFonts w:cs="Times"/>
          <w:lang w:eastAsia="zh-CN"/>
        </w:rPr>
        <w:t>Then</w:t>
      </w:r>
      <w:r w:rsidR="00600B52">
        <w:rPr>
          <w:rFonts w:cs="Times"/>
          <w:lang w:eastAsia="zh-CN"/>
        </w:rPr>
        <w:t xml:space="preserve"> </w:t>
      </w:r>
      <w:r w:rsidRPr="00FB1E12">
        <w:rPr>
          <w:rFonts w:cs="Times"/>
          <w:lang w:eastAsia="zh-CN"/>
        </w:rPr>
        <w:t xml:space="preserve">propose a framework for using </w:t>
      </w:r>
      <w:r w:rsidR="003A3DA0">
        <w:rPr>
          <w:rFonts w:cs="Times"/>
          <w:lang w:eastAsia="zh-CN"/>
        </w:rPr>
        <w:t>DM</w:t>
      </w:r>
      <w:r w:rsidRPr="00FB1E12">
        <w:rPr>
          <w:rFonts w:cs="Times"/>
          <w:lang w:eastAsia="zh-CN"/>
        </w:rPr>
        <w:t xml:space="preserve"> methods in RFM-based </w:t>
      </w:r>
      <w:r w:rsidR="0024469C">
        <w:rPr>
          <w:rFonts w:cs="Times"/>
          <w:lang w:eastAsia="zh-CN"/>
        </w:rPr>
        <w:t>CS</w:t>
      </w:r>
      <w:r w:rsidRPr="00FB1E12">
        <w:rPr>
          <w:rFonts w:cs="Times"/>
          <w:lang w:eastAsia="zh-CN"/>
        </w:rPr>
        <w:t>.</w:t>
      </w:r>
    </w:p>
    <w:p w14:paraId="21024313" w14:textId="77777777" w:rsidR="00826C7C" w:rsidRDefault="00826C7C" w:rsidP="00826C7C">
      <w:pPr>
        <w:pStyle w:val="Section"/>
      </w:pPr>
      <w:commentRangeStart w:id="4"/>
      <w:r>
        <w:t>Methodology</w:t>
      </w:r>
      <w:commentRangeEnd w:id="4"/>
      <w:r w:rsidR="006C21C8">
        <w:rPr>
          <w:rStyle w:val="CommentReference"/>
          <w:b w:val="0"/>
          <w:iCs w:val="0"/>
          <w:color w:val="auto"/>
        </w:rPr>
        <w:commentReference w:id="4"/>
      </w:r>
    </w:p>
    <w:p w14:paraId="6410D985" w14:textId="29719995" w:rsidR="007236AF" w:rsidRPr="00600B52" w:rsidRDefault="00826C7C" w:rsidP="00600B52">
      <w:pPr>
        <w:pStyle w:val="BodytextIndented"/>
        <w:ind w:firstLine="0"/>
      </w:pPr>
      <w:r w:rsidRPr="001C77FF">
        <w:t>This study's literature search comes from three databases: Scopus, Web of Science (</w:t>
      </w:r>
      <w:proofErr w:type="spellStart"/>
      <w:r w:rsidRPr="001C77FF">
        <w:t>WoS</w:t>
      </w:r>
      <w:proofErr w:type="spellEnd"/>
      <w:r w:rsidRPr="001C77FF">
        <w:t>), and Emerald.</w:t>
      </w:r>
      <w:r w:rsidR="00306A4B">
        <w:t xml:space="preserve"> </w:t>
      </w:r>
      <w:r w:rsidRPr="001C77FF">
        <w:t>Search keywords used are: 'customer segmentation' OR 'market segmentation' AND 'data mining' AND 'RFM'</w:t>
      </w:r>
      <w:r w:rsidR="00E130A5">
        <w:t xml:space="preserve"> </w:t>
      </w:r>
      <w:r w:rsidR="00E130A5" w:rsidRPr="00E130A5">
        <w:t>within 2015-2020</w:t>
      </w:r>
      <w:r w:rsidR="00E130A5">
        <w:t xml:space="preserve">. </w:t>
      </w:r>
      <w:r w:rsidRPr="001C77FF">
        <w:t>Two hundred and ninety-seven articles from the journals and conference proceedings were compiled</w:t>
      </w:r>
      <w:r w:rsidR="00600B52">
        <w:t xml:space="preserve">. </w:t>
      </w:r>
      <w:r w:rsidR="004718E2" w:rsidRPr="004718E2">
        <w:t>This study's first step is to eliminate duplication then screen the papers abstract for CS-related research using RFM-based models and DM methods</w:t>
      </w:r>
      <w:r w:rsidR="007236AF" w:rsidRPr="002B265B">
        <w:rPr>
          <w:rFonts w:cs="Times"/>
          <w:lang w:eastAsia="zh-CN"/>
        </w:rPr>
        <w:t xml:space="preserve">. Subsequently, reviewing the full-text articles using the following selection criteria: 1). English paper, 2). </w:t>
      </w:r>
      <w:r w:rsidR="0024469C">
        <w:rPr>
          <w:rFonts w:cs="Times"/>
          <w:lang w:eastAsia="zh-CN"/>
        </w:rPr>
        <w:t>CS</w:t>
      </w:r>
      <w:r w:rsidR="007236AF" w:rsidRPr="002B265B">
        <w:rPr>
          <w:rFonts w:cs="Times"/>
          <w:lang w:eastAsia="zh-CN"/>
        </w:rPr>
        <w:t xml:space="preserve"> shall use RFM or modified-RFM model and </w:t>
      </w:r>
      <w:r w:rsidR="00E10279">
        <w:rPr>
          <w:rFonts w:cs="Times"/>
          <w:lang w:eastAsia="zh-CN"/>
        </w:rPr>
        <w:t>DM methods</w:t>
      </w:r>
      <w:r w:rsidR="007236AF" w:rsidRPr="002B265B">
        <w:rPr>
          <w:rFonts w:cs="Times"/>
          <w:lang w:eastAsia="zh-CN"/>
        </w:rPr>
        <w:t>, 3). Segmentation is based on actual empirical data or a real case study in a particular application area. Based on the inclusion criteria, this study involved 44 articles to be reviewed and classified.</w:t>
      </w:r>
    </w:p>
    <w:p w14:paraId="6EA6C6DB" w14:textId="77777777" w:rsidR="009B5632" w:rsidRDefault="009B5632" w:rsidP="009B5632">
      <w:pPr>
        <w:pStyle w:val="Section"/>
      </w:pPr>
      <w:commentRangeStart w:id="5"/>
      <w:r>
        <w:t>Results and discussion</w:t>
      </w:r>
      <w:commentRangeEnd w:id="5"/>
      <w:r w:rsidR="006C21C8">
        <w:rPr>
          <w:rStyle w:val="CommentReference"/>
          <w:b w:val="0"/>
          <w:iCs w:val="0"/>
          <w:color w:val="auto"/>
        </w:rPr>
        <w:commentReference w:id="5"/>
      </w:r>
    </w:p>
    <w:p w14:paraId="208389E8" w14:textId="77777777" w:rsidR="009B5632" w:rsidRPr="00720A8B" w:rsidRDefault="009B5632" w:rsidP="00862D91">
      <w:pPr>
        <w:pStyle w:val="Heading2"/>
      </w:pPr>
      <w:r w:rsidRPr="002B265B">
        <w:t>RFM-based Model Customer Segmentation</w:t>
      </w:r>
    </w:p>
    <w:p w14:paraId="3EA8E3B9" w14:textId="119ECE15" w:rsidR="009B5632" w:rsidRDefault="0024469C">
      <w:pPr>
        <w:pStyle w:val="Bodytext"/>
        <w:rPr>
          <w:rFonts w:cs="Times"/>
        </w:rPr>
      </w:pPr>
      <w:r>
        <w:rPr>
          <w:rFonts w:cs="Times"/>
        </w:rPr>
        <w:t>CS</w:t>
      </w:r>
      <w:r w:rsidR="009B5632" w:rsidRPr="000A79B9">
        <w:rPr>
          <w:rFonts w:cs="Times"/>
        </w:rPr>
        <w:t xml:space="preserve"> separat</w:t>
      </w:r>
      <w:r w:rsidR="0021605C">
        <w:rPr>
          <w:rFonts w:cs="Times"/>
        </w:rPr>
        <w:t>es</w:t>
      </w:r>
      <w:r w:rsidR="009B5632" w:rsidRPr="000A79B9">
        <w:rPr>
          <w:rFonts w:cs="Times"/>
        </w:rPr>
        <w:t xml:space="preserve"> customers into smaller, homogeneous, distinct, and specific customer groups based on customer features. First introduced in 1956 by Smith, </w:t>
      </w:r>
      <w:r>
        <w:rPr>
          <w:rFonts w:cs="Times"/>
        </w:rPr>
        <w:t>CS</w:t>
      </w:r>
      <w:r w:rsidR="009B5632" w:rsidRPr="000A79B9">
        <w:rPr>
          <w:rFonts w:cs="Times"/>
        </w:rPr>
        <w:t xml:space="preserve"> is now a key and popular marketing activity. Many companies use it to gain a deeper understanding of their customers' characteristics and needs </w:t>
      </w:r>
      <w:r w:rsidR="009B5632" w:rsidRPr="000A79B9">
        <w:rPr>
          <w:rFonts w:cs="Times"/>
        </w:rPr>
        <w:fldChar w:fldCharType="begin" w:fldLock="1"/>
      </w:r>
      <w:r w:rsidR="0097431E">
        <w:rPr>
          <w:rFonts w:cs="Times"/>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[7]","plainTextFormattedCitation":"[7]","previouslyFormattedCitation":"[7]"},"properties":{"noteIndex":0},"schema":"https://github.com/citation-style-language/schema/raw/master/csl-citation.json"}</w:instrText>
      </w:r>
      <w:r w:rsidR="009B5632" w:rsidRPr="000A79B9">
        <w:rPr>
          <w:rFonts w:cs="Times"/>
        </w:rPr>
        <w:fldChar w:fldCharType="separate"/>
      </w:r>
      <w:r w:rsidR="00BB3077" w:rsidRPr="00BB3077">
        <w:rPr>
          <w:rFonts w:cs="Times"/>
          <w:noProof/>
          <w:lang w:val="zh-CN" w:eastAsia="zh-CN"/>
        </w:rPr>
        <w:t>[7]</w:t>
      </w:r>
      <w:r w:rsidR="009B5632" w:rsidRPr="000A79B9">
        <w:rPr>
          <w:rFonts w:cs="Times"/>
        </w:rPr>
        <w:fldChar w:fldCharType="end"/>
      </w:r>
      <w:r w:rsidR="009B5632" w:rsidRPr="000A79B9">
        <w:rPr>
          <w:rFonts w:cs="Times"/>
        </w:rPr>
        <w:t xml:space="preserve">. The </w:t>
      </w:r>
      <w:r>
        <w:rPr>
          <w:rFonts w:cs="Times"/>
        </w:rPr>
        <w:t>CS</w:t>
      </w:r>
      <w:r w:rsidR="009B5632" w:rsidRPr="000A79B9">
        <w:rPr>
          <w:rFonts w:cs="Times"/>
        </w:rPr>
        <w:t xml:space="preserve"> study has been applied to many application areas such as retail </w:t>
      </w:r>
      <w:r w:rsidR="009B5632" w:rsidRPr="000A79B9">
        <w:rPr>
          <w:rFonts w:cs="Times"/>
        </w:rPr>
        <w:fldChar w:fldCharType="begin" w:fldLock="1"/>
      </w:r>
      <w:r w:rsidR="0097431E">
        <w:rPr>
          <w:rFonts w:cs="Times"/>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DOI":"10.1109/iCMLDE.2018.00029","ISBN":"9781728104041","author":[{"dropping-particle":"","family":"Yoseph","given":"Fahed","non-dropping-particle":"","parse-names":false,"suffix":""},{"dropping-particle":"","family":"Heikkilä","given":"Markku","non-dropping-particle":"","parse-names":false,"suffix":""}],"container-title":"2018 International Conference on Machine Learning and Data Engineering (iCMLDE)","id":"ITEM-3","issued":{"date-parts":[["2018"]]},"title":"Segmenting retail customers with an enhanced RFM and a hybrid regression/clustering method","type":"paper-conference"},"uris":["http://www.mendeley.com/documents/?uuid=aa73c716-4431-42a8-b1be-bacc9cb79269"]},{"id":"ITEM-4","itemData":{"author":[{"dropping-particle":"","family":"Dogan","given":"Onur","non-dropping-particle":"","parse-names":false,"suffix":""},{"dropping-particle":"","family":"Aycin","given":"Ejder","non-dropping-particle":"","parse-names":false,"suffix":""},{"dropping-particle":"","family":"Bulut","given":"Zeki Atil","non-dropping-particle":"","parse-names":false,"suffix":""}],"container-title":"International Journal of Contemporary Economics and Administrative Sciences","id":"ITEM-4","issue":"1","issued":{"date-parts":[["2018"]]},"page":"1-19","title":"Customer Segmentation By Using RFM Model and Clustering Methods : a Case Study in Retail Indutry","type":"article-journal","volume":"8"},"uris":["http://www.mendeley.com/documents/?uuid=42f968c8-e85a-4478-b626-ba727e3b4902"]}],"mendeley":{"formattedCitation":"[2], [7]–[9]","plainTextFormattedCitation":"[2], [7]–[9]","previouslyFormattedCitation":"[2], [7]–[9]"},"properties":{"noteIndex":0},"schema":"https://github.com/citation-style-language/schema/raw/master/csl-citation.json"}</w:instrText>
      </w:r>
      <w:r w:rsidR="009B5632" w:rsidRPr="000A79B9">
        <w:rPr>
          <w:rFonts w:cs="Times"/>
        </w:rPr>
        <w:fldChar w:fldCharType="separate"/>
      </w:r>
      <w:r w:rsidR="00BB3077" w:rsidRPr="00BB3077">
        <w:rPr>
          <w:rFonts w:cs="Times"/>
          <w:noProof/>
        </w:rPr>
        <w:t>[2], [7]–[9]</w:t>
      </w:r>
      <w:r w:rsidR="009B5632" w:rsidRPr="000A79B9">
        <w:rPr>
          <w:rFonts w:cs="Times"/>
        </w:rPr>
        <w:fldChar w:fldCharType="end"/>
      </w:r>
      <w:r w:rsidR="009B5632" w:rsidRPr="000A79B9">
        <w:rPr>
          <w:rFonts w:cs="Times"/>
        </w:rPr>
        <w:t xml:space="preserve">, e-business </w:t>
      </w:r>
      <w:r w:rsidR="009B5632" w:rsidRPr="000A79B9">
        <w:rPr>
          <w:rFonts w:cs="Times"/>
        </w:rPr>
        <w:fldChar w:fldCharType="begin" w:fldLock="1"/>
      </w:r>
      <w:r w:rsidR="0097431E">
        <w:rPr>
          <w:rFonts w:cs="Times"/>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Websites","type":"paper-conference"},"uris":["http://www.mendeley.com/documents/?uuid=01f5659a-83f6-4c1b-8582-46014e1e9750"]},{"id":"ITEM-2","itemData":{"DOI":"10.15439/2018F217","ISBN":"9788394941970","abstract":"The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801-810","id":"ITEM-2","issued":{"date-parts":[["2018"]]},"title":"Collective clustering of marketing data-recommendation system upsaily","type":"paper-conference"},"uris":["http://www.mendeley.com/documents/?uuid=79ef354b-87f3-454f-9345-4d4f8d058f6d"]},{"id":"ITEM-3","itemData":{"ISBN":"9781538645086","abstract":"Unlike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Conference","id":"ITEM-3","issued":{"date-parts":[["2018"]]},"page":"1871-1875","publisher":"IEEE","title":"The research on customer classification of B2C platform based on k-means algorithm","type":"paper-conference"},"uris":["http://www.mendeley.com/documents/?uuid=2e0269d6-87fc-4743-be36-b9529270d5bd"]},{"id":"ITEM-4","itemData":{"DOI":"10.1109/ICEBE.2018.00027","ISBN":"9781538679920","author":[{"dropping-particle":"","family":"Tavakoli","given":"Mohammadreza","non-dropping-particle":"","parse-names":false,"suffix":""},{"dropping-particle":"","family":"Molavi","given":"Mohammadreza","non-dropping-particle":"","parse-names":false,"suffix":""},{"dropping-particle":"","family":"Masoumi","given":"Vahid","non-dropping-particle":"","parse-names":false,"suffix":""},{"dropping-particle":"","family":"Mobini","given":"Majid","non-dropping-particle":"","parse-names":false,"suffix":""},{"dropping-particle":"","family":"Etemad","given":"Sadegh","non-dropping-particle":"","parse-names":false,"suffix":""},{"dropping-particle":"","family":"Rouhollah","given":"Rahmani","non-dropping-particle":"","parse-names":false,"suffix":""}],"container-title":"2018 IEEE 15th International Conference on e-Business Engineering (ICEBE)","id":"ITEM-4","issued":{"date-parts":[["2018"]]},"page":"119-126","publisher":"IEEE","title":"Customer Segmentation and Strategy Development based on User Behavior Analysis, RFM model and Data Mining Techniques : A Case Study","type":"article-journal"},"uris":["http://www.mendeley.com/documents/?uuid=ecc012af-fba8-467a-94f1-6d944d7e10c2"]},{"id":"ITEM-5","itemData":{"ISBN":"9781509004782","author":[{"dropping-particle":"","family":"Daoud","given":"Rachid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Marrakech","id":"ITEM-5","issued":{"date-parts":[["2015"]]},"title":"Combining RFM Model and Clustering Techniques for Customer Value Analysis of a Company selling online","type":"paper-conference"},"uris":["http://www.mendeley.com/documents/?uuid=c97e6b61-960a-4172-a4ce-12c0d89948bf"]},{"id":"ITEM-6","itemData":{"DOI":"10.5267/j.dsl.2017.4.005","ISSN":"19295812","abstract":"Nowadays,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Letters","id":"ITEM-6","issued":{"date-parts":[["2018"]]},"page":"39-54","title":"A novel model for product bundling and direct marketing in e-commerce based on market segmentation","type":"article-journal","volume":"7"},"uris":["http://www.mendeley.com/documents/?uuid=a962b3b7-5c08-4354-aef2-90229791327b"]}],"mendeley":{"formattedCitation":"[10]–[15]","plainTextFormattedCitation":"[10]–[15]","previouslyFormattedCitation":"[10]–[15]"},"properties":{"noteIndex":0},"schema":"https://github.com/citation-style-language/schema/raw/master/csl-citation.json"}</w:instrText>
      </w:r>
      <w:r w:rsidR="009B5632" w:rsidRPr="000A79B9">
        <w:rPr>
          <w:rFonts w:cs="Times"/>
        </w:rPr>
        <w:fldChar w:fldCharType="separate"/>
      </w:r>
      <w:r w:rsidR="00BB3077" w:rsidRPr="00BB3077">
        <w:rPr>
          <w:rFonts w:cs="Times"/>
          <w:noProof/>
        </w:rPr>
        <w:t>[10]–[15]</w:t>
      </w:r>
      <w:r w:rsidR="009B5632" w:rsidRPr="000A79B9">
        <w:rPr>
          <w:rFonts w:cs="Times"/>
        </w:rPr>
        <w:fldChar w:fldCharType="end"/>
      </w:r>
      <w:r w:rsidR="009B5632" w:rsidRPr="000A79B9">
        <w:rPr>
          <w:rFonts w:cs="Times"/>
        </w:rPr>
        <w:t xml:space="preserve">, wholesale </w:t>
      </w:r>
      <w:r w:rsidR="009B5632" w:rsidRPr="000A79B9">
        <w:rPr>
          <w:rFonts w:cs="Times"/>
        </w:rPr>
        <w:fldChar w:fldCharType="begin" w:fldLock="1"/>
      </w:r>
      <w:r w:rsidR="0097431E">
        <w:rPr>
          <w:rFonts w:cs="Times"/>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[16]","plainTextFormattedCitation":"[16]","previouslyFormattedCitation":"[16]"},"properties":{"noteIndex":0},"schema":"https://github.com/citation-style-language/schema/raw/master/csl-citation.json"}</w:instrText>
      </w:r>
      <w:r w:rsidR="009B5632" w:rsidRPr="000A79B9">
        <w:rPr>
          <w:rFonts w:cs="Times"/>
        </w:rPr>
        <w:fldChar w:fldCharType="separate"/>
      </w:r>
      <w:r w:rsidR="00BB3077" w:rsidRPr="00BB3077">
        <w:rPr>
          <w:rFonts w:cs="Times"/>
          <w:noProof/>
        </w:rPr>
        <w:t>[16]</w:t>
      </w:r>
      <w:r w:rsidR="009B5632" w:rsidRPr="000A79B9">
        <w:rPr>
          <w:rFonts w:cs="Times"/>
        </w:rPr>
        <w:fldChar w:fldCharType="end"/>
      </w:r>
      <w:r w:rsidR="009B5632" w:rsidRPr="000A79B9">
        <w:rPr>
          <w:rFonts w:cs="Times"/>
        </w:rPr>
        <w:t xml:space="preserve">, Small and Medium Enterprise (SMEs) </w:t>
      </w:r>
      <w:r w:rsidR="009B5632" w:rsidRPr="000A79B9">
        <w:rPr>
          <w:rFonts w:cs="Times"/>
        </w:rPr>
        <w:fldChar w:fldCharType="begin" w:fldLock="1"/>
      </w:r>
      <w:r w:rsidR="0097431E">
        <w:rPr>
          <w:rFonts w:cs="Times"/>
        </w:rPr>
        <w:instrText>ADDIN CSL_CITATION {"citationItems":[{"id":"ITEM-1","itemData":{"DOI":"10.30880/ijie.2019.11.03.018","ISSN":"2229838X","abstract":"The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The highest ranking among the 2 clusters is at the second cluster with the CLV value being far the highest from the other cluster average of 0.362. Based on LRFM m</w:instrText>
      </w:r>
      <w:r w:rsidR="0097431E">
        <w:rPr>
          <w:rFonts w:cs="Times" w:hint="eastAsia"/>
        </w:rPr>
        <w:instrText xml:space="preserve">atrix, this cluster has a high loyalty value with the symbol LRFM L </w:instrText>
      </w:r>
      <w:r w:rsidR="0097431E">
        <w:rPr>
          <w:rFonts w:cs="Times" w:hint="eastAsia"/>
        </w:rPr>
        <w:instrText>↑</w:instrText>
      </w:r>
      <w:r w:rsidR="0097431E">
        <w:rPr>
          <w:rFonts w:cs="Times" w:hint="eastAsia"/>
        </w:rPr>
        <w:instrText xml:space="preserve"> R </w:instrText>
      </w:r>
      <w:r w:rsidR="0097431E">
        <w:rPr>
          <w:rFonts w:cs="Times" w:hint="eastAsia"/>
        </w:rPr>
        <w:instrText>↑</w:instrText>
      </w:r>
      <w:r w:rsidR="0097431E">
        <w:rPr>
          <w:rFonts w:cs="Times" w:hint="eastAsia"/>
        </w:rPr>
        <w:instrText xml:space="preserve"> F </w:instrText>
      </w:r>
      <w:r w:rsidR="0097431E">
        <w:rPr>
          <w:rFonts w:cs="Times" w:hint="eastAsia"/>
        </w:rPr>
        <w:instrText>↑</w:instrText>
      </w:r>
      <w:r w:rsidR="0097431E">
        <w:rPr>
          <w:rFonts w:cs="Times" w:hint="eastAsia"/>
        </w:rPr>
        <w:instrText xml:space="preserve"> M </w:instrText>
      </w:r>
      <w:r w:rsidR="0097431E">
        <w:rPr>
          <w:rFonts w:cs="Times" w:hint="eastAsia"/>
        </w:rPr>
        <w:instrText>↑</w:instrText>
      </w:r>
      <w:r w:rsidR="0097431E">
        <w:rPr>
          <w:rFonts w:cs="Times" w:hint="eastAsia"/>
        </w:rPr>
        <w:instrText xml:space="preserve"> which is a loyal customer (the best segment that has high customer loyalty value). Based on the LRFM symbol, the company can make a strategy to retain customers and acquire </w:instrText>
      </w:r>
      <w:r w:rsidR="0097431E">
        <w:rPr>
          <w:rFonts w:cs="Times"/>
        </w:rPr>
        <w:instrText>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Engineering","id":"ITEM-1","issue":"3","issued":{"date-parts":[["2019"]]},"page":"169-180","title":"Segmentation Model of Customer Lifetime Value in Small and Medium Enterprise (SMEs) using K-Means Clustering and LRFM model","type":"article-journal","volume":"11"},"uris":["http://www.mendeley.com/documents/?uuid=9da4529d-df06-4e54-871c-ade369c399c8"]},{"id":"ITEM-2","itemData":{"DOI":"10.1109/icic47613.2019.8985726","ISBN":"9781728122076","author":[{"dropping-particle":"","family":"Dedi","given":"","non-dropping-particle":"","parse-names":false,"suffix":""},{"dropping-particle":"","family":"Dzulhaq","given":"Muhammad Iqbal","non-dropping-particle":"","parse-names":false,"suffix":""},{"dropping-particle":"","family":"Sari","given":"Kartika Wulan","non-dropping-particle":"","parse-names":false,"suffix":""},{"dropping-particle":"","family":"Ramdhan","given":"Syaipul","non-dropping-particle":"","parse-names":false,"suffix":""},{"dropping-particle":"","family":"Tullah","given":"Rahmat","non-dropping-particle":"","parse-names":false,"suffix":""},{"dropping-particle":"","family":"Sutarman","given":"","non-dropping-particle":"","parse-names":false,"suffix":""}],"container-title":"2019 Fourth International Conference on Informatics and Computing","id":"ITEM-2","issued":{"date-parts":[["2019"]]},"title":"Customer Segmentation Based on RFM Value Using K-Means Algorithm","type":"paper-conference"},"uris":["http://www.mendeley.com/documents/?uuid=6990e82f-20f3-44e7-8378-28c770be7898"]}],"mendeley":{"formattedCitation":"[17], [18]","plainTextFormattedCitation":"[17], [18]","previouslyFormattedCitation":"[17], [18]"},"properties":{"noteIndex":0},"schema":"https://github.com/citation-style-language/schema/raw/master/csl-citation.json"}</w:instrText>
      </w:r>
      <w:r w:rsidR="009B5632" w:rsidRPr="000A79B9">
        <w:rPr>
          <w:rFonts w:cs="Times"/>
        </w:rPr>
        <w:fldChar w:fldCharType="separate"/>
      </w:r>
      <w:r w:rsidR="00BB3077" w:rsidRPr="00BB3077">
        <w:rPr>
          <w:rFonts w:cs="Times"/>
          <w:noProof/>
        </w:rPr>
        <w:t>[17], [18]</w:t>
      </w:r>
      <w:r w:rsidR="009B5632" w:rsidRPr="000A79B9">
        <w:rPr>
          <w:rFonts w:cs="Times"/>
        </w:rPr>
        <w:fldChar w:fldCharType="end"/>
      </w:r>
      <w:r w:rsidR="009B5632" w:rsidRPr="000A79B9">
        <w:rPr>
          <w:rFonts w:cs="Times"/>
        </w:rPr>
        <w:t xml:space="preserve">, as well as in the field of financial service </w:t>
      </w:r>
      <w:r w:rsidR="009B5632" w:rsidRPr="000A79B9">
        <w:rPr>
          <w:rFonts w:cs="Times"/>
        </w:rPr>
        <w:fldChar w:fldCharType="begin" w:fldLock="1"/>
      </w:r>
      <w:r w:rsidR="0097431E">
        <w:rPr>
          <w:rFonts w:cs="Times"/>
        </w:rPr>
        <w:instrText>ADDIN CSL_CITATION {"citationItems":[{"id":"ITEM-1","itemData":{"DOI":"10.1080/1051712X.2019.1603420","ISSN":"15470628","abstract":"This practitioner note proposes a new approach considering two-stage clustering and LRFMP model (Length, Recency, Frequency, Monetary and Periodicity) simultaneously for customer segmentation and behavior analysis and applies it among the Iranian Fintech companies. In this practitioner note, the K-means clustering algorithm and LRFMP model are combined in the customer segmentation process. After initial clustering, for a better understanding of valuable customers, additional clustering is implemented in segments that needed further investigation. This approach contributes to a better interpretation of different customer segments. Customer segments, consisting of 23524 business customers are analysed based on their characteristics and appropriate strategies are recommended accordingly. The first stage clustering result shows that customers are best segmented into four groups. The first and fourth segments are clustered again and the final 11 groups of customers are determined. This note provides a systematic and practical approach for researchers and practitioners for segmentation, interpretation, and targeting of customers especially in the B2B setting and the Fintech industry and helps managers to make effective marketing strategies and enhance customer relationship and marketing intelligence.","author":[{"dropping-particle":"","family":"Sheikh","given":"Alireza","non-dropping-particle":"","parse-names":false,"suffix":""},{"dropping-particle":"","family":"Ghanbarpour","given":"Tohid","non-dropping-particle":"","parse-names":false,"suffix":""},{"dropping-particle":"","family":"Gholamiangonabadi","given":"Davoud","non-dropping-particle":"","parse-names":false,"suffix":""}],"container-title":"Journal of Business-to-Business Marketing","id":"ITEM-1","issue":"2","issued":{"date-parts":[["2019"]]},"page":"197-207","publisher":"Routledge","title":"A Case Study of Fintech Industry: A Two-Stage Clustering Analysis for Customer Segmentation in the B2B Setting","type":"article-journal","volume":"26"},"uris":["http://www.mendeley.com/documents/?uuid=405bd797-66ec-44df-8edb-d6f3fb3ef61f"]},{"id":"ITEM-2","itemData":{"ISBN":"9781538658215","abstract":"The Internet banking customers has growth very fast. Customer segmentation can be applied based on Internet banking data. Clustering is unsupervised data mining technique that can be used for customer segmentation. This research build clustering models on customer profile data based on their usage of internet Banking in XYZ bank. The clustering methods employed K-Means method and K-Medoids method based on RFM score of customer's Internet Banking transactions. This research used Knowledge Discovery methodology [18]. The performances of both methods were measured and compared. The result shows that K-Means method outperformed K-Medoids method based on intra cluster (A WC) distance. While based on Davies-Bouldin index, K-Means performs slightly better than K-Medoids.","author":[{"dropping-particle":"","family":"Aryuni","given":"Mediana","non-dropping-particle":"","parse-names":false,"suffix":""},{"dropping-particle":"","family":"Didik Madyatmadja","given":"Evaristus","non-dropping-particle":"","parse-names":false,"suffix":""},{"dropping-particle":"","family":"Miranda","given":"Eka","non-dropping-particle":"","parse-names":false,"suffix":""}],"container-title":"2018 International Conference on Information Management and Technology","id":"ITEM-2","issued":{"date-parts":[["2018"]]},"title":"Customer Segmentation in XYZ Bank Using K-Means and K-Medoids Clustering","type":"paper-conference"},"uris":["http://www.mendeley.com/documents/?uuid=c48a1e18-3c0c-4760-b2ce-a16eb5e13434"]},{"id":"ITEM-3","itemData":{"DOI":"10.1109/ICICCS.2016.7542333","ISBN":"9781509020843","abstract":"In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Security","id":"ITEM-3","issued":{"date-parts":[["2016"]]},"title":"The RFM-based Ubiquitous Framework for Secure and Efficient Banking","type":"paper-conference"},"uris":["http://www.mendeley.com/documents/?uuid=43fd91d9-ee8d-45f4-a096-ae73472e3ff8"]},{"id":"ITEM-4","itemData":{"author":[{"dropping-particle":"","family":"Maryani","given":"Ina","non-dropping-particle":"","parse-names":false,"suffix":""},{"dropping-particle":"","family":"Riana","given":"Dwiza","non-dropping-particle":"","parse-names":false,"suffix":""},{"dropping-particle":"","family":"Astuti","given":"Rachmawati Darma","non-dropping-particle":"","parse-names":false,"suffix":""},{"dropping-particle":"","family":"Ishaq","given":"Ahmad","non-dropping-particle":"","parse-names":false,"suffix":""},{"dropping-particle":"","family":"Pratama","given":"Eva Argarini","non-dropping-particle":"","parse-names":false,"suffix":""}],"container-title":"2018 Third International Conference on Informatics and Computing (ICIC)","id":"ITEM-4","issued":{"date-parts":[["2018"]]},"publisher":"IEEE","title":"Customer Segmentation based on RFM model and Clustering Techniques With K-Means Algorithm","type":"article-journal"},"uris":["http://www.mendeley.com/documents/?uuid=943b8dec-53c7-400f-88e7-02557057f46b"]},{"id":"ITEM-5","itemData":{"ISBN":"9783540773405","author":[{"dropping-particle":"","family":"Moeini","given":"Mastooreh","non-dropping-particle":"","parse-names":false,"suffix":""},{"dropping-particle":"","family":"Alizadeh","given":"Sasan H","non-dropping-particle":"","parse-names":false,"suffix":""}],"container-title":"Journal of Engineering and Applied Sciences 11 (4) :828-836","id":"ITEM-5","issue":"4","issued":{"date-parts":[["2016"]]},"page":"828-836","title":"Proposing a New Model for Determining the Customer Value Using RFM Model and Its Developments (Case Study on the Alborz Insurance Company)","type":"article-journal","volume":"11"},"uris":["http://www.mendeley.com/documents/?uuid=44972ca0-a45e-4288-802e-7b505a865f2b"]},{"id":"ITEM-6","itemData":{"author":[{"dropping-particle":"","family":"Hamdi","given":"Karim","non-dropping-particle":"","parse-names":false,"suffix":""},{"dropping-particle":"","family":"Zamiri","given":"Ali","non-dropping-particle":"","parse-names":false,"suffix":""}],"container-title":"International Business Management 10(18):4209-4214","id":"ITEM-6","issue":"18","issued":{"date-parts":[["2016"]]},"title":"Identifying and Segmenting Customers of Pasargad Insurance Company Through RFM Model (RFM)","type":"article-journal","volume":"10"},"uris":["http://www.mendeley.com/documents/?uuid=039c76f0-f728-413b-b519-e26640de4ba7"]},{"id":"ITEM-7","itemData":{"DOI":"10.4018/ijisss.2015040105","author":[{"dropping-particle":"","family":"Ravasan","given":"Ahad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2015","id":"ITEM-7","issued":{"date-parts":[["2015"]]},"title":"A Fuzzy ANP Based Weighted RFM Model for Customer Segmentation in Auto Insurance Sector","type":"article-journal"},"uris":["http://www.mendeley.com/documents/?uuid=d821f993-1017-4390-97a1-84caccb14546"]}],"mendeley":{"formattedCitation":"[19]–[25]","plainTextFormattedCitation":"[19]–[25]","previouslyFormattedCitation":"[19]–[25]"},"properties":{"noteIndex":0},"schema":"https://github.com/citation-style-language/schema/raw/master/csl-citation.json"}</w:instrText>
      </w:r>
      <w:r w:rsidR="009B5632" w:rsidRPr="000A79B9">
        <w:rPr>
          <w:rFonts w:cs="Times"/>
        </w:rPr>
        <w:fldChar w:fldCharType="separate"/>
      </w:r>
      <w:r w:rsidR="00BB3077" w:rsidRPr="00BB3077">
        <w:rPr>
          <w:rFonts w:cs="Times"/>
          <w:noProof/>
        </w:rPr>
        <w:t>[19]–[25]</w:t>
      </w:r>
      <w:r w:rsidR="009B5632" w:rsidRPr="000A79B9">
        <w:rPr>
          <w:rFonts w:cs="Times"/>
        </w:rPr>
        <w:fldChar w:fldCharType="end"/>
      </w:r>
      <w:r w:rsidR="009B5632" w:rsidRPr="000A79B9">
        <w:rPr>
          <w:rFonts w:cs="Times"/>
        </w:rPr>
        <w:t xml:space="preserve">, health care service </w:t>
      </w:r>
      <w:r w:rsidR="009B5632" w:rsidRPr="000A79B9">
        <w:rPr>
          <w:rFonts w:cs="Times"/>
        </w:rPr>
        <w:fldChar w:fldCharType="begin" w:fldLock="1"/>
      </w:r>
      <w:r w:rsidR="0097431E">
        <w:rPr>
          <w:rFonts w:cs="Times"/>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services","type":"article-journal","volume":"15"},"uris":["http://www.mendeley.com/documents/?uuid=e6b4d2e3-6eda-4f0d-a920-896ed134e090"]},{"id":"ITEM-2","itemData":{"DOI":"10.1016/j.cmpb.2019.04.021","ISSN":"18727565","abstract":"Background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Biomedicine","id":"ITEM-2","issued":{"date-parts":[["2019"]]},"page":"51-59","publisher":"Elsevier B.V.","title":"Modeling patient's value using a stochastic approach: An empirical study in the medical industry","type":"article-journal","volume":"176"},"uris":["http://www.mendeley.com/documents/?uuid=6e336b64-1567-4db9-a638-c5b9d494710e"]}],"mendeley":{"formattedCitation":"[26], [27]","plainTextFormattedCitation":"[26], [27]","previouslyFormattedCitation":"[26], [27]"},"properties":{"noteIndex":0},"schema":"https://github.com/citation-style-language/schema/raw/master/csl-citation.json"}</w:instrText>
      </w:r>
      <w:r w:rsidR="009B5632" w:rsidRPr="000A79B9">
        <w:rPr>
          <w:rFonts w:cs="Times"/>
        </w:rPr>
        <w:fldChar w:fldCharType="separate"/>
      </w:r>
      <w:r w:rsidR="00BB3077" w:rsidRPr="00BB3077">
        <w:rPr>
          <w:rFonts w:cs="Times"/>
          <w:noProof/>
        </w:rPr>
        <w:t>[26], [27]</w:t>
      </w:r>
      <w:r w:rsidR="009B5632" w:rsidRPr="000A79B9">
        <w:rPr>
          <w:rFonts w:cs="Times"/>
        </w:rPr>
        <w:fldChar w:fldCharType="end"/>
      </w:r>
      <w:r w:rsidR="009B5632" w:rsidRPr="000A79B9">
        <w:rPr>
          <w:rFonts w:cs="Times"/>
        </w:rPr>
        <w:t xml:space="preserve">, IT </w:t>
      </w:r>
      <w:r w:rsidR="009B5632" w:rsidRPr="000A79B9">
        <w:rPr>
          <w:rFonts w:cs="Times"/>
        </w:rPr>
        <w:fldChar w:fldCharType="begin" w:fldLock="1"/>
      </w:r>
      <w:r w:rsidR="0097431E">
        <w:rPr>
          <w:rFonts w:cs="Times"/>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rules","type":"article-journal","volume":"53"},"uris":["http://www.mendeley.com/documents/?uuid=6be70866-1000-4cb6-876e-eae0fc3159b2"]},{"id":"ITEM-2","itemData":{"DOI":"10.1108/IMDS-04-2016-0141","ISSN":"02635577","abstract":"Purpose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Systems","id":"ITEM-2","issue":"2","issued":{"date-parts":[["2017"]]},"page":"425-438","title":"Analysing customer behaviour in mobile app usage","type":"article-journal","volume":"117"},"uris":["http://www.mendeley.com/documents/?uuid=7368584c-4977-4e46-bd71-76ad64d94556"]},{"id":"ITEM-3","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Planning","id":"ITEM-3","issue":"4","issued":{"date-parts":[["2016"]]},"page":"446-461","title":"Customer lifetime value determination based on RFM model","type":"article-journal","volume":"34"},"uris":["http://www.mendeley.com/documents/?uuid=9c998259-bc27-4d6e-a1a2-9e388f5a4774"]},{"id":"ITEM-4","itemData":{"ISBN":"9781467388603","abstract":"Customer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2016","id":"ITEM-4","issued":{"date-parts":[["2016"]]},"page":"227-233","title":"Customer segmentation utilization for differentiated approach","type":"paper-conference"},"uris":["http://www.mendeley.com/documents/?uuid=0ea20447-7785-46d6-8b07-f9d0f62e4e36"]}],"mendeley":{"formattedCitation":"[28]–[31]","plainTextFormattedCitation":"[28]–[31]","previouslyFormattedCitation":"[28]–[31]"},"properties":{"noteIndex":0},"schema":"https://github.com/citation-style-language/schema/raw/master/csl-citation.json"}</w:instrText>
      </w:r>
      <w:r w:rsidR="009B5632" w:rsidRPr="000A79B9">
        <w:rPr>
          <w:rFonts w:cs="Times"/>
        </w:rPr>
        <w:fldChar w:fldCharType="separate"/>
      </w:r>
      <w:r w:rsidR="00BB3077" w:rsidRPr="00BB3077">
        <w:rPr>
          <w:rFonts w:cs="Times"/>
          <w:noProof/>
        </w:rPr>
        <w:t>[28]–[31]</w:t>
      </w:r>
      <w:r w:rsidR="009B5632" w:rsidRPr="000A79B9">
        <w:rPr>
          <w:rFonts w:cs="Times"/>
        </w:rPr>
        <w:fldChar w:fldCharType="end"/>
      </w:r>
      <w:r w:rsidR="009B5632" w:rsidRPr="000A79B9">
        <w:rPr>
          <w:rFonts w:cs="Times"/>
        </w:rPr>
        <w:t>, and others.</w:t>
      </w:r>
      <w:r w:rsidR="00D63DB9">
        <w:rPr>
          <w:rFonts w:cs="Times"/>
        </w:rPr>
        <w:t xml:space="preserve"> T</w:t>
      </w:r>
      <w:r w:rsidR="009B5632" w:rsidRPr="000A79B9">
        <w:rPr>
          <w:rFonts w:cs="Times"/>
        </w:rPr>
        <w:t>he majority of applications were applied to commercial organizations</w:t>
      </w:r>
      <w:r w:rsidR="00D63DB9">
        <w:rPr>
          <w:rFonts w:cs="Times"/>
        </w:rPr>
        <w:t xml:space="preserve">, except </w:t>
      </w:r>
      <w:r w:rsidR="00D63DB9" w:rsidRPr="000A79B9">
        <w:rPr>
          <w:rFonts w:cs="Times"/>
        </w:rPr>
        <w:fldChar w:fldCharType="begin" w:fldLock="1"/>
      </w:r>
      <w:r w:rsidR="0097431E">
        <w:rPr>
          <w:rFonts w:cs="Times"/>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[32]","plainTextFormattedCitation":"[32]","previouslyFormattedCitation":"[32]"},"properties":{"noteIndex":0},"schema":"https://github.com/citation-style-language/schema/raw/master/csl-citation.json"}</w:instrText>
      </w:r>
      <w:r w:rsidR="00D63DB9" w:rsidRPr="000A79B9">
        <w:rPr>
          <w:rFonts w:cs="Times"/>
        </w:rPr>
        <w:fldChar w:fldCharType="separate"/>
      </w:r>
      <w:r w:rsidR="00BB3077" w:rsidRPr="00BB3077">
        <w:rPr>
          <w:rFonts w:cs="Times"/>
          <w:noProof/>
        </w:rPr>
        <w:t>[32]</w:t>
      </w:r>
      <w:r w:rsidR="00D63DB9" w:rsidRPr="000A79B9">
        <w:rPr>
          <w:rFonts w:cs="Times"/>
        </w:rPr>
        <w:fldChar w:fldCharType="end"/>
      </w:r>
      <w:r w:rsidR="009B5632" w:rsidRPr="000A79B9">
        <w:rPr>
          <w:rFonts w:cs="Times"/>
        </w:rPr>
        <w:t xml:space="preserve"> in non-commercial institutions</w:t>
      </w:r>
      <w:r w:rsidR="00D63DB9">
        <w:rPr>
          <w:rFonts w:cs="Times"/>
        </w:rPr>
        <w:t>.</w:t>
      </w:r>
    </w:p>
    <w:p w14:paraId="19B82C87" w14:textId="44B144B6" w:rsidR="001359BD" w:rsidRPr="000A79B9" w:rsidRDefault="00DB7733" w:rsidP="001359BD">
      <w:pPr>
        <w:ind w:firstLine="289"/>
        <w:jc w:val="both"/>
        <w:rPr>
          <w:rFonts w:cs="Times"/>
          <w:szCs w:val="22"/>
          <w:lang w:eastAsia="zh-CN"/>
        </w:rPr>
      </w:pPr>
      <w:r>
        <w:rPr>
          <w:rFonts w:cs="Times"/>
          <w:szCs w:val="22"/>
          <w:lang w:eastAsia="zh-CN"/>
        </w:rPr>
        <w:t>V</w:t>
      </w:r>
      <w:r w:rsidR="001359BD" w:rsidRPr="000A79B9">
        <w:rPr>
          <w:rFonts w:cs="Times"/>
          <w:szCs w:val="22"/>
          <w:lang w:eastAsia="zh-CN"/>
        </w:rPr>
        <w:t xml:space="preserve">ariables used for grouping are an essential aspect of </w:t>
      </w:r>
      <w:r w:rsidR="0024469C">
        <w:rPr>
          <w:rFonts w:cs="Times"/>
          <w:szCs w:val="22"/>
          <w:lang w:eastAsia="zh-CN"/>
        </w:rPr>
        <w:t>CS</w:t>
      </w:r>
      <w:r w:rsidR="001359BD" w:rsidRPr="000A79B9">
        <w:rPr>
          <w:rFonts w:cs="Times"/>
          <w:szCs w:val="22"/>
          <w:lang w:eastAsia="zh-CN"/>
        </w:rPr>
        <w:t xml:space="preserve"> </w:t>
      </w:r>
      <w:r w:rsidR="001359BD" w:rsidRPr="000A79B9">
        <w:rPr>
          <w:rFonts w:cs="Times"/>
          <w:szCs w:val="22"/>
          <w:lang w:eastAsia="zh-CN"/>
        </w:rPr>
        <w:fldChar w:fldCharType="begin" w:fldLock="1"/>
      </w:r>
      <w:r w:rsidR="0097431E">
        <w:rPr>
          <w:rFonts w:cs="Times"/>
          <w:szCs w:val="22"/>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[28]","plainTextFormattedCitation":"[28]","previouslyFormattedCitation":"[28]"},"properties":{"noteIndex":0},"schema":"https://github.com/citation-style-language/schema/raw/master/csl-citation.json"}</w:instrText>
      </w:r>
      <w:r w:rsidR="001359BD" w:rsidRPr="000A79B9">
        <w:rPr>
          <w:rFonts w:cs="Times"/>
          <w:szCs w:val="22"/>
          <w:lang w:eastAsia="zh-CN"/>
        </w:rPr>
        <w:fldChar w:fldCharType="separate"/>
      </w:r>
      <w:r w:rsidR="00BB3077" w:rsidRPr="00BB3077">
        <w:rPr>
          <w:rFonts w:cs="Times"/>
          <w:noProof/>
          <w:szCs w:val="22"/>
          <w:lang w:val="zh-CN" w:eastAsia="zh-CN"/>
        </w:rPr>
        <w:t>[28]</w:t>
      </w:r>
      <w:r w:rsidR="001359BD" w:rsidRPr="000A79B9">
        <w:rPr>
          <w:rFonts w:cs="Times"/>
          <w:szCs w:val="22"/>
          <w:lang w:eastAsia="zh-CN"/>
        </w:rPr>
        <w:fldChar w:fldCharType="end"/>
      </w:r>
      <w:r w:rsidR="001359BD" w:rsidRPr="000A79B9">
        <w:rPr>
          <w:rFonts w:cs="Times"/>
          <w:szCs w:val="22"/>
          <w:lang w:eastAsia="zh-CN"/>
        </w:rPr>
        <w:t xml:space="preserve">. Various types of segmentation exist, such as geographic, demographic, </w:t>
      </w:r>
      <w:proofErr w:type="spellStart"/>
      <w:r w:rsidR="001359BD" w:rsidRPr="000A79B9">
        <w:rPr>
          <w:rFonts w:cs="Times"/>
          <w:szCs w:val="22"/>
          <w:lang w:eastAsia="zh-CN"/>
        </w:rPr>
        <w:t>behavioral</w:t>
      </w:r>
      <w:proofErr w:type="spellEnd"/>
      <w:r w:rsidR="001359BD" w:rsidRPr="000A79B9">
        <w:rPr>
          <w:rFonts w:cs="Times"/>
          <w:szCs w:val="22"/>
          <w:lang w:eastAsia="zh-CN"/>
        </w:rPr>
        <w:t xml:space="preserve">, and psychographic. RFM analysis is a common </w:t>
      </w:r>
      <w:proofErr w:type="spellStart"/>
      <w:r w:rsidR="001359BD" w:rsidRPr="000A79B9">
        <w:rPr>
          <w:rFonts w:cs="Times"/>
          <w:szCs w:val="22"/>
          <w:lang w:eastAsia="zh-CN"/>
        </w:rPr>
        <w:t>behavior</w:t>
      </w:r>
      <w:proofErr w:type="spellEnd"/>
      <w:r w:rsidR="001359BD" w:rsidRPr="000A79B9">
        <w:rPr>
          <w:rFonts w:cs="Times"/>
          <w:szCs w:val="22"/>
          <w:lang w:eastAsia="zh-CN"/>
        </w:rPr>
        <w:t xml:space="preserve"> segmentation to explain customer purchase </w:t>
      </w:r>
      <w:proofErr w:type="spellStart"/>
      <w:r w:rsidR="001359BD" w:rsidRPr="000A79B9">
        <w:rPr>
          <w:rFonts w:cs="Times"/>
          <w:szCs w:val="22"/>
          <w:lang w:eastAsia="zh-CN"/>
        </w:rPr>
        <w:t>behavior</w:t>
      </w:r>
      <w:proofErr w:type="spellEnd"/>
      <w:r w:rsidR="001359BD" w:rsidRPr="000A79B9">
        <w:rPr>
          <w:rFonts w:cs="Times"/>
          <w:szCs w:val="22"/>
          <w:lang w:eastAsia="zh-CN"/>
        </w:rPr>
        <w:t xml:space="preserve"> </w:t>
      </w:r>
      <w:r w:rsidR="001359BD" w:rsidRPr="000A79B9">
        <w:rPr>
          <w:rFonts w:cs="Times"/>
          <w:szCs w:val="22"/>
          <w:lang w:eastAsia="zh-CN"/>
        </w:rPr>
        <w:fldChar w:fldCharType="begin" w:fldLock="1"/>
      </w:r>
      <w:r w:rsidR="0097431E">
        <w:rPr>
          <w:rFonts w:cs="Times"/>
          <w:szCs w:val="22"/>
          <w:lang w:eastAsia="zh-CN"/>
        </w:rPr>
        <w:instrText>ADDIN CSL_CITATION {"citationItems":[{"id":"ITEM-1","itemData":{"ISBN":"9780470743973","author":[{"dropping-particle":"","family":"Tsiptsis","given":"Konstantinos","non-dropping-particle":"","parse-names":false,"suffix":""},{"dropping-particle":"","family":"Chorianopoulos","given":"Antonios","non-dropping-particle":"","parse-names":false,"suffix":""}],"id":"ITEM-1","issued":{"date-parts":[["2009"]]},"publisher":"John Wiley &amp; Sons","title":"Data Mining Techniques in CRM: Inside Customer Segmentation","type":"book"},"uris":["http://www.mendeley.com/documents/?uuid=770d3656-92f5-431c-b05e-445f86405966"]}],"mendeley":{"formattedCitation":"[33]","plainTextFormattedCitation":"[33]","previouslyFormattedCitation":"[33]"},"properties":{"noteIndex":0},"schema":"https://github.com/citation-style-language/schema/raw/master/csl-citation.json"}</w:instrText>
      </w:r>
      <w:r w:rsidR="001359BD" w:rsidRPr="000A79B9">
        <w:rPr>
          <w:rFonts w:cs="Times"/>
          <w:szCs w:val="22"/>
          <w:lang w:eastAsia="zh-CN"/>
        </w:rPr>
        <w:fldChar w:fldCharType="separate"/>
      </w:r>
      <w:r w:rsidR="00BB3077" w:rsidRPr="00BB3077">
        <w:rPr>
          <w:rFonts w:cs="Times"/>
          <w:noProof/>
          <w:szCs w:val="22"/>
          <w:lang w:val="zh-CN" w:eastAsia="zh-CN"/>
        </w:rPr>
        <w:t>[33]</w:t>
      </w:r>
      <w:r w:rsidR="001359BD" w:rsidRPr="000A79B9">
        <w:rPr>
          <w:rFonts w:cs="Times"/>
          <w:szCs w:val="22"/>
          <w:lang w:eastAsia="zh-CN"/>
        </w:rPr>
        <w:fldChar w:fldCharType="end"/>
      </w:r>
      <w:r>
        <w:rPr>
          <w:rFonts w:cs="Times"/>
          <w:szCs w:val="22"/>
          <w:lang w:eastAsia="zh-CN"/>
        </w:rPr>
        <w:t xml:space="preserve"> based on transaction data</w:t>
      </w:r>
      <w:r w:rsidR="001359BD" w:rsidRPr="000A79B9">
        <w:rPr>
          <w:rFonts w:cs="Times"/>
          <w:szCs w:val="22"/>
          <w:lang w:eastAsia="zh-CN"/>
        </w:rPr>
        <w:t xml:space="preserve">. Recency (the novelty of customer relations with the company), frequency (the number of purchases made by customers), and monetary (the amount of money paid by customers in a specific period) are three variables in the original RFM model. </w:t>
      </w:r>
      <w:r>
        <w:rPr>
          <w:rFonts w:cs="Times"/>
          <w:szCs w:val="22"/>
          <w:lang w:eastAsia="zh-CN"/>
        </w:rPr>
        <w:t>The</w:t>
      </w:r>
      <w:r w:rsidR="001359BD" w:rsidRPr="000A79B9">
        <w:rPr>
          <w:rFonts w:cs="Times"/>
          <w:szCs w:val="22"/>
          <w:lang w:eastAsia="zh-CN"/>
        </w:rPr>
        <w:t xml:space="preserve"> valued customers have the highest frequency and monetary value and the lowest recency</w:t>
      </w:r>
      <w:r w:rsidR="001359BD" w:rsidRPr="000A79B9">
        <w:rPr>
          <w:rFonts w:cs="Times"/>
          <w:szCs w:val="22"/>
        </w:rPr>
        <w:t xml:space="preserve"> </w:t>
      </w:r>
      <w:r w:rsidR="001359BD" w:rsidRPr="000A79B9">
        <w:rPr>
          <w:rFonts w:cs="Times"/>
          <w:szCs w:val="22"/>
        </w:rPr>
        <w:fldChar w:fldCharType="begin" w:fldLock="1"/>
      </w:r>
      <w:r w:rsidR="004968BF">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001359BD" w:rsidRPr="000A79B9">
        <w:rPr>
          <w:rFonts w:cs="Times"/>
          <w:szCs w:val="22"/>
        </w:rPr>
        <w:fldChar w:fldCharType="separate"/>
      </w:r>
      <w:r w:rsidR="00ED6C9E" w:rsidRPr="00ED6C9E">
        <w:rPr>
          <w:rFonts w:cs="Times"/>
          <w:noProof/>
          <w:szCs w:val="22"/>
          <w:lang w:val="zh-CN" w:eastAsia="zh-CN"/>
        </w:rPr>
        <w:t>[1]</w:t>
      </w:r>
      <w:r w:rsidR="001359BD" w:rsidRPr="000A79B9">
        <w:rPr>
          <w:rFonts w:cs="Times"/>
          <w:szCs w:val="22"/>
        </w:rPr>
        <w:fldChar w:fldCharType="end"/>
      </w:r>
      <w:r w:rsidR="001359BD" w:rsidRPr="000A79B9">
        <w:rPr>
          <w:rFonts w:cs="Times"/>
          <w:szCs w:val="22"/>
        </w:rPr>
        <w:t xml:space="preserve">. </w:t>
      </w:r>
    </w:p>
    <w:p w14:paraId="0026ABDF" w14:textId="13F6DC5F" w:rsidR="00415A25" w:rsidRDefault="00415A25" w:rsidP="00415A25">
      <w:pPr>
        <w:ind w:firstLine="289"/>
        <w:jc w:val="both"/>
        <w:rPr>
          <w:rFonts w:cs="Times"/>
          <w:szCs w:val="22"/>
        </w:rPr>
      </w:pPr>
      <w:r w:rsidRPr="00BE447C">
        <w:rPr>
          <w:rFonts w:cs="Times"/>
          <w:szCs w:val="22"/>
          <w:lang w:eastAsia="zh-CN"/>
        </w:rPr>
        <w:t xml:space="preserve">The RFM scoring process for quantifying the </w:t>
      </w:r>
      <w:proofErr w:type="spellStart"/>
      <w:r w:rsidRPr="00BE447C">
        <w:rPr>
          <w:rFonts w:cs="Times"/>
          <w:szCs w:val="22"/>
          <w:lang w:eastAsia="zh-CN"/>
        </w:rPr>
        <w:t>behavior</w:t>
      </w:r>
      <w:proofErr w:type="spellEnd"/>
      <w:r w:rsidRPr="00BE447C">
        <w:rPr>
          <w:rFonts w:cs="Times"/>
          <w:szCs w:val="22"/>
          <w:lang w:eastAsia="zh-CN"/>
        </w:rPr>
        <w:t xml:space="preserve"> of customers </w:t>
      </w:r>
      <w:r w:rsidR="00DB7733">
        <w:rPr>
          <w:rFonts w:cs="Times"/>
          <w:szCs w:val="22"/>
          <w:lang w:eastAsia="zh-CN"/>
        </w:rPr>
        <w:t>u</w:t>
      </w:r>
      <w:r w:rsidRPr="00BE447C">
        <w:rPr>
          <w:rFonts w:cs="Times"/>
          <w:szCs w:val="22"/>
          <w:lang w:eastAsia="zh-CN"/>
        </w:rPr>
        <w:t>ses the quintile method</w:t>
      </w:r>
      <w:r w:rsidR="00DB7733">
        <w:rPr>
          <w:rFonts w:cs="Times"/>
          <w:szCs w:val="22"/>
          <w:lang w:eastAsia="zh-CN"/>
        </w:rPr>
        <w:t xml:space="preserve">. </w:t>
      </w:r>
      <w:r w:rsidRPr="00BE447C">
        <w:rPr>
          <w:rFonts w:cs="Times"/>
          <w:szCs w:val="22"/>
          <w:lang w:eastAsia="zh-CN"/>
        </w:rPr>
        <w:t xml:space="preserve"> </w:t>
      </w:r>
      <w:r w:rsidRPr="00BE447C">
        <w:rPr>
          <w:rFonts w:cs="Times"/>
          <w:szCs w:val="22"/>
        </w:rPr>
        <w:t xml:space="preserve">The first quintile with the highest values (the smallest for recency) marked as 5. The next quintile marked as 4, and so on. Finally, all customers are presented by 555, 554, 553, ...,112, 111. </w:t>
      </w:r>
      <w:bookmarkStart w:id="6" w:name="_Hlk43832541"/>
      <w:r w:rsidRPr="00BE447C">
        <w:rPr>
          <w:rFonts w:cs="Times"/>
          <w:szCs w:val="22"/>
        </w:rPr>
        <w:t xml:space="preserve">The most valuable customer group is 555, whereas the worst customer group is 111. </w:t>
      </w:r>
      <w:proofErr w:type="gramStart"/>
      <w:r w:rsidRPr="00BE447C">
        <w:rPr>
          <w:rFonts w:cs="Times"/>
          <w:szCs w:val="22"/>
        </w:rPr>
        <w:t>Another</w:t>
      </w:r>
      <w:proofErr w:type="gramEnd"/>
      <w:r w:rsidRPr="00BE447C">
        <w:rPr>
          <w:rFonts w:cs="Times"/>
          <w:szCs w:val="22"/>
        </w:rPr>
        <w:t xml:space="preserve"> </w:t>
      </w:r>
      <w:r w:rsidRPr="00BE447C">
        <w:rPr>
          <w:rFonts w:cs="Times"/>
          <w:szCs w:val="22"/>
          <w:lang w:eastAsia="zh-CN"/>
        </w:rPr>
        <w:t>approaches u</w:t>
      </w:r>
      <w:r w:rsidRPr="00BE447C">
        <w:rPr>
          <w:rFonts w:cs="Times"/>
          <w:szCs w:val="22"/>
        </w:rPr>
        <w:t>sing the actual values of each RFM factor from customer data transaction</w:t>
      </w:r>
      <w:r w:rsidR="00BC3857">
        <w:rPr>
          <w:rFonts w:cs="Times"/>
          <w:szCs w:val="22"/>
        </w:rPr>
        <w:t>s</w:t>
      </w:r>
      <w:r w:rsidR="0049620E">
        <w:rPr>
          <w:rFonts w:cs="Times"/>
          <w:szCs w:val="22"/>
        </w:rPr>
        <w:t>.</w:t>
      </w:r>
      <w:r w:rsidRPr="00BE447C">
        <w:rPr>
          <w:rFonts w:cs="Times"/>
          <w:szCs w:val="22"/>
        </w:rPr>
        <w:t xml:space="preserve"> Typically, this approach continues with the normalization process to obtain a specific score. </w:t>
      </w:r>
      <w:bookmarkEnd w:id="6"/>
      <w:r w:rsidRPr="00BE447C">
        <w:rPr>
          <w:rFonts w:cs="Times"/>
          <w:szCs w:val="22"/>
        </w:rPr>
        <w:t>Some researchers used hard coding by discretizing the exact value of each RFM-based model factor following the predetermined range categories</w:t>
      </w:r>
      <w:r w:rsidR="0049620E">
        <w:rPr>
          <w:rFonts w:cs="Times"/>
          <w:szCs w:val="22"/>
        </w:rPr>
        <w:t>.</w:t>
      </w:r>
    </w:p>
    <w:p w14:paraId="19E03BD2" w14:textId="6F4C47D3" w:rsidR="000D1110" w:rsidRDefault="00684F5E" w:rsidP="0024469C">
      <w:pPr>
        <w:ind w:firstLine="289"/>
        <w:jc w:val="both"/>
        <w:rPr>
          <w:rFonts w:cs="Times"/>
          <w:szCs w:val="22"/>
          <w:lang w:eastAsia="zh-CN"/>
        </w:rPr>
      </w:pPr>
      <w:r w:rsidRPr="00BE447C">
        <w:rPr>
          <w:rFonts w:cs="Times"/>
          <w:szCs w:val="22"/>
        </w:rPr>
        <w:t>To segment the customers, the majority of studies used clustering (88%); the rest used CLV (</w:t>
      </w:r>
      <w:r w:rsidRPr="00BE447C">
        <w:rPr>
          <w:rFonts w:cs="Times"/>
          <w:szCs w:val="22"/>
          <w:lang w:eastAsia="zh-CN"/>
        </w:rPr>
        <w:t>Customer Lifetime Value)</w:t>
      </w:r>
      <w:r w:rsidRPr="00BE447C">
        <w:rPr>
          <w:rFonts w:cs="Times"/>
          <w:szCs w:val="22"/>
        </w:rPr>
        <w:t xml:space="preserve"> such as using RFM ranking scores </w:t>
      </w:r>
      <w:r w:rsidRPr="00BE447C">
        <w:rPr>
          <w:rFonts w:cs="Times"/>
          <w:szCs w:val="22"/>
        </w:rPr>
        <w:fldChar w:fldCharType="begin" w:fldLock="1"/>
      </w:r>
      <w:r w:rsidR="0097431E">
        <w:rPr>
          <w:rFonts w:cs="Times"/>
          <w:szCs w:val="22"/>
        </w:rPr>
        <w:instrText>ADDIN CSL_CITATION {"citationItems":[{"id":"ITEM-1","itemData":{"DOI":"10.1108/IMDS-04-2016-0141","ISSN":"02635577","abstract":"Purpose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Systems","id":"ITEM-1","issue":"2","issued":{"date-parts":[["2017"]]},"page":"425-438","title":"Analysing customer behaviour in mobile app usage","type":"article-journal","volume":"117"},"uris":["http://www.mendeley.com/documents/?uuid=7368584c-4977-4e46-bd71-76ad64d94556"]}],"mendeley":{"formattedCitation":"[29]","plainTextFormattedCitation":"[29]","previouslyFormattedCitation":"[29]"},"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[29]</w:t>
      </w:r>
      <w:r w:rsidRPr="00BE447C">
        <w:rPr>
          <w:rFonts w:cs="Times"/>
          <w:szCs w:val="22"/>
        </w:rPr>
        <w:fldChar w:fldCharType="end"/>
      </w:r>
      <w:r w:rsidRPr="00BE447C">
        <w:rPr>
          <w:rFonts w:cs="Times"/>
          <w:szCs w:val="22"/>
        </w:rPr>
        <w:t xml:space="preserve"> and calculating CLV values based on weighted RFM </w:t>
      </w:r>
      <w:r w:rsidRPr="00BE447C">
        <w:rPr>
          <w:rFonts w:cs="Times"/>
          <w:szCs w:val="22"/>
        </w:rPr>
        <w:fldChar w:fldCharType="begin" w:fldLock="1"/>
      </w:r>
      <w:r w:rsidR="0097431E">
        <w:rPr>
          <w:rFonts w:cs="Times"/>
          <w:szCs w:val="22"/>
        </w:rPr>
        <w:instrText>ADDIN CSL_CITATION {"citationItems":[{"id":"ITEM-1","itemData":{"DOI":"10.1108/IJRDM-06-2017-0130","ISSN":"09590552","abstract":"Purpose: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Management","id":"ITEM-1","issue":"4","issued":{"date-parts":[["2018"]]},"page":"406-420","title":"Customer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[34]","plainTextFormattedCitation":"[34]","previouslyFormattedCitation":"[34]"},"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[34]</w:t>
      </w:r>
      <w:r w:rsidRPr="00BE447C">
        <w:rPr>
          <w:rFonts w:cs="Times"/>
          <w:szCs w:val="22"/>
        </w:rPr>
        <w:fldChar w:fldCharType="end"/>
      </w:r>
      <w:r w:rsidRPr="00BE447C">
        <w:rPr>
          <w:rFonts w:cs="Times"/>
          <w:szCs w:val="22"/>
        </w:rPr>
        <w:t xml:space="preserve">. Grouping based on clustering has more accuracy than the CLV method </w:t>
      </w:r>
      <w:r w:rsidRPr="00BE447C">
        <w:rPr>
          <w:rFonts w:cs="Times"/>
          <w:szCs w:val="22"/>
        </w:rPr>
        <w:fldChar w:fldCharType="begin" w:fldLock="1"/>
      </w:r>
      <w:r w:rsidR="0097431E">
        <w:rPr>
          <w:rFonts w:cs="Times"/>
          <w:szCs w:val="22"/>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Pr="00BE447C">
        <w:rPr>
          <w:rFonts w:cs="Times"/>
          <w:szCs w:val="22"/>
        </w:rPr>
        <w:fldChar w:fldCharType="separate"/>
      </w:r>
      <w:r w:rsidR="00BB3077" w:rsidRPr="00BB3077">
        <w:rPr>
          <w:rFonts w:cs="Times"/>
          <w:noProof/>
          <w:szCs w:val="22"/>
          <w:lang w:val="zh-CN" w:eastAsia="zh-CN"/>
        </w:rPr>
        <w:t>[26]</w:t>
      </w:r>
      <w:r w:rsidRPr="00BE447C">
        <w:rPr>
          <w:rFonts w:cs="Times"/>
          <w:szCs w:val="22"/>
        </w:rPr>
        <w:fldChar w:fldCharType="end"/>
      </w:r>
      <w:r w:rsidRPr="00BE447C">
        <w:rPr>
          <w:rFonts w:cs="Times"/>
          <w:szCs w:val="22"/>
        </w:rPr>
        <w:t>.</w:t>
      </w:r>
      <w:r w:rsidRPr="00BE447C">
        <w:rPr>
          <w:rFonts w:cs="Times"/>
          <w:szCs w:val="22"/>
          <w:lang w:eastAsia="zh-CN"/>
        </w:rPr>
        <w:t xml:space="preserve"> </w:t>
      </w:r>
      <w:r w:rsidRPr="00BE447C">
        <w:rPr>
          <w:rFonts w:cs="Times"/>
          <w:szCs w:val="22"/>
        </w:rPr>
        <w:t xml:space="preserve">The CLV value is a single RFM score counted by multiplying each RFM value and its weight. </w:t>
      </w:r>
      <w:r w:rsidRPr="00BE447C">
        <w:rPr>
          <w:rFonts w:cs="Times"/>
          <w:szCs w:val="22"/>
          <w:lang w:eastAsia="zh-CN"/>
        </w:rPr>
        <w:t xml:space="preserve">The weight determination for each variable depends on the </w:t>
      </w:r>
      <w:r w:rsidR="00534DD6">
        <w:rPr>
          <w:rFonts w:cs="Times"/>
          <w:szCs w:val="22"/>
          <w:lang w:eastAsia="zh-CN"/>
        </w:rPr>
        <w:t xml:space="preserve">factor’s </w:t>
      </w:r>
      <w:r w:rsidRPr="00BE447C">
        <w:rPr>
          <w:rFonts w:cs="Times"/>
          <w:szCs w:val="22"/>
          <w:lang w:eastAsia="zh-CN"/>
        </w:rPr>
        <w:t xml:space="preserve">importance in </w:t>
      </w:r>
      <w:r>
        <w:rPr>
          <w:rFonts w:cs="Times"/>
          <w:szCs w:val="22"/>
          <w:lang w:eastAsia="zh-CN"/>
        </w:rPr>
        <w:t>the</w:t>
      </w:r>
      <w:r w:rsidRPr="00BE447C">
        <w:rPr>
          <w:rFonts w:cs="Times"/>
          <w:szCs w:val="22"/>
          <w:lang w:eastAsia="zh-CN"/>
        </w:rPr>
        <w:t xml:space="preserve"> application </w:t>
      </w:r>
      <w:r w:rsidRPr="00BE447C">
        <w:rPr>
          <w:rFonts w:cs="Times"/>
          <w:szCs w:val="22"/>
          <w:lang w:eastAsia="zh-CN"/>
        </w:rPr>
        <w:fldChar w:fldCharType="begin" w:fldLock="1"/>
      </w:r>
      <w:r w:rsidR="0097431E">
        <w:rPr>
          <w:rFonts w:cs="Times"/>
          <w:szCs w:val="22"/>
          <w:lang w:eastAsia="zh-CN"/>
        </w:rPr>
        <w:instrText>ADDIN CSL_CITATION {"citationItems":[{"id":"ITEM-1","itemData":{"ISSN":"22119736","abstract":"This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Perspectives","id":"ITEM-1","issued":{"date-parts":[["2016"]]},"page":"153-160","title":"Using data mining techniques for profiling profitable hotel customers: An application of RFM analysis","type":"article-journal","volume":"18"},"uris":["http://www.mendeley.com/documents/?uuid=1ac7e202-4084-494d-9015-af6637813eba"]},{"id":"ITEM-2","itemData":{"DOI":"10.1108/MIP-11-2016-0210","ISSN":"02634503","abstract":"Purpose: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study","type":"article-journal","volume":"35"},"uris":["http://www.mendeley.com/documents/?uuid=69f50064-0fd1-4f86-acda-2c9b037f7077"]}],"mendeley":{"formattedCitation":"[4], [7]","plainTextFormattedCitation":"[4], [7]","previouslyFormattedCitation":"[4], [7]"},"properties":{"noteIndex":0},"schema":"https://github.com/citation-style-language/schema/raw/master/csl-citation.json"}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[4], [7]</w:t>
      </w:r>
      <w:r w:rsidRPr="00BE447C">
        <w:rPr>
          <w:rFonts w:cs="Times"/>
          <w:szCs w:val="22"/>
          <w:lang w:eastAsia="zh-CN"/>
        </w:rPr>
        <w:fldChar w:fldCharType="end"/>
      </w:r>
      <w:r w:rsidRPr="00BE447C">
        <w:rPr>
          <w:rFonts w:cs="Times"/>
          <w:szCs w:val="22"/>
          <w:lang w:eastAsia="zh-CN"/>
        </w:rPr>
        <w:t xml:space="preserve">.  In addition to using equal weight </w:t>
      </w:r>
      <w:r w:rsidRPr="00BE447C">
        <w:rPr>
          <w:rFonts w:cs="Times"/>
          <w:szCs w:val="22"/>
          <w:lang w:eastAsia="zh-CN"/>
        </w:rPr>
        <w:fldChar w:fldCharType="begin" w:fldLock="1"/>
      </w:r>
      <w:r w:rsidR="0097431E">
        <w:rPr>
          <w:rFonts w:cs="Times"/>
          <w:szCs w:val="22"/>
          <w:lang w:eastAsia="zh-CN"/>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study","type":"article-journal","volume":"35"},"uris":["http://www.mendeley.com/documents/?uuid=69f50064-0fd1-4f86-acda-2c9b037f7077"]},{"id":"ITEM-3","itemData":{"ISBN":"1220140112","author":[{"dropping-particle":"","family":"Weng","given":"Cheng Hsiung","non-dropping-particle":"","parse-names":false,"suffix":""}],"container-title":"The Electronic Library","id":"ITEM-3","issue":"5","issued":{"date-parts":[["2016"]]},"page":"772-788","title":"Knowledge discovery of digital library subscription by RFC itemsets","type":"article-journal","volume":"34"},"uris":["http://www.mendeley.com/documents/?uuid=31bc6228-6b0a-486f-a120-649d0dad4c95"]}],"mendeley":{"formattedCitation":"[7], [24], [32]","plainTextFormattedCitation":"[7], [24], [32]","previouslyFormattedCitation":"[7], [24], [32]"},"properties":{"noteIndex":0},"schema":"https://github.com/citation-style-language/schema/raw/master/csl-citation.json"}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[7], [24], [32]</w:t>
      </w:r>
      <w:r w:rsidRPr="00BE447C">
        <w:rPr>
          <w:rFonts w:cs="Times"/>
          <w:szCs w:val="22"/>
          <w:lang w:eastAsia="zh-CN"/>
        </w:rPr>
        <w:fldChar w:fldCharType="end"/>
      </w:r>
      <w:r w:rsidRPr="00BE447C">
        <w:rPr>
          <w:rFonts w:cs="Times"/>
          <w:szCs w:val="22"/>
          <w:lang w:eastAsia="zh-CN"/>
        </w:rPr>
        <w:t xml:space="preserve">, some researchers used other methods such as the Analytical Hierarchy Process (AHP) </w:t>
      </w:r>
      <w:r w:rsidRPr="00BE447C">
        <w:rPr>
          <w:rFonts w:cs="Times"/>
          <w:szCs w:val="22"/>
          <w:lang w:eastAsia="zh-CN"/>
        </w:rPr>
        <w:fldChar w:fldCharType="begin" w:fldLock="1"/>
      </w:r>
      <w:r w:rsidR="00D8157D">
        <w:rPr>
          <w:rFonts w:cs="Times"/>
          <w:szCs w:val="22"/>
          <w:lang w:eastAsia="zh-CN"/>
        </w:rPr>
        <w:instrText xml:space="preserve">ADDIN CSL_CITATION {"citationItems":[{"id":"ITEM-1","itemData":{"DOI":"10.1088/1757-899X/598/1/012116","ISSN":"1757899X","abstract":"There has been a significant growth of internet users over the past decade in Indonesia. The growth of internet users is followed by the growth of digital buyers. Most digital buyers in Indonesia make some transactions to purchase clothing which explains the phenomenon of e-commerce fashion growth. This study aims to identify the loyalty level of an electronic customer based on Customer Lifetime Value (CLV) of the customer segmentation and design the CLV improvement. Customer segmentation performed using the K-means algorithm and RFM analysis. This paper used 3 transaction datasets from 3 different local brand fashion e-commerce in Indonesia. This study found five customer segmentations according to CLV ratings as the best, valuable, potentially valuable, average, and potentially invaluable customer. Maintaining customer convenience while doing the transaction and improving service quality and customer trust are the keys to retaining potentially valuable, average, and potentially invaluable customers.","author":[{"dropping-particle":"","family":"Dachyar","given":"M.","non-dropping-particle":"","parse-names":false,"suffix":""},{"dropping-particle":"","family":"Esperanca","given":"F. M.","non-dropping-particle":"","parse-names":false,"suffix":""},{"dropping-particle":"","family":"Nurcahyo","given":"R.","non-dropping-particle":"","parse-names":false,"suffix":""}],"container-title":"IOP Conference Series: Materials Science and Engineering","id":"ITEM-1","issued":{"date-parts":[["2019"]]},"title":"Loyalty Improvement of Indonesian Local Brand Fashion Customer Based on Customer Lifetime Value (CLV) Segmentation","type":"paper-conference","volume":"598"},"uris":["http://www.mendeley.com/documents/?uuid=ff34e3b2-5765-497f-96b1-40570ad7dd03"]},{"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Websites","type":"paper-conference"},"uris":["http://www.mendeley.com/documents/?uuid=01f5659a-83f6-4c1b-8582-46014e1e9750"]},{"id":"ITEM-3","itemData":{"ISSN":"17266890","PMID":"27610177","abstract":"The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Research","id":"ITEM-3","issue":"1","issued":{"date-parts":[["2016"]]},"page":"355-367","title":"Knowledge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services","type":"article-journal","volume":"15"},"uris":["http://www.mendeley.com/documents/?uuid=e6b4d2e3-6eda-4f0d-a920-896ed134e090"]},{"id":"ITEM-4","itemData":{"DOI":"10.30880/ijie.2019.11.03.018","ISSN":"2229838X","abstract":"The CLV model is a measure of customer profit for a company that can be used to evaluate the future value of a customer. The CLV model is a measure of customer profit for a company that can be used to evaluate the future value of a customer. This study aims to obtain Customer Lifetime Value (CLV) in each customer segment. Grouping uses the K-Means Clustering method based on the LRFM model (Length, Recency, Frequency, Monetary). The cluster formation process uses the Elbow Method and SSE with the best number of clusters = 2 clusters. CLV values are generated from the multiplication of the results of normalization of LRFM and the LFRM weight values are then summed, and carried out on each cluster that has been formed. </w:instrText>
      </w:r>
      <w:r w:rsidR="00D8157D">
        <w:rPr>
          <w:rFonts w:cs="Times" w:hint="eastAsia"/>
          <w:szCs w:val="22"/>
          <w:lang w:eastAsia="zh-CN"/>
        </w:rPr>
        <w:instrText xml:space="preserve">The highest ranking among the 2 clusters is at the second cluster with the CLV value being far the highest from the other cluster average of 0.362. Based on LRFM matrix, this cluster has a high loyalty value with the symbol LRFM L </w:instrText>
      </w:r>
      <w:r w:rsidR="00D8157D">
        <w:rPr>
          <w:rFonts w:cs="Times" w:hint="eastAsia"/>
          <w:szCs w:val="22"/>
          <w:lang w:eastAsia="zh-CN"/>
        </w:rPr>
        <w:instrText>↑</w:instrText>
      </w:r>
      <w:r w:rsidR="00D8157D">
        <w:rPr>
          <w:rFonts w:cs="Times" w:hint="eastAsia"/>
          <w:szCs w:val="22"/>
          <w:lang w:eastAsia="zh-CN"/>
        </w:rPr>
        <w:instrText xml:space="preserve"> R </w:instrText>
      </w:r>
      <w:r w:rsidR="00D8157D">
        <w:rPr>
          <w:rFonts w:cs="Times" w:hint="eastAsia"/>
          <w:szCs w:val="22"/>
          <w:lang w:eastAsia="zh-CN"/>
        </w:rPr>
        <w:instrText>↑</w:instrText>
      </w:r>
      <w:r w:rsidR="00D8157D">
        <w:rPr>
          <w:rFonts w:cs="Times" w:hint="eastAsia"/>
          <w:szCs w:val="22"/>
          <w:lang w:eastAsia="zh-CN"/>
        </w:rPr>
        <w:instrText xml:space="preserve"> F </w:instrText>
      </w:r>
      <w:r w:rsidR="00D8157D">
        <w:rPr>
          <w:rFonts w:cs="Times" w:hint="eastAsia"/>
          <w:szCs w:val="22"/>
          <w:lang w:eastAsia="zh-CN"/>
        </w:rPr>
        <w:instrText>↑</w:instrText>
      </w:r>
      <w:r w:rsidR="00D8157D">
        <w:rPr>
          <w:rFonts w:cs="Times" w:hint="eastAsia"/>
          <w:szCs w:val="22"/>
          <w:lang w:eastAsia="zh-CN"/>
        </w:rPr>
        <w:instrText xml:space="preserve"> M </w:instrText>
      </w:r>
      <w:r w:rsidR="00D8157D">
        <w:rPr>
          <w:rFonts w:cs="Times" w:hint="eastAsia"/>
          <w:szCs w:val="22"/>
          <w:lang w:eastAsia="zh-CN"/>
        </w:rPr>
        <w:instrText>↑</w:instrText>
      </w:r>
      <w:r w:rsidR="00D8157D">
        <w:rPr>
          <w:rFonts w:cs="Times" w:hint="eastAsia"/>
          <w:szCs w:val="22"/>
          <w:lang w:eastAsia="zh-CN"/>
        </w:rPr>
        <w:instrText xml:space="preserve"> which is a</w:instrText>
      </w:r>
      <w:r w:rsidR="00D8157D">
        <w:rPr>
          <w:rFonts w:cs="Times"/>
          <w:szCs w:val="22"/>
          <w:lang w:eastAsia="zh-CN"/>
        </w:rPr>
        <w:instrText xml:space="preserve"> loyal customer (the best segment that has high customer loyalty value). Based on the LRFM symbol, the company can make a strategy to retain customers and acquire customers to become loyal customers with high profitability.","author":[{"dropping-particle":"","family":"Marisa","given":"Fitri","non-dropping-particle":"","parse-names":false,"suffix":""},{"dropping-particle":"","family":"Ahmad","given":"Sarifah Shakinah Syed","non-dropping-particle":"","parse-names":false,"suffix":""},{"dropping-particle":"","family":"Yusof","given":"Zeratul Izzah Mohd","non-dropping-particle":"","parse-names":false,"suffix":""},{"dropping-particle":"","family":"Fachrudin","given":"","non-dropping-particle":"","parse-names":false,"suffix":""},{"dropping-particle":"","family":"Aziz","given":"Tubagus Mohammad Akhriza","non-dropping-particle":"","parse-names":false,"suffix":""}],"container-title":"International Journal of Integrated Engineering","id":"ITEM-4","issue":"3","issued":{"date-parts":[["2019"]]},"page":"169-180","title":"Segmentation Model of Customer Lifetime Value in Small and Medium Enterprise (SMEs) using K-Means Clustering and LRFM model","type":"article-journal","volume":"11"},"uris":["http://www.mendeley.com/documents/?uuid=9da4529d-df06-4e54-871c-ade369c399c8"]},{"id":"ITEM-5","itemData":{"author":[{"dropping-particle":"","family":"Moghaddam","given":"Saman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Telecommunication","id":"ITEM-5","issue":"3","issued":{"date-parts":[["2017"]]},"page":"155-161","title":"A RFMV Model and Customer Segmentation Based on Variety of Products","type":"article-journal","volume":"5"},"uris":["http://www.mendeley.com/documents/?uuid=300e1617-ac44-4744-a382-33c33897c7db"]},{"id":"ITEM-6","itemData":{"DOI":"10.1016/j.procs.2019.11.190","ISSN":"18770509","abstract":"The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Science","id":"ITEM-6","issued":{"date-parts":[["2019"]]},"page":"834-840","publisher":"Elsevier B.V.","title":"Analysis for Customer Lifetime Value Categorization with RFM model","type":"article-journal","volume":"161"},"uris":["http://www.mendeley.com/documents/?uuid=22b66c39-11a1-48c7-953e-78aaa2226920"]},{"id":"ITEM-7","itemData":{"DOI":"10.1109/ICICCS.2016.7542333","ISBN":"9781509020843","abstract":"In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Security","id":"ITEM-7","issued":{"date-parts":[["2016"]]},"title":"The RFM-based Ubiquitous Framework for Secure and Efficient Banking","type":"paper-conference"},"uris":["http://www.mendeley.com/documents/?uuid=43fd91d9-ee8d-45f4-a096-ae73472e3ff8"]},{"id":"ITEM-8","itemData":{"DOI":"10.1108/K-07-2014-0130","ISSN":"0368492X","abstract":"Purpose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-8","issue":"6","issued":{"date-parts":[["2016"]]},"title":"Recommender System Based on Customer Segmentation (RSCS)","type":"article-journal","volume":"45"},"uris":["http://www.mendeley.com/documents/?uuid=f9a85c81-601f-4165-9c21-3ec0391563cb"]},{"id":"ITEM-9","itemData":{"DOI":"10.1017/CBO9781107415324.004","ISBN":"9788578110796","ISSN":"1098-6596","PMID":"25246403","author":[{"dropping-particle":"","family":"Umair","given":"Ali","non-dropping-particle":"","parse-names":false,"suffix":""},{"dropping-particle":"","family":"Alamgir","given":"Zareen","non-dropping-particle":"","parse-names":false,"suffix":""}],"container-title":"The Sixth International Conference on Innovative Computing Technology (INTECH 2016)","id":"ITEM-9","issued":{"date-parts":[["2016"]]},"title":"Product Recommendation using Typicality based Collaborative Filtering and Churn Analysis","type":"paper-conference"},"uris":["http://www.mendeley.com/documents/?uuid=0dc4ef93-8938-4248-a445-f35e09bbdeb9"]}],"mendeley":{"formattedCitation":"[1], [10], [16], [17], [21], [26], [35]–[37]","plainTextFormattedCitation":"[1], [10], [16], [17], [21], [26], [35]–[37]","previouslyFormattedCitation":"[1], [10], [16], [17], [21], [26], [35]–[37]"},"properties":{"noteIndex":0},"schema":"https://github.com/citation-style-language/schema/raw/master/csl-citation.json"}</w:instrText>
      </w:r>
      <w:r w:rsidRPr="00BE447C">
        <w:rPr>
          <w:rFonts w:cs="Times"/>
          <w:szCs w:val="22"/>
          <w:lang w:eastAsia="zh-CN"/>
        </w:rPr>
        <w:fldChar w:fldCharType="separate"/>
      </w:r>
      <w:r w:rsidR="001D43A6" w:rsidRPr="001D43A6">
        <w:rPr>
          <w:rFonts w:cs="Times"/>
          <w:noProof/>
          <w:szCs w:val="22"/>
          <w:lang w:val="zh-CN" w:eastAsia="zh-CN"/>
        </w:rPr>
        <w:t>[1], [10], [16], [17], [21], [26], [35]–[37]</w:t>
      </w:r>
      <w:r w:rsidRPr="00BE447C">
        <w:rPr>
          <w:rFonts w:cs="Times"/>
          <w:szCs w:val="22"/>
          <w:lang w:eastAsia="zh-CN"/>
        </w:rPr>
        <w:fldChar w:fldCharType="end"/>
      </w:r>
      <w:r w:rsidRPr="00BE447C">
        <w:rPr>
          <w:rFonts w:cs="Times"/>
          <w:szCs w:val="22"/>
          <w:lang w:eastAsia="zh-CN"/>
        </w:rPr>
        <w:t xml:space="preserve">, Fuzzy AHP </w:t>
      </w:r>
      <w:r w:rsidRPr="00BE447C">
        <w:rPr>
          <w:rFonts w:cs="Times"/>
          <w:szCs w:val="22"/>
          <w:lang w:eastAsia="zh-CN"/>
        </w:rPr>
        <w:fldChar w:fldCharType="begin" w:fldLock="1"/>
      </w:r>
      <w:r w:rsidR="0097431E">
        <w:rPr>
          <w:rFonts w:cs="Times"/>
          <w:szCs w:val="22"/>
          <w:lang w:eastAsia="zh-CN"/>
        </w:rPr>
        <w:instrText>ADDIN CSL_CITATION {"citationItems":[{"id":"ITEM-1","itemData":{"ISBN":"1020130105","author":[{"dropping-particle":"","family":"Güçdemir","given":"Hülya","non-dropping-particle":"","parse-names":false,"suffix":""},{"dropping-particle":"","family":"Selim","given":"Hasan","non-dropping-particle":"","parse-names":false,"suffix":""}],"container-title":"Industrial Management &amp; Data Systems","id":"ITEM-1","issue":"6","issued":{"date-parts":[["2015"]]},"page":"1022-1040","title":"Integrating multi-criteria decision making and clustering for business customer segmentation","type":"article-journal","volume":"115"},"uris":["http://www.mendeley.com/documents/?uuid=5042110c-af74-4695-957d-ed78bc3454a2"]},{"id":"ITEM-2","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Planning","id":"ITEM-2","issue":"4","issued":{"date-parts":[["2016"]]},"page":"446-461","title":"Customer lifetime value determination based on RFM model","type":"article-journal","volume":"34"},"uris":["http://www.mendeley.com/documents/?uuid=9c998259-bc27-4d6e-a1a2-9e388f5a4774"]}],"mendeley":{"formattedCitation":"[30], [38]","plainTextFormattedCitation":"[30], [38]","previouslyFormattedCitation":"[30], [38]"},"properties":{"noteIndex":0},"schema":"https://github.com/citation-style-language/schema/raw/master/csl-citation.json"}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[30], [38]</w:t>
      </w:r>
      <w:r w:rsidRPr="00BE447C">
        <w:rPr>
          <w:rFonts w:cs="Times"/>
          <w:szCs w:val="22"/>
          <w:lang w:eastAsia="zh-CN"/>
        </w:rPr>
        <w:fldChar w:fldCharType="end"/>
      </w:r>
      <w:r w:rsidRPr="00BE447C">
        <w:rPr>
          <w:rFonts w:cs="Times"/>
          <w:szCs w:val="22"/>
          <w:lang w:eastAsia="zh-CN"/>
        </w:rPr>
        <w:t xml:space="preserve">, Fuzzy Analytical Network Process (F-ANP) </w:t>
      </w:r>
      <w:r w:rsidRPr="00BE447C">
        <w:rPr>
          <w:rFonts w:cs="Times"/>
          <w:szCs w:val="22"/>
          <w:lang w:eastAsia="zh-CN"/>
        </w:rPr>
        <w:fldChar w:fldCharType="begin" w:fldLock="1"/>
      </w:r>
      <w:r w:rsidR="0097431E">
        <w:rPr>
          <w:rFonts w:cs="Times"/>
          <w:szCs w:val="22"/>
          <w:lang w:eastAsia="zh-CN"/>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[25]","plainTextFormattedCitation":"[25]","previouslyFormattedCitation":"[25]"},"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[25]</w:t>
      </w:r>
      <w:r w:rsidRPr="00BE447C">
        <w:rPr>
          <w:rFonts w:cs="Times"/>
          <w:szCs w:val="22"/>
          <w:lang w:eastAsia="zh-CN"/>
        </w:rPr>
        <w:fldChar w:fldCharType="end"/>
      </w:r>
      <w:r w:rsidRPr="00BE447C">
        <w:rPr>
          <w:rFonts w:cs="Times"/>
          <w:szCs w:val="22"/>
          <w:lang w:eastAsia="zh-CN"/>
        </w:rPr>
        <w:t xml:space="preserve">, and Entropy method </w:t>
      </w:r>
      <w:r w:rsidRPr="00BE447C">
        <w:rPr>
          <w:rFonts w:cs="Times"/>
          <w:szCs w:val="22"/>
          <w:lang w:eastAsia="zh-CN"/>
        </w:rPr>
        <w:fldChar w:fldCharType="begin" w:fldLock="1"/>
      </w:r>
      <w:r w:rsidR="0097431E">
        <w:rPr>
          <w:rFonts w:cs="Times"/>
          <w:szCs w:val="22"/>
          <w:lang w:eastAsia="zh-CN"/>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id":"ITEM-2","itemData":{"DOI":"10.1109/ICDH.2016.47","ISBN":"9781509044009","author":[{"dropping-particle":"","family":"He","given":"Xixi","non-dropping-particle":"","parse-names":false,"suffix":""},{"dropping-particle":"","family":"Li","given":"Chen","non-dropping-particle":"","parse-names":false,"suffix":""}],"container-title":"2016 6th International Conference on Digital Home","id":"ITEM-2","issued":{"date-parts":[["2016"]]},"page":"203-209","title":"The Research and Application of Customer Segmentation on E-commerce Websites","type":"paper-conference"},"uris":["http://www.mendeley.com/documents/?uuid=01f5659a-83f6-4c1b-8582-46014e1e9750"]}],"mendeley":{"formattedCitation":"[2], [10]","plainTextFormattedCitation":"[2], [10]","previouslyFormattedCitation":"[2], [10]"},"properties":{"noteIndex":0},"schema":"https://github.com/citation-style-language/schema/raw/master/csl-citation.json"}</w:instrText>
      </w:r>
      <w:r w:rsidRPr="00BE447C">
        <w:rPr>
          <w:rFonts w:cs="Times"/>
          <w:szCs w:val="22"/>
          <w:lang w:eastAsia="zh-CN"/>
        </w:rPr>
        <w:fldChar w:fldCharType="separate"/>
      </w:r>
      <w:r w:rsidR="00BB3077" w:rsidRPr="00BB3077">
        <w:rPr>
          <w:rFonts w:cs="Times"/>
          <w:noProof/>
          <w:szCs w:val="22"/>
          <w:lang w:val="zh-CN" w:eastAsia="zh-CN"/>
        </w:rPr>
        <w:t>[2], [10]</w:t>
      </w:r>
      <w:r w:rsidRPr="00BE447C">
        <w:rPr>
          <w:rFonts w:cs="Times"/>
          <w:szCs w:val="22"/>
          <w:lang w:eastAsia="zh-CN"/>
        </w:rPr>
        <w:fldChar w:fldCharType="end"/>
      </w:r>
      <w:r w:rsidR="008255FF">
        <w:rPr>
          <w:rFonts w:cs="Times"/>
          <w:szCs w:val="22"/>
          <w:lang w:eastAsia="zh-CN"/>
        </w:rPr>
        <w:t>.</w:t>
      </w:r>
    </w:p>
    <w:p w14:paraId="140025EF" w14:textId="7B59984C" w:rsidR="009F1C76" w:rsidRPr="008D683B" w:rsidRDefault="000D1110" w:rsidP="008D683B">
      <w:pPr>
        <w:ind w:firstLine="289"/>
        <w:jc w:val="both"/>
        <w:rPr>
          <w:rFonts w:cs="Times"/>
          <w:szCs w:val="22"/>
          <w:lang w:eastAsia="zh-CN"/>
        </w:rPr>
      </w:pPr>
      <w:r w:rsidRPr="000A79B9">
        <w:rPr>
          <w:rFonts w:cs="Times"/>
          <w:szCs w:val="22"/>
          <w:lang w:eastAsia="zh-CN"/>
        </w:rPr>
        <w:lastRenderedPageBreak/>
        <w:t xml:space="preserve">From 44 references reviewed, </w:t>
      </w:r>
      <w:r>
        <w:rPr>
          <w:rFonts w:cs="Times"/>
          <w:szCs w:val="22"/>
          <w:lang w:eastAsia="zh-CN"/>
        </w:rPr>
        <w:t xml:space="preserve">57% of them </w:t>
      </w:r>
      <w:r w:rsidRPr="000A79B9">
        <w:rPr>
          <w:rFonts w:cs="Times"/>
          <w:szCs w:val="22"/>
          <w:lang w:eastAsia="zh-CN"/>
        </w:rPr>
        <w:t>used the original RFM model as a segmentation variable</w:t>
      </w:r>
      <w:r w:rsidR="0086357D">
        <w:rPr>
          <w:rFonts w:cs="Times"/>
          <w:szCs w:val="22"/>
          <w:lang w:eastAsia="zh-CN"/>
        </w:rPr>
        <w:t xml:space="preserve">. </w:t>
      </w:r>
      <w:r w:rsidRPr="000A79B9">
        <w:rPr>
          <w:rFonts w:cs="Times"/>
          <w:szCs w:val="22"/>
          <w:lang w:eastAsia="zh-CN"/>
        </w:rPr>
        <w:t xml:space="preserve">This model widely used because it uses fewer segmentation variables </w:t>
      </w:r>
      <w:r w:rsidRPr="000A79B9">
        <w:rPr>
          <w:rFonts w:cs="Times"/>
          <w:szCs w:val="22"/>
          <w:lang w:eastAsia="zh-CN"/>
        </w:rPr>
        <w:fldChar w:fldCharType="begin" w:fldLock="1"/>
      </w:r>
      <w:r w:rsidR="0097431E">
        <w:rPr>
          <w:rFonts w:cs="Times"/>
          <w:szCs w:val="22"/>
          <w:lang w:eastAsia="zh-CN"/>
        </w:rPr>
        <w:instrText>ADDIN CSL_CITATION {"citationItems":[{"id":"ITEM-1","itemData":{"DOI":"10.1108/K-07-2014-0130","ISSN":"0368492X","abstract":"Purpose – Recommender systems are techniques that allow companies to develop sales and marketing and as a result, attract more customers. There are several different types of recommender systems which collaborative filtering (CF) method is more popular and is used in various fields. However, similar to other recommender systems, this system has its own limitations. Nowadays, recommender systems are combined with other systems to enhance the quality and precision. The purpose of this paper is to present a new method to increase the accuracy and quality of recommendations associated with filtering systems. Design/methodology/approach – First, the recency, frequency, and monetary (RFM) variables of the clients are extracted and variables’ weights are calculated. Then, using weighted RFM and expectation maximization clustering algorithms and their combination with the closest K-neighbors, recommendations for each cluster is independently extracted. Finally, the results are compared with the outcome of conventional CF techniques. Remarkably, sale transactions of a big distribution and sale of goods centers are used in this study. Findings – The results indicated that the proposed method has higher accuracy compared to the conventional CF method. Likewise, the clusters which have higher values were received more accurate recommendations. Another point was that the proposed method was faster on obtaining the results than the conventional method as the recommendations were performed with respect to the customers of the same cluster, while all clients were assessed in the conventional method and as a result, the calculation speed is reduced as the number of customers increases in this method. Originality/value – The results indicated that the proposed method has higher accuracy compared to the conventional CF method. Likewise, the clusters which have higher values were received more accurate recommendations. This is very important for businesses and trade centers as more than 80 percent of their profits come from valued customers and hence, recommendations with higher accuracy to these valued customers lead to more profits to sales centers. Since the valued customers were calculated in the proposed method and the value of each customer was distinguished for sales representatives, the accomplished recommendations can be coordinated with sales’ strategies to make it more targeted.","author":[{"dropping-particle":"","family":"Rezaeinia","given":"Seyed Mahdi","non-dropping-particle":"","parse-names":false,"suffix":""},{"dropping-particle":"","family":"Rahmani","given":"Rouhollah","non-dropping-particle":"","parse-names":false,"suffix":""}],"container-title":"Kybernetes","id":"ITEM-1","issue":"6","issued":{"date-parts":[["2016"]]},"title":"Recommender System Based on Customer Segmentation (RSCS)","type":"article-journal","volume":"45"},"uris":["http://www.mendeley.com/documents/?uuid=f9a85c81-601f-4165-9c21-3ec0391563cb"]}],"mendeley":{"formattedCitation":"[16]","plainTextFormattedCitation":"[16]","previouslyFormattedCitation":"[16]"},"properties":{"noteIndex":0},"schema":"https://github.com/citation-style-language/schema/raw/master/csl-citation.json"}</w:instrText>
      </w:r>
      <w:r w:rsidRPr="000A79B9">
        <w:rPr>
          <w:rFonts w:cs="Times"/>
          <w:szCs w:val="22"/>
          <w:lang w:eastAsia="zh-CN"/>
        </w:rPr>
        <w:fldChar w:fldCharType="separate"/>
      </w:r>
      <w:r w:rsidR="00BB3077" w:rsidRPr="00BB3077">
        <w:rPr>
          <w:rFonts w:cs="Times"/>
          <w:noProof/>
          <w:szCs w:val="22"/>
          <w:lang w:val="zh-CN" w:eastAsia="zh-CN"/>
        </w:rPr>
        <w:t>[16]</w:t>
      </w:r>
      <w:r w:rsidRPr="000A79B9">
        <w:rPr>
          <w:rFonts w:cs="Times"/>
          <w:szCs w:val="22"/>
          <w:lang w:eastAsia="zh-CN"/>
        </w:rPr>
        <w:fldChar w:fldCharType="end"/>
      </w:r>
      <w:r w:rsidRPr="000A79B9">
        <w:rPr>
          <w:rFonts w:cs="Times"/>
          <w:szCs w:val="22"/>
          <w:lang w:eastAsia="zh-CN"/>
        </w:rPr>
        <w:t xml:space="preserve">, making it simple, easy to implement, and easy to understand by managers and decision-makers </w:t>
      </w:r>
      <w:r w:rsidRPr="000A79B9">
        <w:rPr>
          <w:rFonts w:cs="Times"/>
          <w:szCs w:val="22"/>
          <w:lang w:eastAsia="zh-CN"/>
        </w:rPr>
        <w:fldChar w:fldCharType="begin" w:fldLock="1"/>
      </w:r>
      <w:r w:rsidR="00D8157D">
        <w:rPr>
          <w:rFonts w:cs="Times"/>
          <w:szCs w:val="22"/>
          <w:lang w:eastAsia="zh-CN"/>
        </w:rPr>
        <w:instrText>ADDIN CSL_CITATION {"citationItems":[{"id":"ITEM-1","itemData":{"author":[{"dropping-particle":"","family":"Maryani","given":"Ina","non-dropping-particle":"","parse-names":false,"suffix":""},{"dropping-particle":"","family":"Riana","given":"Dwiza","non-dropping-particle":"","parse-names":false,"suffix":""},{"dropping-particle":"","family":"Astuti","given":"Rachmawati Darma","non-dropping-particle":"","parse-names":false,"suffix":""},{"dropping-particle":"","family":"Ishaq","given":"Ahmad","non-dropping-particle":"","parse-names":false,"suffix":""},{"dropping-particle":"","family":"Pratama","given":"Eva Argarini","non-dropping-particle":"","parse-names":false,"suffix":""}],"container-title":"2018 Third International Conference on Informatics and Computing (ICIC)","id":"ITEM-1","issued":{"date-parts":[["2018"]]},"publisher":"IEEE","title":"Customer Segmentation based on RFM model and Clustering Techniques With K-Means Algorithm","type":"article-journal"},"uris":["http://www.mendeley.com/documents/?uuid=943b8dec-53c7-400f-88e7-02557057f46b"]},{"id":"ITEM-2","itemData":{"DOI":"10.1108/MIP-11-2016-0210","ISSN":"02634503","abstract":"Purpose: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Planning","id":"ITEM-2","issue":"4","issued":{"date-parts":[["2017"]]},"title":"LRFMP model for customer segmentation in the grocery retail industry: a case study","type":"article-journal","volume":"35"},"uris":["http://www.mendeley.com/documents/?uuid=69f50064-0fd1-4f86-acda-2c9b037f7077"]},{"id":"ITEM-3","itemData":{"author":[{"dropping-particle":"","family":"Sarvari","given":"Peiman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-3","issue":"7","issued":{"date-parts":[["2016"]]},"title":"\"Performance evaluation of different customer segmentation approaches based on RFM and demographics analysis","type":"article-journal","volume":"45"},"uris":["http://www.mendeley.com/documents/?uuid=ff3b87f5-8c5e-4441-bd9e-d5ef0658fa99"]}],"mendeley":{"formattedCitation":"[7], [22], [39]","plainTextFormattedCitation":"[7], [22], [39]","previouslyFormattedCitation":"[7], [22], [39]"},"properties":{"noteIndex":0},"schema":"https://github.com/citation-style-language/schema/raw/master/csl-citation.json"}</w:instrText>
      </w:r>
      <w:r w:rsidRPr="000A79B9">
        <w:rPr>
          <w:rFonts w:cs="Times"/>
          <w:szCs w:val="22"/>
          <w:lang w:eastAsia="zh-CN"/>
        </w:rPr>
        <w:fldChar w:fldCharType="separate"/>
      </w:r>
      <w:r w:rsidR="001D43A6" w:rsidRPr="001D43A6">
        <w:rPr>
          <w:rFonts w:cs="Times"/>
          <w:noProof/>
          <w:szCs w:val="22"/>
          <w:lang w:val="zh-CN" w:eastAsia="zh-CN"/>
        </w:rPr>
        <w:t>[7], [22], [39]</w:t>
      </w:r>
      <w:r w:rsidRPr="000A79B9">
        <w:rPr>
          <w:rFonts w:cs="Times"/>
          <w:szCs w:val="22"/>
          <w:lang w:eastAsia="zh-CN"/>
        </w:rPr>
        <w:fldChar w:fldCharType="end"/>
      </w:r>
      <w:r w:rsidRPr="000A79B9">
        <w:rPr>
          <w:rFonts w:cs="Times"/>
          <w:szCs w:val="22"/>
          <w:lang w:eastAsia="zh-CN"/>
        </w:rPr>
        <w:t>.</w:t>
      </w:r>
      <w:r w:rsidR="0086357D">
        <w:rPr>
          <w:rFonts w:cs="Times"/>
          <w:szCs w:val="22"/>
          <w:lang w:eastAsia="zh-CN"/>
        </w:rPr>
        <w:t xml:space="preserve"> </w:t>
      </w:r>
      <w:r w:rsidR="006840EA" w:rsidRPr="003C077E">
        <w:t>In addition to the original RFM, various modifications to the RFM model used as segmentation variables</w:t>
      </w:r>
      <w:r w:rsidR="0080296F">
        <w:t xml:space="preserve">. </w:t>
      </w:r>
      <w:r w:rsidR="006840EA" w:rsidRPr="003C077E">
        <w:t>Change of the RFM model was done by redefining one or more of the RFM variables or adding new variables</w:t>
      </w:r>
      <w:r w:rsidR="006840EA">
        <w:t xml:space="preserve"> </w:t>
      </w:r>
      <w:r w:rsidR="006840EA">
        <w:rPr>
          <w:lang w:eastAsia="zh-CN"/>
        </w:rPr>
        <w:fldChar w:fldCharType="begin" w:fldLock="1"/>
      </w:r>
      <w:r w:rsidR="0097431E">
        <w:rPr>
          <w:lang w:eastAsia="zh-CN"/>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006840EA">
        <w:rPr>
          <w:lang w:eastAsia="zh-CN"/>
        </w:rPr>
        <w:fldChar w:fldCharType="separate"/>
      </w:r>
      <w:r w:rsidR="00BB3077" w:rsidRPr="00BB3077">
        <w:rPr>
          <w:noProof/>
          <w:lang w:val="zh-CN" w:eastAsia="zh-CN"/>
        </w:rPr>
        <w:t>[26]</w:t>
      </w:r>
      <w:r w:rsidR="006840EA">
        <w:rPr>
          <w:lang w:eastAsia="zh-CN"/>
        </w:rPr>
        <w:fldChar w:fldCharType="end"/>
      </w:r>
      <w:r w:rsidR="006840EA">
        <w:rPr>
          <w:lang w:eastAsia="zh-CN"/>
        </w:rPr>
        <w:t xml:space="preserve">, </w:t>
      </w:r>
      <w:r w:rsidR="006840EA" w:rsidRPr="003C077E">
        <w:rPr>
          <w:lang w:eastAsia="zh-CN"/>
        </w:rPr>
        <w:t>sometimes excluding some variables</w:t>
      </w:r>
      <w:r w:rsidR="006840EA">
        <w:rPr>
          <w:lang w:eastAsia="zh-CN"/>
        </w:rPr>
        <w:t xml:space="preserve"> </w:t>
      </w:r>
      <w:r w:rsidR="006840EA">
        <w:rPr>
          <w:lang w:eastAsia="zh-CN"/>
        </w:rPr>
        <w:fldChar w:fldCharType="begin" w:fldLock="1"/>
      </w:r>
      <w:r w:rsidR="0097431E">
        <w:rPr>
          <w:lang w:eastAsia="zh-CN"/>
        </w:rPr>
        <w:instrText>ADDIN CSL_CITATION {"citationItems":[{"id":"ITEM-1","itemData":{"DOI":"10.1108/MIP-11-2016-0210","ISSN":"02634503","abstract":"Purpose: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Planning","id":"ITEM-1","issue":"4","issued":{"date-parts":[["2017"]]},"title":"LRFMP model for customer segmentation in the grocery retail industry: a case study","type":"article-journal","volume":"35"},"uris":["http://www.mendeley.com/documents/?uuid=69f50064-0fd1-4f86-acda-2c9b037f7077"]}],"mendeley":{"formattedCitation":"[7]","plainTextFormattedCitation":"[7]","previouslyFormattedCitation":"[7]"},"properties":{"noteIndex":0},"schema":"https://github.com/citation-style-language/schema/raw/master/csl-citation.json"}</w:instrText>
      </w:r>
      <w:r w:rsidR="006840EA">
        <w:rPr>
          <w:lang w:eastAsia="zh-CN"/>
        </w:rPr>
        <w:fldChar w:fldCharType="separate"/>
      </w:r>
      <w:r w:rsidR="00BB3077" w:rsidRPr="00BB3077">
        <w:rPr>
          <w:noProof/>
          <w:lang w:eastAsia="zh-CN"/>
        </w:rPr>
        <w:t>[7]</w:t>
      </w:r>
      <w:r w:rsidR="006840EA">
        <w:rPr>
          <w:lang w:eastAsia="zh-CN"/>
        </w:rPr>
        <w:fldChar w:fldCharType="end"/>
      </w:r>
      <w:r w:rsidR="006840EA">
        <w:rPr>
          <w:lang w:eastAsia="zh-CN"/>
        </w:rPr>
        <w:t xml:space="preserve">. </w:t>
      </w:r>
      <w:r w:rsidR="006840EA" w:rsidRPr="000B41EE">
        <w:rPr>
          <w:lang w:eastAsia="zh-CN"/>
        </w:rPr>
        <w:t>The changing is adapted to the application context, the nature of the product/service, or the contribution of consumers to the company's value</w:t>
      </w:r>
      <w:r w:rsidR="006840EA">
        <w:rPr>
          <w:lang w:eastAsia="zh-CN"/>
        </w:rPr>
        <w:t xml:space="preserve"> </w:t>
      </w:r>
      <w:r w:rsidR="006840EA">
        <w:rPr>
          <w:lang w:eastAsia="zh-CN"/>
        </w:rPr>
        <w:fldChar w:fldCharType="begin" w:fldLock="1"/>
      </w:r>
      <w:r w:rsidR="00D8157D">
        <w:rPr>
          <w:lang w:eastAsia="zh-CN"/>
        </w:rPr>
        <w:instrText>ADDIN CSL_CITATION {"citationItems":[{"id":"ITEM-1","itemData":{"DOI":"10.1504/IJDMMM.2015.073859","ISSN":"17591171","abstract":"Research practitioners have contributed extensively in maximising the customer value using different models. It has been realised that customer lifetime models are industry dependent. The analysis of customer lifetime value is done with different customer value models. Recency, frequency, and monetary (RFM) model is traditional used for market segmentation to detect patterns customers/buyers. In this research paper, a new customer centric analytical model has been proposed for an automobile industry. The paper explores new dimensions in the proposed model to determine the customer value and further by using data mining approach helps the management to build new strategic customer relationship model. The data mining technique association rule mining, direct hashing and pruning is used to generate rules and market patterns for the market management which in turn facilitates in effective and efficient decision making.","author":[{"dropping-particle":"","family":"Singh","given":"Archana","non-dropping-particle":"","parse-names":false,"suffix":""},{"dropping-particle":"","family":"Rana","given":"Ajay","non-dropping-particle":"","parse-names":false,"suffix":""},{"dropping-particle":"","family":"Ranjan","given":"Jayanthi","non-dropping-particle":"","parse-names":false,"suffix":""}],"container-title":"International Journal of Data Mining, Modelling and Management","id":"ITEM-1","issue":"4","issued":{"date-parts":[["2015"]]},"page":"314-330","title":"Proposed analytical customer centric model for an automobile industry","type":"article-journal","volume":"7"},"uris":["http://www.mendeley.com/documents/?uuid=4142fa26-1af0-48cf-b240-5b08a20c31c5"]},{"id":"ITEM-2","itemData":{"ISBN":"1020130105","author":[{"dropping-particle":"","family":"Güçdemir","given":"Hülya","non-dropping-particle":"","parse-names":false,"suffix":""},{"dropping-particle":"","family":"Selim","given":"Hasan","non-dropping-particle":"","parse-names":false,"suffix":""}],"container-title":"Industrial Management &amp; Data Systems","id":"ITEM-2","issue":"6","issued":{"date-parts":[["2015"]]},"page":"1022-1040","title":"Integrating multi-criteria decision making and clustering for business customer segmentation","type":"article-journal","volume":"115"},"uris":["http://www.mendeley.com/documents/?uuid=5042110c-af74-4695-957d-ed78bc3454a2"]},{"id":"ITEM-3","itemData":{"DOI":"10.1108/MIP-11-2016-0210","ISSN":"02634503","abstract":"Purpose: The purpose of this paper is to propose a new RFM model called length, recency, frequency, monetary and periodicity (LRFMP) for classifying customers in the grocery retail industry; and to identify different customer segments in this industry based on the proposed model. Design/methodology/approach: This study combines the LRFMP model and clustering for customer segmentation. Real-life data from a grocery chain operating in Turkey is used. Three cluster validation indices are used for optimizing the number of groups of customers and K-means algorithm is employed to cluster customers. First, attributes of the LRFMP model are extracted for each customer, and then based on LRFMP model features, customers are segmented into different customer groups. Finally, identified customer segments are profiled based on LRFMP characteristics and for each customer profile, unique CRM and marketing strategies are recommended. Findings: The results show that there are five different customer groups and based on LRFMP characteristics, they are profiled as: “high-contribution loyal customers,” “low-contribution loyal customers,” “uncertain customers,” “high-spending lost customers” and “low-spending lost customers.” Practical implications: This research may provide researchers and practitioners with a systematic guideline for effectively identifying different customer profiles based on the LRFMP model, give grocery companies useful insights about different customer profiles, and assist decision makers in developing effective customer relationships and unique marketing strategies, and further allocating resources efficiently. Originality/value: This study contributes to prior literature by proposing a new RFM model, called LRFMP for the customer segmentation and providing useful insights about behaviors of different customer types in the Turkish grocery industry. It is also precious from the point of view that it is one of the first attempts in the literature which investigates the customer segmentation in the grocery retail industry.","author":[{"dropping-particle":"","family":"Peker","given":"Serhat","non-dropping-particle":"","parse-names":false,"suffix":""},{"dropping-particle":"","family":"Kocyigit","given":"Altan","non-dropping-particle":"","parse-names":false,"suffix":""},{"dropping-particle":"","family":"Eren","given":"P. Erhan","non-dropping-particle":"","parse-names":false,"suffix":""}],"container-title":"Marketing Intelligence and Planning","id":"ITEM-3","issue":"4","issued":{"date-parts":[["2017"]]},"title":"LRFMP model for customer segmentation in the grocery retail industry: a case study","type":"article-journal","volume":"35"},"uris":["http://www.mendeley.com/documents/?uuid=69f50064-0fd1-4f86-acda-2c9b037f7077"]}],"mendeley":{"formattedCitation":"[7], [38], [40]","plainTextFormattedCitation":"[7], [38], [40]","previouslyFormattedCitation":"[7], [38], [40]"},"properties":{"noteIndex":0},"schema":"https://github.com/citation-style-language/schema/raw/master/csl-citation.json"}</w:instrText>
      </w:r>
      <w:r w:rsidR="006840EA">
        <w:rPr>
          <w:lang w:eastAsia="zh-CN"/>
        </w:rPr>
        <w:fldChar w:fldCharType="separate"/>
      </w:r>
      <w:r w:rsidR="001D43A6" w:rsidRPr="001D43A6">
        <w:rPr>
          <w:noProof/>
          <w:lang w:val="zh-CN" w:eastAsia="zh-CN"/>
        </w:rPr>
        <w:t>[7], [38], [40]</w:t>
      </w:r>
      <w:r w:rsidR="006840EA">
        <w:rPr>
          <w:lang w:eastAsia="zh-CN"/>
        </w:rPr>
        <w:fldChar w:fldCharType="end"/>
      </w:r>
      <w:r w:rsidR="006840EA">
        <w:rPr>
          <w:lang w:eastAsia="zh-CN"/>
        </w:rPr>
        <w:t>.</w:t>
      </w:r>
      <w:r w:rsidR="006840EA">
        <w:rPr>
          <w:rFonts w:ascii="Arial" w:hAnsi="Arial" w:cs="Arial"/>
          <w:sz w:val="18"/>
          <w:szCs w:val="18"/>
          <w:lang w:eastAsia="zh-CN"/>
        </w:rPr>
        <w:t xml:space="preserve"> </w:t>
      </w:r>
      <w:r w:rsidR="007024A1" w:rsidRPr="00BE447C">
        <w:rPr>
          <w:rFonts w:cs="Times"/>
          <w:szCs w:val="22"/>
        </w:rPr>
        <w:t xml:space="preserve">In the insurance sector, modifications to the RFM model carried out by adding factors related to risk </w:t>
      </w:r>
      <w:r w:rsidR="007024A1" w:rsidRPr="00BE447C">
        <w:rPr>
          <w:rFonts w:cs="Times"/>
          <w:szCs w:val="22"/>
        </w:rPr>
        <w:fldChar w:fldCharType="begin" w:fldLock="1"/>
      </w:r>
      <w:r w:rsidR="0097431E">
        <w:rPr>
          <w:rFonts w:cs="Times"/>
          <w:szCs w:val="22"/>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[23]","plainTextFormattedCitation":"[23]","previouslyFormattedCitation":"[23]"},"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[23]</w:t>
      </w:r>
      <w:r w:rsidR="007024A1" w:rsidRPr="00BE447C">
        <w:rPr>
          <w:rFonts w:cs="Times"/>
          <w:szCs w:val="22"/>
        </w:rPr>
        <w:fldChar w:fldCharType="end"/>
      </w:r>
      <w:r w:rsidR="007024A1" w:rsidRPr="00BE447C">
        <w:rPr>
          <w:rFonts w:cs="Times"/>
          <w:szCs w:val="22"/>
        </w:rPr>
        <w:t xml:space="preserve">, diversity of types of insurance purchased </w:t>
      </w:r>
      <w:r w:rsidR="007024A1" w:rsidRPr="00BE447C">
        <w:rPr>
          <w:rFonts w:cs="Times"/>
          <w:szCs w:val="22"/>
        </w:rPr>
        <w:fldChar w:fldCharType="begin" w:fldLock="1"/>
      </w:r>
      <w:r w:rsidR="0097431E">
        <w:rPr>
          <w:rFonts w:cs="Times"/>
          <w:szCs w:val="22"/>
        </w:rPr>
        <w:instrText>ADDIN CSL_CITATION {"citationItems":[{"id":"ITEM-1","itemData":{"author":[{"dropping-particle":"","family":"Hamdi","given":"Karim","non-dropping-particle":"","parse-names":false,"suffix":""},{"dropping-particle":"","family":"Zamiri","given":"Ali","non-dropping-particle":"","parse-names":false,"suffix":""}],"container-title":"International Business Management 10(18):4209-4214","id":"ITEM-1","issue":"18","issued":{"date-parts":[["2016"]]},"title":"Identifying and Segmenting Customers of Pasargad Insurance Company Through RFM Model (RFM)","type":"article-journal","volume":"10"},"uris":["http://www.mendeley.com/documents/?uuid=039c76f0-f728-413b-b519-e26640de4ba7"]}],"mendeley":{"formattedCitation":"[24]","plainTextFormattedCitation":"[24]","previouslyFormattedCitation":"[24]"},"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[24]</w:t>
      </w:r>
      <w:r w:rsidR="007024A1" w:rsidRPr="00BE447C">
        <w:rPr>
          <w:rFonts w:cs="Times"/>
          <w:szCs w:val="22"/>
        </w:rPr>
        <w:fldChar w:fldCharType="end"/>
      </w:r>
      <w:r w:rsidR="007024A1" w:rsidRPr="00BE447C">
        <w:rPr>
          <w:rFonts w:cs="Times"/>
          <w:szCs w:val="22"/>
        </w:rPr>
        <w:t xml:space="preserve">, time, number, and amount of expenses of an insurance claim </w:t>
      </w:r>
      <w:r w:rsidR="007024A1" w:rsidRPr="00BE447C">
        <w:rPr>
          <w:rFonts w:cs="Times"/>
          <w:szCs w:val="22"/>
        </w:rPr>
        <w:fldChar w:fldCharType="begin" w:fldLock="1"/>
      </w:r>
      <w:r w:rsidR="0097431E">
        <w:rPr>
          <w:rFonts w:cs="Times"/>
          <w:szCs w:val="22"/>
        </w:rPr>
        <w:instrText>ADDIN CSL_CITATION {"citationItems":[{"id":"ITEM-1","itemData":{"DOI":"10.4018/ijisss.2015040105","author":[{"dropping-particle":"","family":"Ravasan","given":"Ahad Zare","non-dropping-particle":"","parse-names":false,"suffix":""},{"dropping-particle":"","family":"Mansouri","given":"Taha","non-dropping-particle":"","parse-names":false,"suffix":""}],"container-title":"International Journal of Information Systems in the Service Sector, 7(2), 71-86, April-June 2015","id":"ITEM-1","issued":{"date-parts":[["2015"]]},"title":"A Fuzzy ANP Based Weighted RFM Model for Customer Segmentation in Auto Insurance Sector","type":"article-journal"},"uris":["http://www.mendeley.com/documents/?uuid=d821f993-1017-4390-97a1-84caccb14546"]}],"mendeley":{"formattedCitation":"[25]","plainTextFormattedCitation":"[25]","previouslyFormattedCitation":"[25]"},"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[25]</w:t>
      </w:r>
      <w:r w:rsidR="007024A1" w:rsidRPr="00BE447C">
        <w:rPr>
          <w:rFonts w:cs="Times"/>
          <w:szCs w:val="22"/>
        </w:rPr>
        <w:fldChar w:fldCharType="end"/>
      </w:r>
      <w:r w:rsidR="007024A1" w:rsidRPr="00BE447C">
        <w:rPr>
          <w:rFonts w:cs="Times"/>
          <w:szCs w:val="22"/>
        </w:rPr>
        <w:t xml:space="preserve">. </w:t>
      </w:r>
      <w:r w:rsidR="00B66B36" w:rsidRPr="00B66B36">
        <w:rPr>
          <w:rFonts w:cs="Times"/>
          <w:szCs w:val="22"/>
        </w:rPr>
        <w:t>In e-commerce CS, the RFM model's modification is done by entering users' satisfaction with e-commerce websites and customer activities in e-commerce</w:t>
      </w:r>
      <w:r w:rsidR="005F447E">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10.1109/ICDH.2016.47","ISBN":"9781509044009","author":[{"dropping-particle":"","family":"He","given":"Xixi","non-dropping-particle":"","parse-names":false,"suffix":""},{"dropping-particle":"","family":"Li","given":"Chen","non-dropping-particle":"","parse-names":false,"suffix":""}],"container-title":"2016 6th International Conference on Digital Home","id":"ITEM-1","issued":{"date-parts":[["2016"]]},"page":"203-209","title":"The Research and Application of Customer Segmentation on E-commerce Websites","type":"paper-conference"},"uris":["http://www.mendeley.com/documents/?uuid=01f5659a-83f6-4c1b-8582-46014e1e9750"]}],"mendeley":{"formattedCitation":"[10]","plainTextFormattedCitation":"[10]","previouslyFormattedCitation":"[10]"},"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[10]</w:t>
      </w:r>
      <w:r w:rsidR="007024A1" w:rsidRPr="00BE447C">
        <w:rPr>
          <w:rFonts w:cs="Times"/>
          <w:szCs w:val="22"/>
        </w:rPr>
        <w:fldChar w:fldCharType="end"/>
      </w:r>
      <w:r w:rsidR="007024A1" w:rsidRPr="00BE447C">
        <w:rPr>
          <w:rFonts w:cs="Times"/>
          <w:szCs w:val="22"/>
        </w:rPr>
        <w:t xml:space="preserve">. The specific characteristics of e-commerce users, such as the frequency of browsing, the number of categories browse, the positive feedback rate, the forwarding rate indicator </w:t>
      </w:r>
      <w:r w:rsidR="007024A1" w:rsidRPr="00BE447C">
        <w:rPr>
          <w:rFonts w:cs="Times"/>
          <w:szCs w:val="22"/>
        </w:rPr>
        <w:fldChar w:fldCharType="begin" w:fldLock="1"/>
      </w:r>
      <w:r w:rsidR="0097431E">
        <w:rPr>
          <w:rFonts w:cs="Times"/>
          <w:szCs w:val="22"/>
        </w:rPr>
        <w:instrText>ADDIN CSL_CITATION {"citationItems":[{"id":"ITEM-1","itemData":{"ISBN":"9781538645086","abstract":"Unlike the traditional customer relationship management, e-commerce can not only retain transaction data, but also collect other customer information, such as browsing data, comments, and preferences. In order to solve the problem of B2C e-commerce customer classification, K-means algorithm was selected as the clustering classification method, and an improved RFM value model was proposed to add indicators that meet the e-commerce domain characteristics. The customer group in the B2C environment is well classified.","author":[{"dropping-particle":"","family":"Li","given":"Xiangtao","non-dropping-particle":"","parse-names":false,"suffix":""},{"dropping-particle":"","family":"Li","given":"Chen","non-dropping-particle":"","parse-names":false,"suffix":""}],"container-title":"2018 IEEE 3rd Advanced Information Technology, Electronic and Automation Control Conference","id":"ITEM-1","issued":{"date-parts":[["2018"]]},"page":"1871-1875","publisher":"IEEE","title":"The research on customer classification of B2C platform based on k-means algorithm","type":"paper-conference"},"uris":["http://www.mendeley.com/documents/?uuid=2e0269d6-87fc-4743-be36-b9529270d5bd"]}],"mendeley":{"formattedCitation":"[12]","plainTextFormattedCitation":"[12]","previouslyFormattedCitation":"[12]"},"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[12]</w:t>
      </w:r>
      <w:r w:rsidR="007024A1" w:rsidRPr="00BE447C">
        <w:rPr>
          <w:rFonts w:cs="Times"/>
          <w:szCs w:val="22"/>
        </w:rPr>
        <w:fldChar w:fldCharType="end"/>
      </w:r>
      <w:r w:rsidR="007024A1" w:rsidRPr="00BE447C">
        <w:rPr>
          <w:rFonts w:cs="Times"/>
          <w:szCs w:val="22"/>
        </w:rPr>
        <w:t xml:space="preserve"> also included. In non-profit institutions, the monetary factor of the RFM model is not a critical variable to consider, so it can be replaced by other variables that are more important to describe the user's characteristics. For the segmentation of library users in universities, the M (Monetary) factor in the RFM model is replaced by C (College), which indicates the student's college </w:t>
      </w:r>
      <w:r w:rsidR="007024A1" w:rsidRPr="00BE447C">
        <w:rPr>
          <w:rFonts w:cs="Times"/>
          <w:szCs w:val="22"/>
        </w:rPr>
        <w:fldChar w:fldCharType="begin" w:fldLock="1"/>
      </w:r>
      <w:r w:rsidR="0097431E">
        <w:rPr>
          <w:rFonts w:cs="Times"/>
          <w:szCs w:val="22"/>
        </w:rPr>
        <w:instrText>ADDIN CSL_CITATION {"citationItems":[{"id":"ITEM-1","itemData":{"ISBN":"1220140112","author":[{"dropping-particle":"","family":"Weng","given":"Cheng Hsiung","non-dropping-particle":"","parse-names":false,"suffix":""}],"container-title":"The Electronic Library","id":"ITEM-1","issue":"5","issued":{"date-parts":[["2016"]]},"page":"772-788","title":"Knowledge discovery of digital library subscription by RFC itemsets","type":"article-journal","volume":"34"},"uris":["http://www.mendeley.com/documents/?uuid=31bc6228-6b0a-486f-a120-649d0dad4c95"]}],"mendeley":{"formattedCitation":"[32]","plainTextFormattedCitation":"[32]","previouslyFormattedCitation":"[32]"},"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[32]</w:t>
      </w:r>
      <w:r w:rsidR="007024A1" w:rsidRPr="00BE447C">
        <w:rPr>
          <w:rFonts w:cs="Times"/>
          <w:szCs w:val="22"/>
        </w:rPr>
        <w:fldChar w:fldCharType="end"/>
      </w:r>
      <w:r w:rsidR="007024A1" w:rsidRPr="00BE447C">
        <w:rPr>
          <w:rFonts w:cs="Times"/>
          <w:szCs w:val="22"/>
        </w:rPr>
        <w:t xml:space="preserve">. Despite its advantages, the RFM model does not pay attention to the customer's personal and demographic information </w:t>
      </w:r>
      <w:r w:rsidR="007024A1" w:rsidRPr="00BE447C">
        <w:rPr>
          <w:rFonts w:cs="Times"/>
          <w:szCs w:val="22"/>
        </w:rPr>
        <w:fldChar w:fldCharType="begin" w:fldLock="1"/>
      </w:r>
      <w:r w:rsidR="004968BF">
        <w:rPr>
          <w:rFonts w:cs="Times"/>
          <w:szCs w:val="22"/>
        </w:rPr>
        <w:instrText>ADDIN CSL_CITATION {"citationItems":[{"id":"ITEM-1","itemData":{"author":[{"dropping-particle":"","family":"Moghaddam","given":"Saman Qadaki","non-dropping-particle":"","parse-names":false,"suffix":""},{"dropping-particle":"","family":"Abdolvand","given":"Neda","non-dropping-particle":"","parse-names":false,"suffix":""},{"dropping-particle":"","family":"Harandi","given":"Saeedeh Rajaee","non-dropping-particle":"","parse-names":false,"suffix":""}],"container-title":"Journal of Information Systems &amp; Telecommunication","id":"ITEM-1","issue":"3","issued":{"date-parts":[["2017"]]},"page":"155-161","title":"A RFMV Model and Customer Segmentation Based on Variety of Products","type":"article-journal","volume":"5"},"uris":["http://www.mendeley.com/documents/?uuid=300e1617-ac44-4744-a382-33c33897c7db"]}],"mendeley":{"formattedCitation":"[1]","plainTextFormattedCitation":"[1]","previouslyFormattedCitation":"[1]"},"properties":{"noteIndex":0},"schema":"https://github.com/citation-style-language/schema/raw/master/csl-citation.json"}</w:instrText>
      </w:r>
      <w:r w:rsidR="007024A1" w:rsidRPr="00BE447C">
        <w:rPr>
          <w:rFonts w:cs="Times"/>
          <w:szCs w:val="22"/>
        </w:rPr>
        <w:fldChar w:fldCharType="separate"/>
      </w:r>
      <w:r w:rsidR="00ED6C9E" w:rsidRPr="00ED6C9E">
        <w:rPr>
          <w:rFonts w:cs="Times"/>
          <w:noProof/>
          <w:szCs w:val="22"/>
          <w:lang w:val="zh-CN" w:eastAsia="zh-CN"/>
        </w:rPr>
        <w:t>[1]</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D8157D">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[39]"},"properties":{"noteIndex":0},"schema":"https://github.com/citation-style-language/schema/raw/master/csl-citation.json"}</w:instrText>
      </w:r>
      <w:r w:rsidR="007024A1" w:rsidRPr="00BE447C">
        <w:rPr>
          <w:rFonts w:cs="Times"/>
          <w:szCs w:val="22"/>
        </w:rPr>
        <w:fldChar w:fldCharType="separate"/>
      </w:r>
      <w:r w:rsidR="001D43A6" w:rsidRPr="001D43A6">
        <w:rPr>
          <w:rFonts w:cs="Times"/>
          <w:noProof/>
          <w:szCs w:val="22"/>
          <w:lang w:val="zh-CN" w:eastAsia="zh-CN"/>
        </w:rPr>
        <w:t>[39]</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10.1109/iCMLDE.2018.00029","ISBN":"9781728104041","author":[{"dropping-particle":"","family":"Yoseph","given":"Fahed","non-dropping-particle":"","parse-names":false,"suffix":""},{"dropping-particle":"","family":"Heikkilä","given":"Markku","non-dropping-particle":"","parse-names":false,"suffix":""}],"container-title":"2018 International Conference on Machine Learning and Data Engineering (iCMLDE)","id":"ITEM-1","issued":{"date-parts":[["2018"]]},"title":"Segmenting retail customers with an enhanced RFM and a hybrid regression/clustering method","type":"paper-conference"},"uris":["http://www.mendeley.com/documents/?uuid=aa73c716-4431-42a8-b1be-bacc9cb79269"]}],"mendeley":{"formattedCitation":"[8]","plainTextFormattedCitation":"[8]","previouslyFormattedCitation":"[8]"},"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[8]</w:t>
      </w:r>
      <w:r w:rsidR="007024A1" w:rsidRPr="00BE447C">
        <w:rPr>
          <w:rFonts w:cs="Times"/>
          <w:szCs w:val="22"/>
        </w:rPr>
        <w:fldChar w:fldCharType="end"/>
      </w:r>
      <w:r w:rsidR="007024A1" w:rsidRPr="00BE447C">
        <w:rPr>
          <w:rFonts w:cs="Times"/>
          <w:szCs w:val="22"/>
        </w:rPr>
        <w:t xml:space="preserve">, </w:t>
      </w:r>
      <w:r w:rsidR="007024A1" w:rsidRPr="00BE447C">
        <w:rPr>
          <w:rFonts w:cs="Times"/>
          <w:szCs w:val="22"/>
        </w:rPr>
        <w:fldChar w:fldCharType="begin" w:fldLock="1"/>
      </w:r>
      <w:r w:rsidR="0097431E">
        <w:rPr>
          <w:rFonts w:cs="Times"/>
          <w:szCs w:val="22"/>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[15]","plainTextFormattedCitation":"[15]","previouslyFormattedCitation":"[15]"},"properties":{"noteIndex":0},"schema":"https://github.com/citation-style-language/schema/raw/master/csl-citation.json"}</w:instrText>
      </w:r>
      <w:r w:rsidR="007024A1" w:rsidRPr="00BE447C">
        <w:rPr>
          <w:rFonts w:cs="Times"/>
          <w:szCs w:val="22"/>
        </w:rPr>
        <w:fldChar w:fldCharType="separate"/>
      </w:r>
      <w:r w:rsidR="00BB3077" w:rsidRPr="00BB3077">
        <w:rPr>
          <w:rFonts w:cs="Times"/>
          <w:noProof/>
          <w:szCs w:val="22"/>
          <w:lang w:val="zh-CN" w:eastAsia="zh-CN"/>
        </w:rPr>
        <w:t>[15]</w:t>
      </w:r>
      <w:r w:rsidR="007024A1" w:rsidRPr="00BE447C">
        <w:rPr>
          <w:rFonts w:cs="Times"/>
          <w:szCs w:val="22"/>
        </w:rPr>
        <w:fldChar w:fldCharType="end"/>
      </w:r>
      <w:r w:rsidR="007024A1" w:rsidRPr="00BE447C">
        <w:rPr>
          <w:rFonts w:cs="Times"/>
          <w:szCs w:val="22"/>
        </w:rPr>
        <w:t xml:space="preserve">  added demographic data </w:t>
      </w:r>
      <w:r w:rsidR="00155C9F">
        <w:rPr>
          <w:rFonts w:cs="Times"/>
          <w:szCs w:val="22"/>
        </w:rPr>
        <w:t>(such as age, gender, city, nationality)</w:t>
      </w:r>
      <w:r w:rsidR="008D683B">
        <w:rPr>
          <w:rFonts w:cs="Times"/>
          <w:szCs w:val="22"/>
        </w:rPr>
        <w:t xml:space="preserve">. </w:t>
      </w:r>
      <w:r w:rsidR="00F47A0E">
        <w:rPr>
          <w:rFonts w:cs="Times"/>
          <w:szCs w:val="22"/>
        </w:rPr>
        <w:t>T</w:t>
      </w:r>
      <w:r w:rsidR="007024A1" w:rsidRPr="00CF6680">
        <w:rPr>
          <w:rFonts w:cs="Times"/>
          <w:szCs w:val="22"/>
        </w:rPr>
        <w:t>he demographic factor is an essential segmentation variable merged with the RFM model</w:t>
      </w:r>
      <w:r w:rsidR="007024A1">
        <w:rPr>
          <w:rFonts w:cs="Times"/>
          <w:szCs w:val="22"/>
        </w:rPr>
        <w:t xml:space="preserve"> </w:t>
      </w:r>
      <w:r w:rsidR="007024A1" w:rsidRPr="00BE447C">
        <w:rPr>
          <w:rFonts w:cs="Times"/>
          <w:szCs w:val="22"/>
        </w:rPr>
        <w:fldChar w:fldCharType="begin" w:fldLock="1"/>
      </w:r>
      <w:r w:rsidR="00D8157D">
        <w:rPr>
          <w:rFonts w:cs="Times"/>
          <w:szCs w:val="22"/>
        </w:rPr>
        <w:instrText>ADDIN CSL_CITATION {"citationItems":[{"id":"ITEM-1","itemData":{"author":[{"dropping-particle":"","family":"Sarvari","given":"Peiman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-1","issue":"7","issued":{"date-parts":[["2016"]]},"title":"\"Performance evaluation of different customer segmentation approaches based on RFM and demographics analysis","type":"article-journal","volume":"45"},"uris":["http://www.mendeley.com/documents/?uuid=ff3b87f5-8c5e-4441-bd9e-d5ef0658fa99"]}],"mendeley":{"formattedCitation":"[39]","plainTextFormattedCitation":"[39]","previouslyFormattedCitation":"[39]"},"properties":{"noteIndex":0},"schema":"https://github.com/citation-style-language/schema/raw/master/csl-citation.json"}</w:instrText>
      </w:r>
      <w:r w:rsidR="007024A1" w:rsidRPr="00BE447C">
        <w:rPr>
          <w:rFonts w:cs="Times"/>
          <w:szCs w:val="22"/>
        </w:rPr>
        <w:fldChar w:fldCharType="separate"/>
      </w:r>
      <w:r w:rsidR="001D43A6" w:rsidRPr="001D43A6">
        <w:rPr>
          <w:rFonts w:cs="Times"/>
          <w:noProof/>
          <w:szCs w:val="22"/>
          <w:lang w:val="zh-CN" w:eastAsia="zh-CN"/>
        </w:rPr>
        <w:t>[39]</w:t>
      </w:r>
      <w:r w:rsidR="007024A1" w:rsidRPr="00BE447C">
        <w:rPr>
          <w:rFonts w:cs="Times"/>
          <w:szCs w:val="22"/>
        </w:rPr>
        <w:fldChar w:fldCharType="end"/>
      </w:r>
      <w:r w:rsidR="007024A1" w:rsidRPr="00BE447C">
        <w:rPr>
          <w:rFonts w:cs="Times"/>
          <w:szCs w:val="22"/>
        </w:rPr>
        <w:t xml:space="preserve">. </w:t>
      </w:r>
      <w:r w:rsidR="006840EA">
        <w:rPr>
          <w:rFonts w:ascii="Arial" w:hAnsi="Arial" w:cs="Arial"/>
          <w:sz w:val="18"/>
          <w:szCs w:val="18"/>
          <w:lang w:eastAsia="zh-CN"/>
        </w:rPr>
        <w:t xml:space="preserve"> </w:t>
      </w:r>
    </w:p>
    <w:p w14:paraId="68D285E3" w14:textId="77777777" w:rsidR="00027A09" w:rsidRPr="00BE447C" w:rsidRDefault="00027A09" w:rsidP="00027A09">
      <w:pPr>
        <w:pStyle w:val="Heading2"/>
        <w:rPr>
          <w:rFonts w:cs="Times"/>
          <w:bCs/>
          <w:iCs w:val="0"/>
        </w:rPr>
      </w:pPr>
      <w:r w:rsidRPr="00BE447C">
        <w:rPr>
          <w:rFonts w:cs="Times"/>
        </w:rPr>
        <w:t xml:space="preserve">Data </w:t>
      </w:r>
      <w:r w:rsidRPr="00BE447C">
        <w:rPr>
          <w:rFonts w:cs="Times"/>
          <w:bCs/>
          <w:iCs w:val="0"/>
        </w:rPr>
        <w:t xml:space="preserve">Mining </w:t>
      </w:r>
      <w:r>
        <w:rPr>
          <w:rFonts w:cs="Times"/>
          <w:bCs/>
          <w:iCs w:val="0"/>
        </w:rPr>
        <w:t>Method</w:t>
      </w:r>
      <w:r w:rsidRPr="00BE447C">
        <w:rPr>
          <w:rFonts w:cs="Times"/>
          <w:bCs/>
          <w:iCs w:val="0"/>
        </w:rPr>
        <w:t>s in RFM-based Model Customer Segmentation</w:t>
      </w:r>
    </w:p>
    <w:p w14:paraId="6F673A8A" w14:textId="70A8BE72" w:rsidR="00027A09" w:rsidRDefault="004F2952" w:rsidP="00027A09">
      <w:pPr>
        <w:pStyle w:val="Text"/>
        <w:spacing w:line="240" w:lineRule="auto"/>
        <w:ind w:firstLine="0"/>
        <w:rPr>
          <w:rFonts w:ascii="Times" w:hAnsi="Times" w:cs="Times"/>
          <w:sz w:val="22"/>
          <w:szCs w:val="22"/>
          <w:lang w:eastAsia="zh-CN"/>
        </w:rPr>
      </w:pPr>
      <w:r>
        <w:rPr>
          <w:rFonts w:ascii="Times" w:hAnsi="Times" w:cs="Times"/>
          <w:sz w:val="22"/>
          <w:szCs w:val="22"/>
          <w:lang w:eastAsia="zh-CN"/>
        </w:rPr>
        <w:t>DM</w:t>
      </w:r>
      <w:r w:rsidR="00027A09" w:rsidRPr="00BE447C">
        <w:rPr>
          <w:rFonts w:ascii="Times" w:hAnsi="Times" w:cs="Times"/>
          <w:sz w:val="22"/>
          <w:szCs w:val="22"/>
          <w:lang w:eastAsia="zh-CN"/>
        </w:rPr>
        <w:t xml:space="preserve"> is a process for discovering meaningful patterns, trends, and knowledge from large data sets</w:t>
      </w:r>
      <w:r w:rsidR="005B7121">
        <w:rPr>
          <w:rFonts w:ascii="Times" w:hAnsi="Times" w:cs="Times"/>
          <w:sz w:val="22"/>
          <w:szCs w:val="22"/>
          <w:lang w:eastAsia="zh-CN"/>
        </w:rPr>
        <w:t xml:space="preserve">. </w:t>
      </w:r>
      <w:r w:rsidR="00027A09" w:rsidRPr="00BE447C">
        <w:rPr>
          <w:rFonts w:ascii="Times" w:hAnsi="Times" w:cs="Times"/>
          <w:sz w:val="22"/>
          <w:szCs w:val="22"/>
          <w:lang w:eastAsia="zh-CN"/>
        </w:rPr>
        <w:t xml:space="preserve">In this study, the </w:t>
      </w:r>
      <w:r>
        <w:rPr>
          <w:rFonts w:ascii="Times" w:hAnsi="Times" w:cs="Times"/>
          <w:sz w:val="22"/>
          <w:szCs w:val="22"/>
          <w:lang w:eastAsia="zh-CN"/>
        </w:rPr>
        <w:t>DM</w:t>
      </w:r>
      <w:r w:rsidR="00027A09" w:rsidRPr="00BE447C">
        <w:rPr>
          <w:rFonts w:ascii="Times" w:hAnsi="Times" w:cs="Times"/>
          <w:sz w:val="22"/>
          <w:szCs w:val="22"/>
          <w:lang w:eastAsia="zh-CN"/>
        </w:rPr>
        <w:t xml:space="preserve"> </w:t>
      </w:r>
      <w:r w:rsidR="00027A09">
        <w:rPr>
          <w:rFonts w:ascii="Times" w:hAnsi="Times" w:cs="Times"/>
          <w:sz w:val="22"/>
          <w:szCs w:val="22"/>
          <w:lang w:eastAsia="zh-CN"/>
        </w:rPr>
        <w:t>method</w:t>
      </w:r>
      <w:r w:rsidR="00027A09" w:rsidRPr="00BE447C">
        <w:rPr>
          <w:rFonts w:ascii="Times" w:hAnsi="Times" w:cs="Times"/>
          <w:sz w:val="22"/>
          <w:szCs w:val="22"/>
          <w:lang w:eastAsia="zh-CN"/>
        </w:rPr>
        <w:t xml:space="preserve">s used together with RFM-based </w:t>
      </w:r>
      <w:r w:rsidR="0024469C">
        <w:rPr>
          <w:rFonts w:ascii="Times" w:hAnsi="Times" w:cs="Times"/>
          <w:sz w:val="22"/>
          <w:szCs w:val="22"/>
          <w:lang w:eastAsia="zh-CN"/>
        </w:rPr>
        <w:t>CS</w:t>
      </w:r>
      <w:r w:rsidR="00027A09" w:rsidRPr="00BE447C">
        <w:rPr>
          <w:rFonts w:ascii="Times" w:hAnsi="Times" w:cs="Times"/>
          <w:sz w:val="22"/>
          <w:szCs w:val="22"/>
          <w:lang w:eastAsia="zh-CN"/>
        </w:rPr>
        <w:t xml:space="preserve"> are classified into seven groups, i.e., clustering, association, sequence discovery, classification, forecasting, regression, and visualization</w:t>
      </w:r>
      <w:r w:rsidR="00F91307">
        <w:rPr>
          <w:rFonts w:ascii="Times" w:hAnsi="Times" w:cs="Times"/>
          <w:sz w:val="22"/>
          <w:szCs w:val="22"/>
          <w:lang w:eastAsia="zh-CN"/>
        </w:rPr>
        <w:t>.</w:t>
      </w:r>
    </w:p>
    <w:p w14:paraId="5717E8F8" w14:textId="4C0D7378" w:rsidR="00B93AAF" w:rsidRPr="00B93AAF" w:rsidRDefault="00EA11E0" w:rsidP="00212EF1">
      <w:pPr>
        <w:pStyle w:val="Subsubsection"/>
        <w:numPr>
          <w:ilvl w:val="0"/>
          <w:numId w:val="0"/>
        </w:numPr>
        <w:spacing w:before="0"/>
        <w:ind w:firstLine="284"/>
        <w:jc w:val="both"/>
        <w:rPr>
          <w:rFonts w:cs="Times"/>
          <w:i w:val="0"/>
          <w:iCs w:val="0"/>
        </w:rPr>
      </w:pPr>
      <w:r w:rsidRPr="00B93AAF">
        <w:rPr>
          <w:i w:val="0"/>
          <w:iCs w:val="0"/>
        </w:rPr>
        <w:t xml:space="preserve">Clustering </w:t>
      </w:r>
      <w:r w:rsidRPr="00B93AAF">
        <w:rPr>
          <w:rFonts w:cs="Times"/>
          <w:i w:val="0"/>
          <w:iCs w:val="0"/>
        </w:rPr>
        <w:t>is the process of partitioning observations or cases into clusters of similar objects.  Objects in a cluster are similar to one another, while objects in other clusters are dissimilar</w:t>
      </w:r>
      <w:r w:rsidRPr="00B93AAF">
        <w:rPr>
          <w:rFonts w:cs="Times"/>
          <w:i w:val="0"/>
          <w:iCs w:val="0"/>
          <w:lang w:val="zh-CN" w:eastAsia="zh-CN"/>
        </w:rPr>
        <w:t xml:space="preserve">. </w:t>
      </w:r>
      <w:r w:rsidRPr="00B93AAF">
        <w:rPr>
          <w:rFonts w:cs="Times"/>
          <w:i w:val="0"/>
          <w:iCs w:val="0"/>
        </w:rPr>
        <w:t xml:space="preserve">In </w:t>
      </w:r>
      <w:r w:rsidR="0024469C">
        <w:rPr>
          <w:rFonts w:cs="Times"/>
          <w:i w:val="0"/>
          <w:iCs w:val="0"/>
        </w:rPr>
        <w:t>CS</w:t>
      </w:r>
      <w:r w:rsidRPr="00B93AAF">
        <w:rPr>
          <w:rFonts w:cs="Times"/>
          <w:i w:val="0"/>
          <w:iCs w:val="0"/>
        </w:rPr>
        <w:t>, clustering acts as an executor to group customers into clusters based on the</w:t>
      </w:r>
      <w:r w:rsidR="00B60B9E">
        <w:rPr>
          <w:rFonts w:cs="Times"/>
          <w:i w:val="0"/>
          <w:iCs w:val="0"/>
        </w:rPr>
        <w:t>ir</w:t>
      </w:r>
      <w:r w:rsidRPr="00B93AAF">
        <w:rPr>
          <w:rFonts w:cs="Times"/>
          <w:i w:val="0"/>
          <w:iCs w:val="0"/>
        </w:rPr>
        <w:t xml:space="preserve"> characteristics. In this study, K-means is the most widely used clustering algorithm. K-means is popular in the </w:t>
      </w:r>
      <w:r w:rsidR="002142A3">
        <w:rPr>
          <w:rFonts w:cs="Times"/>
          <w:i w:val="0"/>
          <w:iCs w:val="0"/>
        </w:rPr>
        <w:t>a</w:t>
      </w:r>
      <w:r w:rsidRPr="00B93AAF">
        <w:rPr>
          <w:rFonts w:cs="Times"/>
          <w:i w:val="0"/>
          <w:iCs w:val="0"/>
        </w:rPr>
        <w:t xml:space="preserve">pplication areas because it is simple to understand, interpret, and apply </w:t>
      </w:r>
      <w:r w:rsidRPr="00B93AAF">
        <w:rPr>
          <w:rFonts w:cs="Times"/>
          <w:i w:val="0"/>
          <w:iCs w:val="0"/>
        </w:rPr>
        <w:fldChar w:fldCharType="begin" w:fldLock="1"/>
      </w:r>
      <w:r w:rsidR="004968BF">
        <w:rPr>
          <w:rFonts w:cs="Times"/>
          <w:i w:val="0"/>
          <w:iCs w:val="0"/>
        </w:rPr>
        <w:instrText>ADDIN CSL_CITATION {"citationItems":[{"id":"ITEM-1","itemData":{"DOI":"10.1080/13527266.2017.1410210","ISSN":"14664445","abstract":"Today, increased competition between organizations has led them to seek a better understanding of customer behavior through identifying valuable customers. Customers’ expectations about the price and quality of products and services play an important role in their selection process. In online businesses, competition and price differences between suppliers is high, so discounts will attract different customers. As a result, discounts and the frequency and amount of purchases can lead to better understanding of customer behavior. Customer segmentation and analysis is essential for identifying groups of customers. Hence, this study uses a model based on RFM called RdFdMd, in which d is the level of discount used to analyze customer purchase behavior and the importance of discounts on customers’ purchasing behavior and organizational profitability. The CRISP-DM and k-mean algorithm were used for clustering. The results indicate that using the RdFdMdmodel achieves better customer clustering and valuation, and discounts were identified as an important criterion for customer purchases.","author":[{"dropping-particle":"","family":"Haghighatnia","given":"Shohre","non-dropping-particle":"","parse-names":false,"suffix":""},{"dropping-particle":"","family":"Abdolvand","given":"Neda","non-dropping-particle":"","parse-names":false,"suffix":""},{"dropping-particle":"","family":"Rajaee Harandi","given":"Saeedeh","non-dropping-particle":"","parse-names":false,"suffix":""}],"container-title":"Journal of Marketing Communications","id":"ITEM-1","issued":{"date-parts":[["2017"]]},"publisher":"Routledge","title":"Evaluating discounts as a dimension of customer behavior analysis","type":"article-journal"},"uris":["http://www.mendeley.com/documents/?uuid=78b8ee21-50c6-46e0-a7f9-841814b4ab4d"]}],"mendeley":{"formattedCitation":"[2]","plainTextFormattedCitation":"[2]","previouslyFormattedCitation":"[2]"},"properties":{"noteIndex":0},"schema":"https://github.com/citation-style-language/schema/raw/master/csl-citation.json"}</w:instrText>
      </w:r>
      <w:r w:rsidRPr="00B93AAF">
        <w:rPr>
          <w:rFonts w:cs="Times"/>
          <w:i w:val="0"/>
          <w:iCs w:val="0"/>
        </w:rPr>
        <w:fldChar w:fldCharType="separate"/>
      </w:r>
      <w:r w:rsidR="00ED6C9E" w:rsidRPr="00ED6C9E">
        <w:rPr>
          <w:rFonts w:cs="Times"/>
          <w:i w:val="0"/>
          <w:iCs w:val="0"/>
          <w:noProof/>
          <w:lang w:val="zh-CN" w:eastAsia="zh-CN"/>
        </w:rPr>
        <w:t>[2]</w:t>
      </w:r>
      <w:r w:rsidRPr="00B93AAF">
        <w:rPr>
          <w:rFonts w:cs="Times"/>
          <w:i w:val="0"/>
          <w:iCs w:val="0"/>
        </w:rPr>
        <w:fldChar w:fldCharType="end"/>
      </w:r>
      <w:r w:rsidRPr="00B93AAF">
        <w:rPr>
          <w:rFonts w:cs="Times"/>
          <w:i w:val="0"/>
          <w:iCs w:val="0"/>
        </w:rPr>
        <w:t xml:space="preserve">. </w:t>
      </w:r>
      <w:bookmarkStart w:id="7" w:name="_Hlk44959048"/>
      <w:r w:rsidRPr="00B93AAF">
        <w:rPr>
          <w:rFonts w:cs="Times"/>
          <w:i w:val="0"/>
          <w:iCs w:val="0"/>
        </w:rPr>
        <w:t xml:space="preserve">Some K-means modifications to address its shortcomings, such as determining the number of clusters and initial cluster </w:t>
      </w:r>
      <w:proofErr w:type="spellStart"/>
      <w:r w:rsidRPr="00B93AAF">
        <w:rPr>
          <w:rFonts w:cs="Times"/>
          <w:i w:val="0"/>
          <w:iCs w:val="0"/>
        </w:rPr>
        <w:t>centers</w:t>
      </w:r>
      <w:proofErr w:type="spellEnd"/>
      <w:r w:rsidRPr="00B93AAF">
        <w:rPr>
          <w:rFonts w:cs="Times"/>
          <w:i w:val="0"/>
          <w:iCs w:val="0"/>
        </w:rPr>
        <w:t xml:space="preserve">, are also used, among others: K-means++ </w:t>
      </w:r>
      <w:r w:rsidRPr="00B93AAF">
        <w:rPr>
          <w:rFonts w:cs="Times"/>
          <w:i w:val="0"/>
          <w:iCs w:val="0"/>
        </w:rPr>
        <w:fldChar w:fldCharType="begin" w:fldLock="1"/>
      </w:r>
      <w:r w:rsidR="0097431E">
        <w:rPr>
          <w:rFonts w:cs="Times"/>
          <w:i w:val="0"/>
          <w:iCs w:val="0"/>
        </w:rPr>
        <w:instrText>ADDIN CSL_CITATION {"citationItems":[{"id":"ITEM-1","itemData":{"DOI":"10.1109/ICICCS.2016.7542333","ISBN":"9781509020843","abstract":"In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Security","id":"ITEM-1","issued":{"date-parts":[["2016"]]},"title":"The RFM-based Ubiquitous Framework for Secure and Efficient Banking","type":"paper-conference"},"uris":["http://www.mendeley.com/documents/?uuid=43fd91d9-ee8d-45f4-a096-ae73472e3ff8"]}],"mendeley":{"formattedCitation":"[21]","plainTextFormattedCitation":"[21]","previouslyFormattedCitation":"[21]"},"properties":{"noteIndex":0},"schema":"https://github.com/citation-style-language/schema/raw/master/csl-citation.json"}</w:instrText>
      </w:r>
      <w:r w:rsidRPr="00B93AAF">
        <w:rPr>
          <w:rFonts w:cs="Times"/>
          <w:i w:val="0"/>
          <w:iCs w:val="0"/>
        </w:rPr>
        <w:fldChar w:fldCharType="separate"/>
      </w:r>
      <w:r w:rsidR="00BB3077" w:rsidRPr="00BB3077">
        <w:rPr>
          <w:rFonts w:cs="Times"/>
          <w:i w:val="0"/>
          <w:iCs w:val="0"/>
          <w:noProof/>
          <w:lang w:val="zh-CN" w:eastAsia="zh-CN"/>
        </w:rPr>
        <w:t>[21]</w:t>
      </w:r>
      <w:r w:rsidRPr="00B93AAF">
        <w:rPr>
          <w:rFonts w:cs="Times"/>
          <w:i w:val="0"/>
          <w:iCs w:val="0"/>
        </w:rPr>
        <w:fldChar w:fldCharType="end"/>
      </w:r>
      <w:r w:rsidRPr="00B93AAF">
        <w:rPr>
          <w:rFonts w:cs="Times"/>
          <w:i w:val="0"/>
          <w:iCs w:val="0"/>
        </w:rPr>
        <w:t xml:space="preserve">, Bisecting K-means </w:t>
      </w:r>
      <w:bookmarkEnd w:id="7"/>
      <w:r w:rsidRPr="00B93AAF">
        <w:rPr>
          <w:rFonts w:cs="Times"/>
          <w:i w:val="0"/>
          <w:iCs w:val="0"/>
        </w:rPr>
        <w:fldChar w:fldCharType="begin" w:fldLock="1"/>
      </w:r>
      <w:r w:rsidR="0097431E">
        <w:rPr>
          <w:rFonts w:cs="Times"/>
          <w:i w:val="0"/>
          <w:iCs w:val="0"/>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Pr="00B93AAF">
        <w:rPr>
          <w:rFonts w:cs="Times"/>
          <w:i w:val="0"/>
          <w:iCs w:val="0"/>
        </w:rPr>
        <w:fldChar w:fldCharType="separate"/>
      </w:r>
      <w:r w:rsidR="00BB3077" w:rsidRPr="00BB3077">
        <w:rPr>
          <w:rFonts w:cs="Times"/>
          <w:i w:val="0"/>
          <w:iCs w:val="0"/>
          <w:noProof/>
          <w:lang w:val="zh-CN" w:eastAsia="zh-CN"/>
        </w:rPr>
        <w:t>[11]</w:t>
      </w:r>
      <w:r w:rsidRPr="00B93AAF">
        <w:rPr>
          <w:rFonts w:cs="Times"/>
          <w:i w:val="0"/>
          <w:iCs w:val="0"/>
        </w:rPr>
        <w:fldChar w:fldCharType="end"/>
      </w:r>
      <w:r w:rsidRPr="00B93AAF">
        <w:rPr>
          <w:rFonts w:cs="Times"/>
          <w:i w:val="0"/>
          <w:iCs w:val="0"/>
        </w:rPr>
        <w:t xml:space="preserve">, Improve K-means </w:t>
      </w:r>
      <w:r w:rsidRPr="00B93AAF">
        <w:rPr>
          <w:rFonts w:cs="Times"/>
          <w:i w:val="0"/>
          <w:iCs w:val="0"/>
        </w:rPr>
        <w:fldChar w:fldCharType="begin" w:fldLock="1"/>
      </w:r>
      <w:r w:rsidR="00D8157D">
        <w:rPr>
          <w:rFonts w:cs="Times"/>
          <w:i w:val="0"/>
          <w:iCs w:val="0"/>
        </w:rPr>
        <w:instrText>ADDIN CSL_CITATION {"citationItems":[{"id":"ITEM-1","itemData":{"DOI":"10.1088/1742-6596/1060/1/012012","ISSN":"17426596","abstract":"The advent of information age has transformed the focus of enterprise marketing from product-centric to customer-centric, and customer relationship management becomes the core problem of enterprises. Accurate customer value classification results are an important basis for enterprises to optimize marketing resources allocation, and customer value classification is becoming one of the key issues that need to be solved urgently in customer relationship management. In the face of the fierce market competition of the vehicle-sharing industries, each shared transportation company has introduced more preferential marketing methods to attract more customers. In this paper, with the aid of the vehicle-sharing platform in a domestic university campus, we established a reasonable customer value evaluation model called K-LRFMD. K-LRFMD did some clustering analysis with the customers based on specific feature engineering and improved K-means algorithm. In this paper, we compare different customer value derived from K-LRFMD. The analysis can formulate the corresponding marketing strategy to provide personalized customer service for different customers.","author":[{"dropping-particle":"","family":"Li","given":"Hong","non-dropping-particle":"","parse-names":false,"suffix":""},{"dropping-particle":"","family":"Yang","given":"Xiaosheng","non-dropping-particle":"","parse-names":false,"suffix":""},{"dropping-particle":"","family":"Xia","given":"Yao","non-dropping-particle":"","parse-names":false,"suffix":""},{"dropping-particle":"","family":"Zheng","given":"Lujie","non-dropping-particle":"","parse-names":false,"suffix":""},{"dropping-particle":"","family":"Yang","given":"Guoqing","non-dropping-particle":"","parse-names":false,"suffix":""},{"dropping-particle":"","family":"Lv","given":"Pan","non-dropping-particle":"","parse-names":false,"suffix":""}],"container-title":"Journal of Physics: Conference Series. 1060 012012","id":"ITEM-1","issued":{"date-parts":[["2018"]]},"title":"K-LRFMD: Method of Customer Value Segmentation in Shared Transportation Filed Based on Improved K-means Algorithm","type":"article-journal"},"uris":["http://www.mendeley.com/documents/?uuid=8c595d62-0452-41b8-82f9-32f829071dd6"]}],"mendeley":{"formattedCitation":"[41]","plainTextFormattedCitation":"[41]","previouslyFormattedCitation":"[42]"},"properties":{"noteIndex":0},"schema":"https://github.com/citation-style-language/schema/raw/master/csl-citation.json"}</w:instrText>
      </w:r>
      <w:r w:rsidRPr="00B93AAF">
        <w:rPr>
          <w:rFonts w:cs="Times"/>
          <w:i w:val="0"/>
          <w:iCs w:val="0"/>
        </w:rPr>
        <w:fldChar w:fldCharType="separate"/>
      </w:r>
      <w:r w:rsidR="00D8157D" w:rsidRPr="00D8157D">
        <w:rPr>
          <w:rFonts w:cs="Times"/>
          <w:i w:val="0"/>
          <w:iCs w:val="0"/>
          <w:noProof/>
          <w:lang w:val="zh-CN" w:eastAsia="zh-CN"/>
        </w:rPr>
        <w:t>[41]</w:t>
      </w:r>
      <w:r w:rsidRPr="00B93AAF">
        <w:rPr>
          <w:rFonts w:cs="Times"/>
          <w:i w:val="0"/>
          <w:iCs w:val="0"/>
        </w:rPr>
        <w:fldChar w:fldCharType="end"/>
      </w:r>
      <w:r w:rsidRPr="00B93AAF">
        <w:rPr>
          <w:rFonts w:cs="Times"/>
          <w:i w:val="0"/>
          <w:iCs w:val="0"/>
        </w:rPr>
        <w:t xml:space="preserve">. For handling data uncertainty, Fuzzy C-means is used </w:t>
      </w:r>
      <w:r w:rsidRPr="00B93AAF">
        <w:rPr>
          <w:rFonts w:cs="Times"/>
          <w:i w:val="0"/>
          <w:iCs w:val="0"/>
        </w:rPr>
        <w:fldChar w:fldCharType="begin" w:fldLock="1"/>
      </w:r>
      <w:r w:rsidR="00D8157D">
        <w:rPr>
          <w:rFonts w:cs="Times"/>
          <w:i w:val="0"/>
          <w:iCs w:val="0"/>
        </w:rPr>
        <w:instrText>ADDIN CSL_CITATION {"citationItems":[{"id":"ITEM-1","itemData":{"DOI":"10.1109/ICSSSM.2019.8887739","ISBN":"9781728119410","abstract":"Big data and advanced analytics in organizations are dominant in customer-centric departments such as marketing, sales, and customer service. For company, designing marketing strategies using customer segmentation is useful to improve business revenue. Clustering algorithms able to deal with large data set to recognize patterns and identify customer segments. In this paper, different clustering algorithms will be compared, specifically centroid-based clustering K-Means, CLARA, and PAM with Fuzzy C-Means clustering. The purpose of this research is to find optimum number of clusters using clustering algorithm with the best validation measure score. Dataset is acquired from Tech Company in Indonesia that provide machine with Point of Sale system for food and beverages merchants, since the company in B2B settings. Among three clustering methods, K-Means have the best validation measure score. After compared to Fuzzy C-Means, K-Means outperforms FCM based on time complexity and quality of clustering. Cluster analysis is done to identify customer information. Therefore, this research able to deliver an insightful understanding about customer characteristics using big data analytics and provide an effective Customer Relationship Management Systems.","author":[{"dropping-particle":"","family":"Maulina","given":"Nadhira Riska","non-dropping-particle":"","parse-names":false,"suffix":""},{"dropping-particle":"","family":"Surjandari","given":"Isti","non-dropping-particle":"","parse-names":false,"suffix":""},{"dropping-particle":"","family":"Rus","given":"Annisa Marlin Masbar","non-dropping-particle":"","parse-names":false,"suffix":""}],"container-title":"2019 16th International Conference on Service Systems and Service Management (ICSSSM)","id":"ITEM-1","issued":{"date-parts":[["2019"]]},"publisher":"IEEE","title":"Data Mining Approach for Customer Segmentation in B2B Settings using Centroid-Based Clustering","type":"paper-conference"},"uris":["http://www.mendeley.com/documents/?uuid=dfdacf48-f316-43bd-ba5a-0ed515c7350a"]},{"id":"ITEM-2","itemData":{"ISBN":"9783540773405","author":[{"dropping-particle":"","family":"Moeini","given":"Mastooreh","non-dropping-particle":"","parse-names":false,"suffix":""},{"dropping-particle":"","family":"Alizadeh","given":"Sasan H","non-dropping-particle":"","parse-names":false,"suffix":""}],"container-title":"Journal of Engineering and Applied Sciences 11 (4) :828-836","id":"ITEM-2","issue":"4","issued":{"date-parts":[["2016"]]},"page":"828-836","title":"Proposing a New Model for Determining the Customer Value Using RFM Model and Its Developments (Case Study on the Alborz Insurance Company)","type":"article-journal","volume":"11"},"uris":["http://www.mendeley.com/documents/?uuid=44972ca0-a45e-4288-802e-7b505a865f2b"]},{"id":"ITEM-3","itemData":{"DOI":"10.1016/j.procs.2019.11.190","ISSN":"18770509","abstract":"The same treatment of all customers will cause customers who are not so valuable will be value destroyer rather than a value creator. Giving discounts and promos to all customers has not provided benefits to a company in retaining customers. These two things are currently being experienced by LWC Company so that changes are needed in evaluating the strategy taken to keep the relationship with customers, especially potential customers, by forming customer portfolios. Customers portfolios can be analyzed from customer transactions. With customer transactions data, the company can find out which potential customers and the customers who do give less value for the company. The way to analyze customer transaction data is by clustering customers with Fuzzy C-means algorithm by using RFM model. Forming the number of clusters is validated by PCI model and ranking is done by multiplying AHP weight to find the life value of the customer so that it can be known which customer group gives high value to the company. The result of this research is that the customers of LWC Company categorized as superstar customer, typical customer and dormant customer. Based on the portfolio, LWC Company can carry out strategy in managing their customer according to the type of the portfolio.","author":[{"dropping-particle":"","family":"Monalisa","given":"Siti","non-dropping-particle":"","parse-names":false,"suffix":""},{"dropping-particle":"","family":"Nadya","given":"Putri","non-dropping-particle":"","parse-names":false,"suffix":""},{"dropping-particle":"","family":"Novita","given":"Rice","non-dropping-particle":"","parse-names":false,"suffix":""}],"container-title":"Procedia Computer Science","id":"ITEM-3","issued":{"date-parts":[["2019"]]},"page":"834-840","publisher":"Elsevier B.V.","title":"Analysis for Customer Lifetime Value Categorization with RFM model","type":"article-journal","volume":"161"},"uris":["http://www.mendeley.com/documents/?uuid=22b66c39-11a1-48c7-953e-78aaa2226920"]},{"id":"ITEM-4","itemData":{"DOI":"10.1109/ICICCS.2016.7542333","ISBN":"9781509020843","abstract":"In recent years, the RFM model has been broadly referred to analyze the behavior of customers based on recency, transaction frequency and monetary background. With this perspective, this study proposes a new RFM-based Ubiquitous methodology for customer segmentation based on the given transaction driven parameters and then the MCDM techniques can be used for proper ranking of customers. Then the bank can plan their marketing strategy and can not only attract but also make them satisfy by offering proper policies to them. The main of this paper is to use this scoring model and to propose the alternative strategies for efficient use of security resources so that security cost while maintaining the bank accounts can be reduced at a major extent. This study also gives a case study with real banking data so that a proper methodology and results can be represented.","author":[{"dropping-particle":"","family":"Patel","given":"Yashwant Singh","non-dropping-particle":"","parse-names":false,"suffix":""},{"dropping-particle":"","family":"Agrawal","given":"Divya","non-dropping-particle":"","parse-names":false,"suffix":""},{"dropping-particle":"","family":"Josyula","given":"Laxmi Soumya","non-dropping-particle":"","parse-names":false,"suffix":""}],"container-title":"2016 1st International Conference on Innovation and Challenges in Cyber Security","id":"ITEM-4","issued":{"date-parts":[["2016"]]},"title":"The RFM-based Ubiquitous Framework for Secure and Efficient Banking","type":"paper-conference"},"uris":["http://www.mendeley.com/documents/?uuid=43fd91d9-ee8d-45f4-a096-ae73472e3ff8"]},{"id":"ITEM-5","itemData":{"DOI":"10.1108/MIP-03-2015-0060","author":[{"dropping-particle":"","family":"Safari","given":"Fariba","non-dropping-particle":"","parse-names":false,"suffix":""},{"dropping-particle":"","family":"Safari","given":"Narges","non-dropping-particle":"","parse-names":false,"suffix":""},{"dropping-particle":"","family":"Montazer","given":"Gholam Ali","non-dropping-particle":"","parse-names":false,"suffix":""}],"container-title":"Marketing Intelligence &amp; Planning","id":"ITEM-5","issue":"4","issued":{"date-parts":[["2016"]]},"page":"446-461","title":"Customer lifetime value determination based on RFM model","type":"article-journal","volume":"34"},"uris":["http://www.mendeley.com/documents/?uuid=9c998259-bc27-4d6e-a1a2-9e388f5a4774"]}],"mendeley":{"formattedCitation":"[3], [21], [23], [30], [36]","plainTextFormattedCitation":"[3], [21], [23], [30], [36]","previouslyFormattedCitation":"[3], [21], [23], [30], [36]"},"properties":{"noteIndex":0},"schema":"https://github.com/citation-style-language/schema/raw/master/csl-citation.json"}</w:instrText>
      </w:r>
      <w:r w:rsidRPr="00B93AAF">
        <w:rPr>
          <w:rFonts w:cs="Times"/>
          <w:i w:val="0"/>
          <w:iCs w:val="0"/>
        </w:rPr>
        <w:fldChar w:fldCharType="separate"/>
      </w:r>
      <w:r w:rsidR="001D43A6" w:rsidRPr="001D43A6">
        <w:rPr>
          <w:rFonts w:cs="Times"/>
          <w:i w:val="0"/>
          <w:iCs w:val="0"/>
          <w:noProof/>
          <w:lang w:val="zh-CN" w:eastAsia="zh-CN"/>
        </w:rPr>
        <w:t>[3], [21], [23], [30], [36]</w:t>
      </w:r>
      <w:r w:rsidRPr="00B93AAF">
        <w:rPr>
          <w:rFonts w:cs="Times"/>
          <w:i w:val="0"/>
          <w:iCs w:val="0"/>
        </w:rPr>
        <w:fldChar w:fldCharType="end"/>
      </w:r>
      <w:r w:rsidRPr="00B93AAF">
        <w:rPr>
          <w:rFonts w:cs="Times"/>
          <w:i w:val="0"/>
          <w:iCs w:val="0"/>
        </w:rPr>
        <w:t>. The combination of SOM</w:t>
      </w:r>
      <w:r w:rsidR="002142A3" w:rsidRPr="002142A3">
        <w:rPr>
          <w:rFonts w:eastAsia="Microsoft YaHei" w:cs="Times"/>
          <w:i w:val="0"/>
          <w:iCs w:val="0"/>
          <w:shd w:val="clear" w:color="auto" w:fill="FFFFFF"/>
        </w:rPr>
        <w:t xml:space="preserve"> </w:t>
      </w:r>
      <w:r w:rsidR="002142A3">
        <w:rPr>
          <w:rFonts w:eastAsia="Microsoft YaHei" w:cs="Times"/>
          <w:i w:val="0"/>
          <w:iCs w:val="0"/>
          <w:shd w:val="clear" w:color="auto" w:fill="FFFFFF"/>
        </w:rPr>
        <w:t>(</w:t>
      </w:r>
      <w:r w:rsidR="002142A3" w:rsidRPr="00B93AAF">
        <w:rPr>
          <w:rFonts w:eastAsia="Microsoft YaHei" w:cs="Times"/>
          <w:i w:val="0"/>
          <w:iCs w:val="0"/>
          <w:shd w:val="clear" w:color="auto" w:fill="FFFFFF"/>
        </w:rPr>
        <w:t>Self-Organizing Maps)</w:t>
      </w:r>
      <w:r w:rsidR="002142A3">
        <w:rPr>
          <w:rFonts w:eastAsia="Microsoft YaHei" w:cs="Times"/>
          <w:i w:val="0"/>
          <w:iCs w:val="0"/>
          <w:shd w:val="clear" w:color="auto" w:fill="FFFFFF"/>
        </w:rPr>
        <w:t xml:space="preserve"> </w:t>
      </w:r>
      <w:r w:rsidRPr="00B93AAF">
        <w:rPr>
          <w:rFonts w:cs="Times"/>
          <w:i w:val="0"/>
          <w:iCs w:val="0"/>
        </w:rPr>
        <w:t>and K-means is often used. SOM is used to determine the optimum number of clusters (k)</w:t>
      </w:r>
      <w:r w:rsidR="006740FC">
        <w:rPr>
          <w:rFonts w:cs="Times"/>
          <w:i w:val="0"/>
          <w:iCs w:val="0"/>
        </w:rPr>
        <w:t>,</w:t>
      </w:r>
      <w:r w:rsidRPr="00B93AAF">
        <w:rPr>
          <w:rFonts w:cs="Times"/>
          <w:i w:val="0"/>
          <w:iCs w:val="0"/>
        </w:rPr>
        <w:t xml:space="preserve"> whereas K-means conduct the segmentation </w:t>
      </w:r>
      <w:r w:rsidRPr="00B93AAF">
        <w:rPr>
          <w:rFonts w:cs="Times"/>
          <w:i w:val="0"/>
          <w:iCs w:val="0"/>
        </w:rPr>
        <w:fldChar w:fldCharType="begin" w:fldLock="1"/>
      </w:r>
      <w:r w:rsidR="00D8157D">
        <w:rPr>
          <w:rFonts w:cs="Times"/>
          <w:i w:val="0"/>
          <w:iCs w:val="0"/>
        </w:rPr>
        <w:instrText>ADDIN CSL_CITATION {"citationItems":[{"id":"ITEM-1","itemData":{"ISBN":"9781509004782","author":[{"dropping-particle":"","family":"Daoud","given":"Rachid AIT","non-dropping-particle":"","parse-names":false,"suffix":""},{"dropping-particle":"","family":"Bouikhalene","given":"Belaid","non-dropping-particle":"","parse-names":false,"suffix":""},{"dropping-particle":"","family":"Amine","given":"Abdellah","non-dropping-particle":"","parse-names":false,"suffix":""},{"dropping-particle":"","family":"Lbibb","given":"Rachid","non-dropping-particle":"","parse-names":false,"suffix":""}],"container-title":"2015 IEEE/ACS 12th International Conference of Computer Systems and Applications (AICCSA), Marrakech","id":"ITEM-1","issued":{"date-parts":[["2015"]]},"title":"Combining RFM Model and Clustering Techniques for Customer Value Analysis of a Company selling online","type":"paper-conference"},"uris":["http://www.mendeley.com/documents/?uuid=c97e6b61-960a-4172-a4ce-12c0d89948bf"]},{"id":"ITEM-2","itemData":{"ISSN":"22119736","abstract":"This study focuses on profiling profitable hotel customers by RFM analysis, which is a data mining technique. In RFM analysis, Recency, Frequency and Monetary indicators are employed for discovering the nature of the customers. In this study, the actual CRM data belong to three five-star hotels operating in Antalya, Turkey were used. Analysis results showed that 369 profitable hotel customers were divided into eight groups: 'Loyal Customers', 'Loyal Summer Season Customers', 'Collective Buying Customers', 'Winter Season Customers', 'Lost Customers', 'High Potential Customers', 'New Customers', and 'Winter Season High Potential Customers'. Majority of the customers (36%) were positioned at 'Lost Customers' segment, who stay for shorter periods, spend less than other groups and tend to come to the hotels in the summer season. Results indicated that RFM effectively clusters the customers, which may lead hotel top managers to generate new strategies for increasing their abilities in CRM.","author":[{"dropping-particle":"","family":"Dursun","given":"Aslihan","non-dropping-particle":"","parse-names":false,"suffix":""},{"dropping-particle":"","family":"Caber","given":"Meltem","non-dropping-particle":"","parse-names":false,"suffix":""}],"container-title":"Tourism Management Perspectives","id":"ITEM-2","issued":{"date-parts":[["2016"]]},"page":"153-160","title":"Using data mining techniques for profiling profitable hotel customers: An application of RFM analysis","type":"article-journal","volume":"18"},"uris":["http://www.mendeley.com/documents/?uuid=1ac7e202-4084-494d-9015-af6637813eba"]},{"id":"ITEM-3","itemData":{"ISBN":"9781467388603","abstract":"Customer segmentation and customer relationship management generally is interesting subject to explore. One of the main reasons why we should focus on exploring this type of research is to notion of customer loyalty and profitability to increasing market share. Customer value can provide basic information for more targeted and personalized marketing. In this paper, combination of ABC and RFM (Recency, Frequency, and Monetary) is used to customer segmentation. What is unique is using data mining segmentation method later on to dividing customers to four segments. We used well known Two Step, Kohononen - maps and K-means methods. Results show possibility to use these combinations for customer segmentation and results for different segments can be used to explain marketing strategies of company.","author":[{"dropping-particle":"","family":"Panuš","given":"Jan","non-dropping-particle":"","parse-names":false,"suffix":""},{"dropping-particle":"","family":"Jonášová","given":"Hana","non-dropping-particle":"","parse-names":false,"suffix":""},{"dropping-particle":"","family":"Kantorová","given":"Kateřina","non-dropping-particle":"","parse-names":false,"suffix":""},{"dropping-particle":"","family":"Doležalová","given":"Martina","non-dropping-particle":"","parse-names":false,"suffix":""},{"dropping-particle":"","family":"Hoŕačková","given":"Kateřina","non-dropping-particle":"","parse-names":false,"suffix":""}],"container-title":"The International Conference on Information and Digital Technologies 2016","id":"ITEM-3","issued":{"date-parts":[["2016"]]},"page":"227-233","title":"Customer segmentation utilization for differentiated approach","type":"paper-conference"},"uris":["http://www.mendeley.com/documents/?uuid=0ea20447-7785-46d6-8b07-f9d0f62e4e36"]},{"id":"ITEM-4","itemData":{"DOI":"10.1080/09720510.2019.1565445","ISSN":"0972-0510","abstract":"This study adopts a two-stage clustering technique, the combination of self-organizing maps and K-means method, and RFM (recency, frequency, and monetary) model to categorize customers in a veterinary hospital in Taichung City, Taiwan in order to make effective marketing strategies in this competitive market. Based on 1,784 customers with the focus solely on cats in 2014, twelve clusters are formed. Specifically, six out of twelve clusters are classified into the best and loyal customers. Three clusters are uncertain and lost customers. One cluster is viewed as the best but lost customers. Finally, two clusters that have relatively higher recency values than the average value belong to uncertain but new customers based on RFM model and based on RFM model.","author":[{"dropping-particle":"","family":"Wei","given":"Jo Ting","non-dropping-particle":"","parse-names":false,"suffix":""},{"dropping-particle":"","family":"Lin","given":"Shih-Yen","non-dropping-particle":"","parse-names":false,"suffix":""},{"dropping-particle":"","family":"Yang","given":"You-Zhen","non-dropping-particle":"","parse-names":false,"suffix":""},{"dropping-particle":"","family":"Wu","given":"Hsin-Hung","non-dropping-particle":"","parse-names":false,"suffix":""}],"container-title":"Journal of Statistics and Management Systems","id":"ITEM-4","issued":{"date-parts":[["2019"]]},"title":"The application of data mining and RFM model in market segmentation of a veterinary hospital","type":"article-journal"},"uris":["http://www.mendeley.com/documents/?uuid=c04f3760-c851-454a-aff5-dc8097415d36"]}],"mendeley":{"formattedCitation":"[4], [14], [31], [42]","plainTextFormattedCitation":"[4], [14], [31], [42]","previouslyFormattedCitation":"[4], [14], [31], [43]"},"properties":{"noteIndex":0},"schema":"https://github.com/citation-style-language/schema/raw/master/csl-citation.json"}</w:instrText>
      </w:r>
      <w:r w:rsidRPr="00B93AAF">
        <w:rPr>
          <w:rFonts w:cs="Times"/>
          <w:i w:val="0"/>
          <w:iCs w:val="0"/>
        </w:rPr>
        <w:fldChar w:fldCharType="separate"/>
      </w:r>
      <w:r w:rsidR="00D8157D" w:rsidRPr="00D8157D">
        <w:rPr>
          <w:rFonts w:cs="Times"/>
          <w:i w:val="0"/>
          <w:iCs w:val="0"/>
          <w:noProof/>
          <w:lang w:val="zh-CN" w:eastAsia="zh-CN"/>
        </w:rPr>
        <w:t>[4], [14], [31], [42]</w:t>
      </w:r>
      <w:r w:rsidRPr="00B93AAF">
        <w:rPr>
          <w:rFonts w:cs="Times"/>
          <w:i w:val="0"/>
          <w:iCs w:val="0"/>
        </w:rPr>
        <w:fldChar w:fldCharType="end"/>
      </w:r>
      <w:r w:rsidRPr="00B93AAF">
        <w:rPr>
          <w:rFonts w:cs="Times"/>
          <w:i w:val="0"/>
          <w:iCs w:val="0"/>
        </w:rPr>
        <w:t>.</w:t>
      </w:r>
      <w:r w:rsidR="00B93AAF">
        <w:rPr>
          <w:rFonts w:cs="Times"/>
          <w:i w:val="0"/>
          <w:iCs w:val="0"/>
        </w:rPr>
        <w:t xml:space="preserve"> </w:t>
      </w:r>
      <w:r w:rsidR="00B93AAF" w:rsidRPr="00B93AAF">
        <w:rPr>
          <w:rFonts w:cs="Times"/>
          <w:i w:val="0"/>
          <w:iCs w:val="0"/>
          <w:lang w:eastAsia="zh-CN"/>
        </w:rPr>
        <w:t xml:space="preserve">The optimum number of clusters is a crucial consideration in clustering. A validity index has been used to determine the optimum number of clusters. </w:t>
      </w:r>
      <w:r w:rsidR="00B93AAF" w:rsidRPr="00B93AAF">
        <w:rPr>
          <w:rStyle w:val="word1"/>
          <w:rFonts w:cs="Times"/>
          <w:i w:val="0"/>
          <w:iCs w:val="0"/>
        </w:rPr>
        <w:t>The most widely used validation indices are the Silhouette</w:t>
      </w:r>
      <w:r w:rsidR="00173964">
        <w:rPr>
          <w:rStyle w:val="word1"/>
          <w:rFonts w:cs="Times"/>
          <w:i w:val="0"/>
          <w:iCs w:val="0"/>
        </w:rPr>
        <w:t xml:space="preserve">, </w:t>
      </w:r>
      <w:r w:rsidR="00B93AAF" w:rsidRPr="00B93AAF">
        <w:rPr>
          <w:rFonts w:cs="Times"/>
          <w:i w:val="0"/>
          <w:iCs w:val="0"/>
          <w:lang w:eastAsia="zh-CN"/>
        </w:rPr>
        <w:t xml:space="preserve">the Davies Bouldin index, and the Dunn index. </w:t>
      </w:r>
      <w:r w:rsidR="00B93AAF" w:rsidRPr="00B93AAF">
        <w:rPr>
          <w:rFonts w:cs="Times"/>
          <w:i w:val="0"/>
          <w:iCs w:val="0"/>
        </w:rPr>
        <w:t xml:space="preserve">Based on observations, the number of segments chosen was between 2-10 groups, whereas 4-5 segments were the most applied. The number of segments used is not too large in </w:t>
      </w:r>
      <w:r w:rsidR="00AE3C69">
        <w:rPr>
          <w:rFonts w:cs="Times"/>
          <w:i w:val="0"/>
          <w:iCs w:val="0"/>
        </w:rPr>
        <w:t xml:space="preserve">its </w:t>
      </w:r>
      <w:r w:rsidR="00B93AAF" w:rsidRPr="00B93AAF">
        <w:rPr>
          <w:rFonts w:cs="Times"/>
          <w:i w:val="0"/>
          <w:iCs w:val="0"/>
        </w:rPr>
        <w:t>applications because it will be difficult for the marketing analyst to interpret them and design marketing strategies for selected customer segments</w:t>
      </w:r>
      <w:r w:rsidR="004E70C5">
        <w:rPr>
          <w:rFonts w:cs="Times"/>
          <w:i w:val="0"/>
          <w:iCs w:val="0"/>
        </w:rPr>
        <w:t>.</w:t>
      </w:r>
    </w:p>
    <w:p w14:paraId="5B07BA14" w14:textId="1672242E" w:rsidR="0017796B" w:rsidRPr="0097431E" w:rsidRDefault="00212EF1" w:rsidP="0097431E">
      <w:pPr>
        <w:pStyle w:val="Subsubsection"/>
        <w:numPr>
          <w:ilvl w:val="0"/>
          <w:numId w:val="0"/>
        </w:numPr>
        <w:tabs>
          <w:tab w:val="left" w:pos="284"/>
        </w:tabs>
        <w:spacing w:before="0"/>
        <w:jc w:val="both"/>
        <w:rPr>
          <w:rFonts w:cs="Times"/>
          <w:i w:val="0"/>
          <w:iCs w:val="0"/>
        </w:rPr>
      </w:pPr>
      <w:r>
        <w:rPr>
          <w:i w:val="0"/>
          <w:iCs w:val="0"/>
        </w:rPr>
        <w:tab/>
      </w:r>
      <w:r w:rsidR="005F453F" w:rsidRPr="00B47101">
        <w:rPr>
          <w:i w:val="0"/>
          <w:iCs w:val="0"/>
        </w:rPr>
        <w:t xml:space="preserve">Association </w:t>
      </w:r>
      <w:r w:rsidR="005F453F" w:rsidRPr="00B47101">
        <w:rPr>
          <w:rFonts w:cs="Times"/>
          <w:i w:val="0"/>
          <w:iCs w:val="0"/>
        </w:rPr>
        <w:t>Rule Mining (ARM) is a set of algorithms used to uncover rules for discover</w:t>
      </w:r>
      <w:r w:rsidR="00A6651D">
        <w:rPr>
          <w:rFonts w:cs="Times"/>
          <w:i w:val="0"/>
          <w:iCs w:val="0"/>
        </w:rPr>
        <w:t>ing</w:t>
      </w:r>
      <w:r w:rsidR="005F453F" w:rsidRPr="00B47101">
        <w:rPr>
          <w:rFonts w:cs="Times"/>
          <w:i w:val="0"/>
          <w:iCs w:val="0"/>
        </w:rPr>
        <w:t xml:space="preserve"> interesting associations and correlations between items that exist together. </w:t>
      </w:r>
      <w:r w:rsidR="005F453F" w:rsidRPr="00C85461">
        <w:rPr>
          <w:rFonts w:cs="Times"/>
          <w:i w:val="0"/>
          <w:iCs w:val="0"/>
        </w:rPr>
        <w:t xml:space="preserve">In </w:t>
      </w:r>
      <w:r w:rsidR="0024469C">
        <w:rPr>
          <w:rFonts w:cs="Times"/>
          <w:i w:val="0"/>
          <w:iCs w:val="0"/>
        </w:rPr>
        <w:t>CS</w:t>
      </w:r>
      <w:r w:rsidR="005F453F" w:rsidRPr="00C85461">
        <w:rPr>
          <w:rFonts w:cs="Times"/>
          <w:i w:val="0"/>
          <w:iCs w:val="0"/>
        </w:rPr>
        <w:t>, ARM generates rules that describe frequently occurring patterns in a particular customer segment and discover the relationship between items</w:t>
      </w:r>
      <w:r w:rsidR="003539B9">
        <w:rPr>
          <w:rFonts w:cs="Times"/>
          <w:i w:val="0"/>
          <w:iCs w:val="0"/>
        </w:rPr>
        <w:t>,</w:t>
      </w:r>
      <w:r w:rsidR="005F453F" w:rsidRPr="00C85461">
        <w:rPr>
          <w:rFonts w:cs="Times"/>
          <w:i w:val="0"/>
          <w:iCs w:val="0"/>
        </w:rPr>
        <w:t xml:space="preserve"> so that customer group characteristics are better known</w:t>
      </w:r>
      <w:r w:rsidR="005F453F" w:rsidRPr="00B47101">
        <w:rPr>
          <w:rFonts w:cs="Times"/>
          <w:i w:val="0"/>
          <w:iCs w:val="0"/>
        </w:rPr>
        <w:t xml:space="preserve">. </w:t>
      </w:r>
      <w:proofErr w:type="spellStart"/>
      <w:r w:rsidR="005F453F" w:rsidRPr="00B47101">
        <w:rPr>
          <w:rFonts w:cs="Times"/>
          <w:i w:val="0"/>
          <w:iCs w:val="0"/>
        </w:rPr>
        <w:t>Apriori</w:t>
      </w:r>
      <w:proofErr w:type="spellEnd"/>
      <w:r w:rsidR="005F453F" w:rsidRPr="00B47101">
        <w:rPr>
          <w:rFonts w:cs="Times"/>
          <w:i w:val="0"/>
          <w:iCs w:val="0"/>
        </w:rPr>
        <w:t xml:space="preserve"> is a widely used algorithm for extracting association rules </w:t>
      </w:r>
      <w:r w:rsidR="005F453F" w:rsidRPr="00B47101">
        <w:rPr>
          <w:rFonts w:cs="Times"/>
          <w:i w:val="0"/>
          <w:iCs w:val="0"/>
        </w:rPr>
        <w:fldChar w:fldCharType="begin" w:fldLock="1"/>
      </w:r>
      <w:r w:rsidR="00D8157D">
        <w:rPr>
          <w:rFonts w:cs="Times"/>
          <w:i w:val="0"/>
          <w:iCs w:val="0"/>
        </w:rPr>
        <w:instrText>ADDIN CSL_CITATION {"citationItems":[{"id":"ITEM-1","itemData":{"ISBN":"9781538674079","author":[{"dropping-particle":"","family":"Bachtiar","given":"Fitra A","non-dropping-particle":"","parse-names":false,"suffix":""}],"container-title":"2018 International Conference on Sustainable Information Engineering and Technology (SIET)","id":"ITEM-1","issued":{"date-parts":[["2018"]]},"page":"10-15","publisher":"IEEE","title":"Customer Segmentation Using Two-Step Mining Method Based on RFM Model","type":"article-journal"},"uris":["http://www.mendeley.com/documents/?uuid=c3b24b15-d100-43af-a065-f15c6e5cc085"]},{"id":"ITEM-2","itemData":{"DOI":"10.5267/j.dsl.2017.4.005","ISSN":"19295812","abstract":"Nowadays,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Letters","id":"ITEM-2","issued":{"date-parts":[["2018"]]},"page":"39-54","title":"A novel model for product bundling and direct marketing in e-commerce based on market segmentation","type":"article-journal","volume":"7"},"uris":["http://www.mendeley.com/documents/?uuid=a962b3b7-5c08-4354-aef2-90229791327b"]},{"id":"ITEM-3","itemData":{"DOI":"10.1108/IMDS-04-2016-0141","ISSN":"02635577","abstract":"Purpose - Big data produced by mobile apps contains valuable knowledge about customers and markets and have been viewed as productive resources. The purpose of this paper is to propose a multiple methods approach to elicit intelligence and value from big data by analysing the customer behaviour in mobile app usage. Design/methodology/approach - The big data analytical approach is developed using three data mining techniques: RFM(recency, frequency, monetary) analysis, link analysis, and association rule learning. The authors then conduct a case study to apply this approach to analyse the transaction data extracted from a mobile app. Findings - This approach can identify high value and mass customers, and understand their patterns and preferences in using the functions of the mobile app. Such knowledge enables the developer to capture the behaviour of large pools of customers and to improve products and services by mixing and matching the functions and offering personalised promotions and marketing information. Originality/value - The approach used in this study balances complexity with usability, thus facilitating corporate use of big data in making product improvement and customisation decisions. The approach allows developers to gain insights into customer behaviour and function usage preferences by analysing big data. The identified associations between functions can also help developers improve existing, and design new, products and services to satisfy customers' unfulfilled requirements.","author":[{"dropping-particle":"","family":"Chen","given":"Qianling","non-dropping-particle":"","parse-names":false,"suffix":""},{"dropping-particle":"","family":"Zhang","given":"Min","non-dropping-particle":"","parse-names":false,"suffix":""},{"dropping-particle":"","family":"Zhao","given":"Xiande","non-dropping-particle":"","parse-names":false,"suffix":""}],"container-title":"Industrial Management and Data Systems","id":"ITEM-3","issue":"2","issued":{"date-parts":[["2017"]]},"page":"425-438","title":"Analysing customer behaviour in mobile app usage","type":"article-journal","volume":"117"},"uris":["http://www.mendeley.com/documents/?uuid=7368584c-4977-4e46-bd71-76ad64d94556"]},{"id":"ITEM-4","itemData":{"author":[{"dropping-particle":"","family":"Sarvari","given":"Peiman Alipour","non-dropping-particle":"","parse-names":false,"suffix":""},{"dropping-particle":"","family":"Ustundag","given":"Alp","non-dropping-particle":"","parse-names":false,"suffix":""},{"dropping-particle":"","family":"Takci","given":"Hidayet","non-dropping-particle":"","parse-names":false,"suffix":""}],"container-title":"Kybernetes","id":"ITEM-4","issue":"7","issued":{"date-parts":[["2016"]]},"title":"\"Performance evaluation of different customer segmentation approaches based on RFM and demographics analysis","type":"article-journal","volume":"45"},"uris":["http://www.mendeley.com/documents/?uuid=ff3b87f5-8c5e-4441-bd9e-d5ef0658fa99"]},{"id":"ITEM-5","itemData":{"DOI":"10.1017/CBO9781107415324.004","ISBN":"9788578110796","ISSN":"1098-6596","PMID":"25246403","author":[{"dropping-particle":"","family":"Umair","given":"Ali","non-dropping-particle":"","parse-names":false,"suffix":""},{"dropping-particle":"","family":"Alamgir","given":"Zareen","non-dropping-particle":"","parse-names":false,"suffix":""}],"container-title":"The Sixth International Conference on Innovative Computing Technology (INTECH 2016)","id":"ITEM-5","issued":{"date-parts":[["2016"]]},"title":"Product Recommendation using Typicality based Collaborative Filtering and Churn Analysis","type":"paper-conference"},"uris":["http://www.mendeley.com/documents/?uuid=0dc4ef93-8938-4248-a445-f35e09bbdeb9"]},{"id":"ITEM-6","itemData":{"DOI":"10.1108/IJRDM-06-2017-0130","ISSN":"09590552","abstract":"Purpose: The purpose of this paper is to develop a customer online behaviour analysis tool, segment high-value customers, analyse their online purchasing behaviour and predict their next purchases from an online air travel corporation. Design/methodology/approach: An operations review of the customer online shopping process of an online travel agency (OTA) is conducted. A customer online shopping behaviour analysis tool is developed. The tool integrates competitors’ pricing data mining, customer segmentation and predictive analysis. The impacts of competitors’ price changes on customer purchasing decisions regarding the OTA’s products are evaluated. The integrated model for mining pricing data, identifying potential customers and predicting their next purchases helps the OTA recommend tailored product packages to its individual customers with reference to their travel patterns. Findings: In the customer segmentation analysis, 110,840 customers are identified and segmented based on their purchasing behaviour. The relationship between the purchasing behaviour in an OTA and the price changes of different OTAs are analysed. There is a significant relationship between the flight duration time and the purchase lead time. The next travel destinations of segmented high-value customers are predicted with reference to their travel patterns and the significance of the relationships between destination pairs. Practical implications: The developed model contributes to pricing evaluation, customer segmentation and package customization for online customers. Originality/value: This study provides novel method and insights into customer behaviour towards OTAs through an integrated model of customer segmentation, customer behaviour and prediction analysis.","author":[{"dropping-particle":"","family":"Wong","given":"Eugene","non-dropping-particle":"","parse-names":false,"suffix":""},{"dropping-particle":"","family":"Wei","given":"Yan","non-dropping-particle":"","parse-names":false,"suffix":""}],"container-title":"International Journal of Retail and Distribution Management","id":"ITEM-6","issue":"4","issued":{"date-parts":[["2018"]]},"page":"406-420","title":"Customer online shopping experience data analytics: Integrated customer segmentation and customised services prediction model","type":"article-journal","volume":"46"},"uris":["http://www.mendeley.com/documents/?uuid=cdf93276-bf46-400b-96ab-4059cd5eed7b"]}],"mendeley":{"formattedCitation":"[15], [29], [34], [37], [39], [43]","plainTextFormattedCitation":"[15], [29], [34], [37], [39], [43]","previouslyFormattedCitation":"[15], [29], [34], [37], [39], [44]"},"properties":{"noteIndex":0},"schema":"https://github.com/citation-style-language/schema/raw/master/csl-citation.json"}</w:instrText>
      </w:r>
      <w:r w:rsidR="005F453F" w:rsidRPr="00B47101">
        <w:rPr>
          <w:rFonts w:cs="Times"/>
          <w:i w:val="0"/>
          <w:iCs w:val="0"/>
        </w:rPr>
        <w:fldChar w:fldCharType="separate"/>
      </w:r>
      <w:r w:rsidR="00D8157D" w:rsidRPr="00D8157D">
        <w:rPr>
          <w:rFonts w:cs="Times"/>
          <w:i w:val="0"/>
          <w:iCs w:val="0"/>
          <w:noProof/>
          <w:lang w:val="zh-CN" w:eastAsia="zh-CN"/>
        </w:rPr>
        <w:t>[15], [29], [34], [37], [39], [43]</w:t>
      </w:r>
      <w:r w:rsidR="005F453F" w:rsidRPr="00B47101">
        <w:rPr>
          <w:rFonts w:cs="Times"/>
          <w:i w:val="0"/>
          <w:iCs w:val="0"/>
        </w:rPr>
        <w:fldChar w:fldCharType="end"/>
      </w:r>
      <w:r w:rsidR="005B7121">
        <w:rPr>
          <w:rFonts w:cs="Times"/>
          <w:i w:val="0"/>
          <w:iCs w:val="0"/>
        </w:rPr>
        <w:t xml:space="preserve">. </w:t>
      </w:r>
      <w:r w:rsidR="005F453F" w:rsidRPr="00B47101">
        <w:rPr>
          <w:rFonts w:cs="Times"/>
          <w:i w:val="0"/>
          <w:iCs w:val="0"/>
        </w:rPr>
        <w:t xml:space="preserve"> </w:t>
      </w:r>
      <w:r w:rsidR="0017796B" w:rsidRPr="00F04A26">
        <w:rPr>
          <w:rFonts w:cs="Times"/>
          <w:i w:val="0"/>
        </w:rPr>
        <w:t xml:space="preserve">The sequential </w:t>
      </w:r>
      <w:r>
        <w:rPr>
          <w:rFonts w:cs="Times"/>
          <w:i w:val="0"/>
        </w:rPr>
        <w:t>discovery</w:t>
      </w:r>
      <w:r w:rsidR="0017796B" w:rsidRPr="00F04A26">
        <w:rPr>
          <w:rFonts w:cs="Times"/>
          <w:i w:val="0"/>
        </w:rPr>
        <w:t xml:space="preserve"> </w:t>
      </w:r>
      <w:r w:rsidR="0017796B" w:rsidRPr="00F04A26">
        <w:rPr>
          <w:rFonts w:cs="Times"/>
          <w:i w:val="0"/>
          <w:lang w:eastAsia="zh-CN"/>
        </w:rPr>
        <w:t xml:space="preserve">extracts interesting </w:t>
      </w:r>
      <w:proofErr w:type="spellStart"/>
      <w:r w:rsidR="0017796B" w:rsidRPr="00F04A26">
        <w:rPr>
          <w:rFonts w:cs="Times"/>
          <w:i w:val="0"/>
          <w:lang w:eastAsia="zh-CN"/>
        </w:rPr>
        <w:t>subsequences</w:t>
      </w:r>
      <w:proofErr w:type="spellEnd"/>
      <w:r w:rsidR="0017796B" w:rsidRPr="00F04A26">
        <w:rPr>
          <w:rFonts w:cs="Times"/>
          <w:i w:val="0"/>
          <w:lang w:eastAsia="zh-CN"/>
        </w:rPr>
        <w:t xml:space="preserve"> from </w:t>
      </w:r>
      <w:r w:rsidR="001B0661">
        <w:rPr>
          <w:rFonts w:cs="Times"/>
          <w:i w:val="0"/>
          <w:lang w:eastAsia="zh-CN"/>
        </w:rPr>
        <w:t>data</w:t>
      </w:r>
      <w:r w:rsidR="0017796B" w:rsidRPr="00F04A26">
        <w:rPr>
          <w:rFonts w:cs="Times"/>
          <w:i w:val="0"/>
          <w:lang w:eastAsia="zh-CN"/>
        </w:rPr>
        <w:t xml:space="preserve"> sequences. </w:t>
      </w:r>
      <w:r w:rsidR="0017796B" w:rsidRPr="00467830">
        <w:rPr>
          <w:rFonts w:cs="Times"/>
          <w:i w:val="0"/>
          <w:lang w:eastAsia="zh-CN"/>
        </w:rPr>
        <w:t xml:space="preserve">Customers' dynamic </w:t>
      </w:r>
      <w:proofErr w:type="spellStart"/>
      <w:r w:rsidR="0017796B" w:rsidRPr="00467830">
        <w:rPr>
          <w:rFonts w:cs="Times"/>
          <w:i w:val="0"/>
          <w:lang w:eastAsia="zh-CN"/>
        </w:rPr>
        <w:t>behavior</w:t>
      </w:r>
      <w:proofErr w:type="spellEnd"/>
      <w:r w:rsidR="0017796B" w:rsidRPr="00467830">
        <w:rPr>
          <w:rFonts w:cs="Times"/>
          <w:i w:val="0"/>
          <w:lang w:eastAsia="zh-CN"/>
        </w:rPr>
        <w:t xml:space="preserve"> can be detected by </w:t>
      </w:r>
      <w:proofErr w:type="spellStart"/>
      <w:r w:rsidR="0017796B" w:rsidRPr="00467830">
        <w:rPr>
          <w:rFonts w:cs="Times"/>
          <w:i w:val="0"/>
          <w:lang w:eastAsia="zh-CN"/>
        </w:rPr>
        <w:t>analyzing</w:t>
      </w:r>
      <w:proofErr w:type="spellEnd"/>
      <w:r w:rsidR="0017796B" w:rsidRPr="00467830">
        <w:rPr>
          <w:rFonts w:cs="Times"/>
          <w:i w:val="0"/>
          <w:lang w:eastAsia="zh-CN"/>
        </w:rPr>
        <w:t xml:space="preserve"> sequential patterns in customer </w:t>
      </w:r>
      <w:proofErr w:type="spellStart"/>
      <w:r w:rsidR="0017796B" w:rsidRPr="00467830">
        <w:rPr>
          <w:rFonts w:cs="Times"/>
          <w:i w:val="0"/>
          <w:lang w:eastAsia="zh-CN"/>
        </w:rPr>
        <w:t>behavior</w:t>
      </w:r>
      <w:proofErr w:type="spellEnd"/>
      <w:r w:rsidR="0017796B" w:rsidRPr="00467830">
        <w:rPr>
          <w:rFonts w:cs="Times"/>
          <w:i w:val="0"/>
          <w:lang w:eastAsia="zh-CN"/>
        </w:rPr>
        <w:t xml:space="preserve"> from segmented clusters and observing customer segments' changes</w:t>
      </w:r>
      <w:r w:rsidR="0017796B" w:rsidRPr="00F04A26">
        <w:rPr>
          <w:rFonts w:cs="Times"/>
          <w:i w:val="0"/>
          <w:lang w:eastAsia="zh-CN"/>
        </w:rPr>
        <w:t xml:space="preserve">. Using the Generalized Sequential Pattern (GSP) algorithm,  </w:t>
      </w:r>
      <w:r w:rsidR="0017796B" w:rsidRPr="00467830">
        <w:rPr>
          <w:rFonts w:cs="Times"/>
          <w:i w:val="0"/>
          <w:lang w:eastAsia="zh-CN"/>
        </w:rPr>
        <w:t xml:space="preserve">dominant patterns of customer shifts between different groups can provide a good insight into customer changes between segments </w:t>
      </w:r>
      <w:r w:rsidR="0017796B">
        <w:rPr>
          <w:rFonts w:cs="Times"/>
          <w:i w:val="0"/>
          <w:lang w:eastAsia="zh-CN"/>
        </w:rPr>
        <w:t xml:space="preserve"> </w:t>
      </w:r>
      <w:r w:rsidR="0017796B" w:rsidRPr="00F04A26">
        <w:rPr>
          <w:rFonts w:cs="Times"/>
          <w:i w:val="0"/>
          <w:lang w:eastAsia="zh-CN"/>
        </w:rPr>
        <w:fldChar w:fldCharType="begin" w:fldLock="1"/>
      </w:r>
      <w:r w:rsidR="0097431E">
        <w:rPr>
          <w:rFonts w:cs="Times"/>
          <w:i w:val="0"/>
          <w:lang w:eastAsia="zh-CN"/>
        </w:rPr>
        <w:instrText>ADDIN CSL_CITATION {"citationItems":[{"id":"ITEM-1","itemData":{"DOI":"10.1108/MD-09-2014-0551","ISSN":"00251747","abstract":"Purpose – The purpose of this paper is to detect different behavioral groups and the dominant patterns of customer shifts between segments of different values over time. Design/methodology/approach – A new hybrid methodology is presented based on clustering techniques and mining top-k and distinguishing sequential rules. This methodology is implemented on the data of 14,772 subscribers of a mobile phone operator in Tehran, the capital of Iran. The main data include the call detail records and event detail records data that was acquired from the IT department of this operator. Findings – Seven different behavioral groups of customer shifts were identified. These groups and the corresponding top-k rules represent the dominant patterns of customer behavior. The results also explain the relation of customer switching behavior and segment instability, which is an open problem. Practical implications – The findings can be helpful to improve marketing strategies and decision making and for prediction purposes. The obtained rules are relatively easy to interpret and use; this can strengthen the practicality of results. Originality/value – A new hybrid methodology is proposed that systematically extracts the dominant patterns of customer shifts. This paper also offers a new definition and framework for discovering distinguishing sequential rules. Comparing with Markov chain models, this study captures the customer switching behavior in different levels of value through interpretable sequential rules. This is the first study that uses sequential and distinguishing rules in this domain.","author":[{"dropping-particle":"","family":"Akhondzadeh-Noughabi","given":"Elham","non-dropping-particle":"","parse-names":false,"suffix":""},{"dropping-particle":"","family":"Albadvi","given":"Amir","non-dropping-particle":"","parse-names":false,"suffix":""}],"container-title":"Management Decision","id":"ITEM-1","issue":"9","issued":{"date-parts":[["2015"]]},"page":"1976-2003","title":"Mining the dominant patterns of customer shifts between segments by using top-k and distinguishing sequential rules","type":"article-journal","volume":"53"},"uris":["http://www.mendeley.com/documents/?uuid=6be70866-1000-4cb6-876e-eae0fc3159b2"]}],"mendeley":{"formattedCitation":"[28]","plainTextFormattedCitation":"[28]","previouslyFormattedCitation":"[28]"},"properties":{"noteIndex":0},"schema":"https://github.com/citation-style-language/schema/raw/master/csl-citation.json"}</w:instrText>
      </w:r>
      <w:r w:rsidR="0017796B" w:rsidRPr="00F04A26">
        <w:rPr>
          <w:rFonts w:cs="Times"/>
          <w:i w:val="0"/>
          <w:lang w:eastAsia="zh-CN"/>
        </w:rPr>
        <w:fldChar w:fldCharType="separate"/>
      </w:r>
      <w:r w:rsidR="00BB3077" w:rsidRPr="00BB3077">
        <w:rPr>
          <w:rFonts w:cs="Times"/>
          <w:i w:val="0"/>
          <w:noProof/>
          <w:lang w:val="zh-CN" w:eastAsia="zh-CN"/>
        </w:rPr>
        <w:t>[28]</w:t>
      </w:r>
      <w:r w:rsidR="0017796B" w:rsidRPr="00F04A26">
        <w:rPr>
          <w:rFonts w:cs="Times"/>
          <w:i w:val="0"/>
          <w:lang w:eastAsia="zh-CN"/>
        </w:rPr>
        <w:fldChar w:fldCharType="end"/>
      </w:r>
      <w:r w:rsidR="0017796B" w:rsidRPr="00F04A26">
        <w:rPr>
          <w:rFonts w:cs="Times"/>
          <w:i w:val="0"/>
          <w:lang w:eastAsia="zh-CN"/>
        </w:rPr>
        <w:t>.</w:t>
      </w:r>
      <w:r w:rsidR="0017796B" w:rsidRPr="00F04A26">
        <w:rPr>
          <w:rFonts w:cs="Times"/>
          <w:lang w:eastAsia="zh-CN"/>
        </w:rPr>
        <w:t xml:space="preserve"> </w:t>
      </w:r>
    </w:p>
    <w:p w14:paraId="527A76A5" w14:textId="6C8391B9" w:rsidR="0017796B" w:rsidRDefault="0017796B" w:rsidP="00317205">
      <w:pPr>
        <w:pStyle w:val="Subsubsection"/>
        <w:numPr>
          <w:ilvl w:val="0"/>
          <w:numId w:val="0"/>
        </w:numPr>
        <w:spacing w:before="0"/>
        <w:ind w:firstLine="284"/>
        <w:jc w:val="both"/>
        <w:rPr>
          <w:rFonts w:cs="Times"/>
        </w:rPr>
      </w:pPr>
      <w:r w:rsidRPr="00F04A26">
        <w:rPr>
          <w:rFonts w:cs="Times"/>
          <w:i w:val="0"/>
          <w:iCs w:val="0"/>
        </w:rPr>
        <w:lastRenderedPageBreak/>
        <w:t xml:space="preserve">Classification is the process of finding a model for classifying data into a predetermined class based on certain criteria. In the segmentation of customers, the classification is used to predict future customer </w:t>
      </w:r>
      <w:proofErr w:type="spellStart"/>
      <w:r w:rsidRPr="00F04A26">
        <w:rPr>
          <w:rFonts w:cs="Times"/>
          <w:i w:val="0"/>
          <w:iCs w:val="0"/>
        </w:rPr>
        <w:t>behavior</w:t>
      </w:r>
      <w:proofErr w:type="spellEnd"/>
      <w:r w:rsidRPr="00F04A26">
        <w:rPr>
          <w:rFonts w:cs="Times"/>
          <w:i w:val="0"/>
          <w:iCs w:val="0"/>
        </w:rPr>
        <w:t xml:space="preserve"> in segmented customer groups. A decision tree is a classification structure commonly used in customer segments to generate rules </w:t>
      </w:r>
      <w:r w:rsidRPr="00F04A26">
        <w:rPr>
          <w:rFonts w:cs="Times"/>
          <w:i w:val="0"/>
          <w:iCs w:val="0"/>
        </w:rPr>
        <w:fldChar w:fldCharType="begin" w:fldLock="1"/>
      </w:r>
      <w:r w:rsidR="00D8157D">
        <w:rPr>
          <w:rFonts w:cs="Times"/>
          <w:i w:val="0"/>
          <w:iCs w:val="0"/>
        </w:rPr>
        <w:instrText>ADDIN CSL_CITATION {"citationItems":[{"id":"ITEM-1","itemData":{"DOI":"10.3127/ajis.v19i0.1184","ISSN":"1449-8618","abstract":"This paper proposes the application of clustering and classification techniques on finding groupings of retailers who use the Electronic Funds Transfer at Point Of Sale (EFTPOS) facilities of a major bank in Australia. The RFM (Recency, Frequency, Monetary) analysis on each retailer is used to reduce the large data set of customer purchases through the EFTPOS network for the purpose of the retailer clustering. We then incorporate attributes of the EFTPOS transaction data in addition to the derived RFM attributes to build a decision tree to facilitate the extraction of business rules that explain the characteristics of the retailer clusters.","author":[{"dropping-particle":"","family":"Singh","given":"Ashishkumar","non-dropping-particle":"","parse-names":false,"suffix":""},{"dropping-particle":"","family":"Rumantir","given":"Grace W","non-dropping-particle":"","parse-names":false,"suffix":""}],"container-title":"Australasian Journal of Information Systems","id":"ITEM-1","issued":{"date-parts":[["2015"]]},"page":"S117-S132","title":"Two-tiered Clustering Classification Experiments for Market Segmentation of EFTPOS Retailers","type":"article-journal","volume":"19"},"uris":["http://www.mendeley.com/documents/?uuid=d44d8db1-a370-4fad-a83d-1268cddd5ed1"]}],"mendeley":{"formattedCitation":"[44]","plainTextFormattedCitation":"[44]","previouslyFormattedCitation":"[46]"},"properties":{"noteIndex":0},"schema":"https://github.com/citation-style-language/schema/raw/master/csl-citation.json"}</w:instrText>
      </w:r>
      <w:r w:rsidRPr="00F04A26">
        <w:rPr>
          <w:rFonts w:cs="Times"/>
          <w:i w:val="0"/>
          <w:iCs w:val="0"/>
        </w:rPr>
        <w:fldChar w:fldCharType="separate"/>
      </w:r>
      <w:r w:rsidR="00D8157D" w:rsidRPr="00D8157D">
        <w:rPr>
          <w:rFonts w:cs="Times"/>
          <w:i w:val="0"/>
          <w:iCs w:val="0"/>
          <w:noProof/>
          <w:lang w:val="zh-CN" w:eastAsia="zh-CN"/>
        </w:rPr>
        <w:t>[44]</w:t>
      </w:r>
      <w:r w:rsidRPr="00F04A26">
        <w:rPr>
          <w:rFonts w:cs="Times"/>
          <w:i w:val="0"/>
          <w:iCs w:val="0"/>
        </w:rPr>
        <w:fldChar w:fldCharType="end"/>
      </w:r>
      <w:r w:rsidRPr="00F04A26">
        <w:rPr>
          <w:rFonts w:cs="Times"/>
          <w:i w:val="0"/>
          <w:iCs w:val="0"/>
        </w:rPr>
        <w:t xml:space="preserve">. Some of the Decision Tree classification algorithms used are C4.5 </w:t>
      </w:r>
      <w:r w:rsidRPr="00F04A26">
        <w:rPr>
          <w:rFonts w:cs="Times"/>
          <w:i w:val="0"/>
          <w:iCs w:val="0"/>
        </w:rPr>
        <w:fldChar w:fldCharType="begin" w:fldLock="1"/>
      </w:r>
      <w:r w:rsidR="0097431E">
        <w:rPr>
          <w:rFonts w:cs="Times"/>
          <w:i w:val="0"/>
          <w:iCs w:val="0"/>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[11]</w:t>
      </w:r>
      <w:r w:rsidRPr="00F04A26">
        <w:rPr>
          <w:rFonts w:cs="Times"/>
          <w:i w:val="0"/>
          <w:iCs w:val="0"/>
        </w:rPr>
        <w:fldChar w:fldCharType="end"/>
      </w:r>
      <w:r w:rsidRPr="00F04A26">
        <w:rPr>
          <w:rFonts w:cs="Times"/>
          <w:i w:val="0"/>
          <w:iCs w:val="0"/>
        </w:rPr>
        <w:t xml:space="preserve">, CART </w:t>
      </w:r>
      <w:r w:rsidRPr="00F04A26">
        <w:rPr>
          <w:rFonts w:cs="Times"/>
          <w:i w:val="0"/>
          <w:iCs w:val="0"/>
        </w:rPr>
        <w:fldChar w:fldCharType="begin" w:fldLock="1"/>
      </w:r>
      <w:r w:rsidR="0097431E">
        <w:rPr>
          <w:rFonts w:cs="Times"/>
          <w:i w:val="0"/>
          <w:iCs w:val="0"/>
        </w:rPr>
        <w:instrText>ADDIN CSL_CITATION {"citationItems":[{"id":"ITEM-1","itemData":{"ISBN":"9783540773405","author":[{"dropping-particle":"","family":"Moeini","given":"Mastooreh","non-dropping-particle":"","parse-names":false,"suffix":""},{"dropping-particle":"","family":"Alizadeh","given":"Sasan H","non-dropping-particle":"","parse-names":false,"suffix":""}],"container-title":"Journal of Engineering and Applied Sciences 11 (4) :828-836","id":"ITEM-1","issue":"4","issued":{"date-parts":[["2016"]]},"page":"828-836","title":"Proposing a New Model for Determining the Customer Value Using RFM Model and Its Developments (Case Study on the Alborz Insurance Company)","type":"article-journal","volume":"11"},"uris":["http://www.mendeley.com/documents/?uuid=44972ca0-a45e-4288-802e-7b505a865f2b"]}],"mendeley":{"formattedCitation":"[23]","plainTextFormattedCitation":"[23]","previouslyFormattedCitation":"[23]"},"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[23]</w:t>
      </w:r>
      <w:r w:rsidRPr="00F04A26">
        <w:rPr>
          <w:rFonts w:cs="Times"/>
          <w:i w:val="0"/>
          <w:iCs w:val="0"/>
        </w:rPr>
        <w:fldChar w:fldCharType="end"/>
      </w:r>
      <w:r w:rsidRPr="00F04A26">
        <w:rPr>
          <w:rFonts w:cs="Times"/>
          <w:i w:val="0"/>
          <w:iCs w:val="0"/>
        </w:rPr>
        <w:t xml:space="preserve">, J48 </w:t>
      </w:r>
      <w:r w:rsidRPr="00F04A26">
        <w:rPr>
          <w:rFonts w:cs="Times"/>
          <w:i w:val="0"/>
          <w:iCs w:val="0"/>
        </w:rPr>
        <w:fldChar w:fldCharType="begin" w:fldLock="1"/>
      </w:r>
      <w:r w:rsidR="0097431E">
        <w:rPr>
          <w:rFonts w:cs="Times"/>
          <w:i w:val="0"/>
          <w:iCs w:val="0"/>
        </w:rPr>
        <w:instrText>ADDIN CSL_CITATION {"citationItems":[{"id":"ITEM-1","itemData":{"DOI":"10.1016/j.cmpb.2019.04.021","ISSN":"18727565","abstract":"Background and objective: The rapid growth of computer methods encourages and creates competitive advantages in the medical industry. Nowadays many health centers try to build successful and beneficial relationships with their patients using customer relationship management (CRM)methods, to recognize target patients, attract potential patients, increase patient loyalty and maximize profitability. Customer lifetime value (CLV)is a metric that can help organizations to calculate their customers’ value or group them; therefore in this research we aim to develop a new CLV model for the medical industry that groups patients using computer-based methods. Methods: To model CLV for the medical industry, we will use two computer-based methods. First, to model patients’ behavior, a data mining approach is required: the K-means algorithm is used to cluster patients and the decision tree technique is used to analyze patient clusters. Next, Markov chain model, a stochastic approach, is utilized to predict future behavior of customers Results: This paper proposes a new CLV model for the medical industry that has some benefits over other CLV papers. It is patient behavior based, helping us to predict the future behavior of each patient as well as helping to modify managerial strategies for each type of patient. The derived CLV model includes less than 0.08 error rates. Conclusions: Using the derived CLV model helps health centers to group their patients by computer-based methods, which makes their decision making more accurate and trustworthy. The present research helps organizations within the health industry to group and rank their patients by a new CLV model and fit their strategies to each patient group, based on his/her behavior type.","author":[{"dropping-particle":"","family":"Tarokh","given":"Mohammad Jafar","non-dropping-particle":"","parse-names":false,"suffix":""},{"dropping-particle":"","family":"EsmaeiliGookeh","given":"Mahsa","non-dropping-particle":"","parse-names":false,"suffix":""}],"container-title":"Computer Methods and Programs in Biomedicine","id":"ITEM-1","issued":{"date-parts":[["2019"]]},"page":"51-59","publisher":"Elsevier B.V.","title":"Modeling patient's value using a stochastic approach: An empirical study in the medical industry","type":"article-journal","volume":"176"},"uris":["http://www.mendeley.com/documents/?uuid=6e336b64-1567-4db9-a638-c5b9d494710e"]}],"mendeley":{"formattedCitation":"[27]","plainTextFormattedCitation":"[27]","previouslyFormattedCitation":"[27]"},"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[27]</w:t>
      </w:r>
      <w:r w:rsidRPr="00F04A26">
        <w:rPr>
          <w:rFonts w:cs="Times"/>
          <w:i w:val="0"/>
          <w:iCs w:val="0"/>
        </w:rPr>
        <w:fldChar w:fldCharType="end"/>
      </w:r>
      <w:r w:rsidRPr="00F04A26">
        <w:rPr>
          <w:rFonts w:cs="Times"/>
          <w:i w:val="0"/>
          <w:iCs w:val="0"/>
        </w:rPr>
        <w:t xml:space="preserve">, CHAID </w:t>
      </w:r>
      <w:r w:rsidRPr="00F04A26">
        <w:rPr>
          <w:rFonts w:cs="Times"/>
          <w:i w:val="0"/>
          <w:iCs w:val="0"/>
        </w:rPr>
        <w:fldChar w:fldCharType="begin" w:fldLock="1"/>
      </w:r>
      <w:r w:rsidR="0097431E">
        <w:rPr>
          <w:rFonts w:cs="Times"/>
          <w:i w:val="0"/>
          <w:iCs w:val="0"/>
        </w:rPr>
        <w:instrText>ADDIN CSL_CITATION {"citationItems":[{"id":"ITEM-1","itemData":{"ISSN":"17266890","PMID":"27610177","abstract":"The rapid growing of information technology (IT) motivates and makes competitive advantages in health care industry. Nowadays, many hospitals try to build a successful customer relationship management (CRM) to recognize target and potential patients, increase patient loyalty and satisfaction and finally maximize their profitability. Many hospitals have large data warehouses containing customer demographic and transactions information. Data mining techniques can be used to analyze this data and discover hidden knowledge of customers. This research develops an extended RFM model, namely RFML (added parameter: Length) based on health care services for a public sector hospital in Iran with the idea that there is contrast between patient and customer loyalty, to estimate customer life time value (CLV) for each patient. We used Two-step and K-means algorithms as clustering methods and Decision tree (CHAID) as classification technique to segment the patients to find out target, potential and loyal customers in order to implement strengthen CRM. Two approaches are used for classification: first, the result of clustering is considered as Decision attribute in classification process and second, the result of segmentation based on CLV value of patients (estimated by RFML) is considered as Decision attribute. Finally the results of CHAID algorithm show the significant hidden rules and identify existing patterns of hospital consumers.","author":[{"dropping-particle":"","family":"Hosseini","given":"Zeinab Zare","non-dropping-particle":"","parse-names":false,"suffix":""},{"dropping-particle":"","family":"Mohammadzadeh","given":"Mahdi","non-dropping-particle":"","parse-names":false,"suffix":""}],"container-title":"Iranian Journal of Pharmaceutical Research","id":"ITEM-1","issue":"1","issued":{"date-parts":[["2016"]]},"page":"355-367","title":"Knowledge discovery from patients’ behavior via clustering-classification algorithms based on weighted eRFM and CLV model: An empirical study in public health care services","type":"article-journal","volume":"15"},"uris":["http://www.mendeley.com/documents/?uuid=e6b4d2e3-6eda-4f0d-a920-896ed134e090"]}],"mendeley":{"formattedCitation":"[26]","plainTextFormattedCitation":"[26]","previouslyFormattedCitation":"[26]"},"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[26]</w:t>
      </w:r>
      <w:r w:rsidRPr="00F04A26">
        <w:rPr>
          <w:rFonts w:cs="Times"/>
          <w:i w:val="0"/>
          <w:iCs w:val="0"/>
        </w:rPr>
        <w:fldChar w:fldCharType="end"/>
      </w:r>
      <w:r w:rsidRPr="00F04A26">
        <w:rPr>
          <w:rFonts w:cs="Times"/>
          <w:i w:val="0"/>
          <w:iCs w:val="0"/>
        </w:rPr>
        <w:t xml:space="preserve">, C5.0 </w:t>
      </w:r>
      <w:r w:rsidRPr="00F04A26">
        <w:rPr>
          <w:rFonts w:cs="Times"/>
          <w:i w:val="0"/>
          <w:iCs w:val="0"/>
        </w:rPr>
        <w:fldChar w:fldCharType="begin" w:fldLock="1"/>
      </w:r>
      <w:r w:rsidR="0097431E">
        <w:rPr>
          <w:rFonts w:cs="Times"/>
          <w:i w:val="0"/>
          <w:iCs w:val="0"/>
        </w:rPr>
        <w:instrText>ADDIN CSL_CITATION {"citationItems":[{"id":"ITEM-1","itemData":{"DOI":"10.5267/j.dsl.2017.4.005","ISSN":"19295812","abstract":"Nowadays, companies offer product bundles with special discounts in order to sell more products. However, it is important to note that customers show different levels of loyalties to companies, and each segment of the market has unique features, which influences the customers’ buying patterns. The primary purpose of this paper is to propose a novel model for product bundling in e-commerce websites by using market segmentation variables and customer loyalty analysis. RFM model is employed to calculate customer loyalty. Subsequently, the customers are grouped based on their loyalty levels. Each group is then divided into different segments based on market segmentation variables. The product bundles are determined for each market segment via clustering algorithms. Apriori algorithm is also used to determine the association rules for each product bundle. Classification models are applied in order to determine which product bundle should be recommended to each customer. The results demonstrate that the silhouette coefficient, support, confidence, and accuracy values are higher when both customer loyalty level and market segmentation variables are used in product bundling. Accordingly, the proposed model increases the chance of success in direct marketing and recommending product bundles to customers.","author":[{"dropping-particle":"","family":"Beheshtian-Ardakani","given":"Arash","non-dropping-particle":"","parse-names":false,"suffix":""},{"dropping-particle":"","family":"Fathian","given":"Mohammad","non-dropping-particle":"","parse-names":false,"suffix":""},{"dropping-particle":"","family":"Gholamian","given":"Mohammadreza","non-dropping-particle":"","parse-names":false,"suffix":""}],"container-title":"Decision Science Letters","id":"ITEM-1","issued":{"date-parts":[["2018"]]},"page":"39-54","title":"A novel model for product bundling and direct marketing in e-commerce based on market segmentation","type":"article-journal","volume":"7"},"uris":["http://www.mendeley.com/documents/?uuid=a962b3b7-5c08-4354-aef2-90229791327b"]}],"mendeley":{"formattedCitation":"[15]","plainTextFormattedCitation":"[15]","previouslyFormattedCitation":"[15]"},"properties":{"noteIndex":0},"schema":"https://github.com/citation-style-language/schema/raw/master/csl-citation.json"}</w:instrText>
      </w:r>
      <w:r w:rsidRPr="00F04A26">
        <w:rPr>
          <w:rFonts w:cs="Times"/>
          <w:i w:val="0"/>
          <w:iCs w:val="0"/>
        </w:rPr>
        <w:fldChar w:fldCharType="separate"/>
      </w:r>
      <w:r w:rsidR="00BB3077" w:rsidRPr="00BB3077">
        <w:rPr>
          <w:rFonts w:cs="Times"/>
          <w:i w:val="0"/>
          <w:iCs w:val="0"/>
          <w:noProof/>
          <w:lang w:val="zh-CN" w:eastAsia="zh-CN"/>
        </w:rPr>
        <w:t>[15]</w:t>
      </w:r>
      <w:r w:rsidRPr="00F04A26">
        <w:rPr>
          <w:rFonts w:cs="Times"/>
          <w:i w:val="0"/>
          <w:iCs w:val="0"/>
        </w:rPr>
        <w:fldChar w:fldCharType="end"/>
      </w:r>
      <w:r w:rsidRPr="00F04A26">
        <w:rPr>
          <w:rFonts w:cs="Times"/>
          <w:i w:val="0"/>
          <w:iCs w:val="0"/>
        </w:rPr>
        <w:t>.  The customer segments obtained from the clustering results become leaf nodes of the decision tree</w:t>
      </w:r>
      <w:r w:rsidR="008E4C83">
        <w:rPr>
          <w:rFonts w:cs="Times"/>
          <w:i w:val="0"/>
          <w:iCs w:val="0"/>
        </w:rPr>
        <w:t xml:space="preserve">, while </w:t>
      </w:r>
      <w:r w:rsidRPr="00F04A26">
        <w:rPr>
          <w:rFonts w:cs="Times"/>
          <w:i w:val="0"/>
          <w:iCs w:val="0"/>
        </w:rPr>
        <w:t xml:space="preserve">the internal nodes represent a test based on the segmentation variables used for grouping. </w:t>
      </w:r>
      <w:r w:rsidRPr="00F04A26">
        <w:rPr>
          <w:rFonts w:cs="Times"/>
          <w:i w:val="0"/>
          <w:iCs w:val="0"/>
          <w:lang w:val="zh-CN" w:eastAsia="zh-CN"/>
        </w:rPr>
        <w:t xml:space="preserve">Besides prediction, the classification model is also used for insight and profiling. The rules extracted from the decision tree </w:t>
      </w:r>
      <w:r w:rsidRPr="00F04A26">
        <w:rPr>
          <w:rFonts w:cs="Times"/>
          <w:i w:val="0"/>
          <w:iCs w:val="0"/>
        </w:rPr>
        <w:t xml:space="preserve">can be used to predict future customers' </w:t>
      </w:r>
      <w:proofErr w:type="spellStart"/>
      <w:r w:rsidRPr="00F04A26">
        <w:rPr>
          <w:rFonts w:cs="Times"/>
          <w:i w:val="0"/>
          <w:iCs w:val="0"/>
        </w:rPr>
        <w:t>behavior</w:t>
      </w:r>
      <w:proofErr w:type="spellEnd"/>
      <w:r w:rsidRPr="00F04A26">
        <w:rPr>
          <w:rFonts w:cs="Times"/>
          <w:i w:val="0"/>
          <w:iCs w:val="0"/>
        </w:rPr>
        <w:t xml:space="preserve">. </w:t>
      </w:r>
      <w:r w:rsidR="00317205">
        <w:rPr>
          <w:rFonts w:cs="Times"/>
          <w:i w:val="0"/>
          <w:iCs w:val="0"/>
        </w:rPr>
        <w:tab/>
      </w:r>
    </w:p>
    <w:p w14:paraId="35C1693F" w14:textId="12960628" w:rsidR="005465BF" w:rsidRPr="00BB3077" w:rsidRDefault="003719A5" w:rsidP="00BB3077">
      <w:pPr>
        <w:pStyle w:val="Subsubsection"/>
        <w:numPr>
          <w:ilvl w:val="0"/>
          <w:numId w:val="0"/>
        </w:numPr>
        <w:spacing w:before="0"/>
        <w:ind w:firstLine="284"/>
        <w:jc w:val="both"/>
        <w:rPr>
          <w:rFonts w:cs="Times"/>
          <w:i w:val="0"/>
          <w:iCs w:val="0"/>
        </w:rPr>
      </w:pPr>
      <w:r w:rsidRPr="000961FA">
        <w:rPr>
          <w:rFonts w:cs="Times"/>
          <w:i w:val="0"/>
          <w:iCs w:val="0"/>
        </w:rPr>
        <w:t xml:space="preserve">In </w:t>
      </w:r>
      <w:r w:rsidR="0024469C">
        <w:rPr>
          <w:rFonts w:cs="Times"/>
          <w:i w:val="0"/>
          <w:iCs w:val="0"/>
        </w:rPr>
        <w:t>CS</w:t>
      </w:r>
      <w:r w:rsidRPr="000961FA">
        <w:rPr>
          <w:rFonts w:cs="Times"/>
          <w:i w:val="0"/>
          <w:iCs w:val="0"/>
        </w:rPr>
        <w:t xml:space="preserve">, forecasting is used to predict future segmented customer </w:t>
      </w:r>
      <w:proofErr w:type="spellStart"/>
      <w:r w:rsidRPr="000961FA">
        <w:rPr>
          <w:rFonts w:cs="Times"/>
          <w:i w:val="0"/>
          <w:iCs w:val="0"/>
        </w:rPr>
        <w:t>behavior</w:t>
      </w:r>
      <w:proofErr w:type="spellEnd"/>
      <w:r w:rsidRPr="000961FA">
        <w:rPr>
          <w:rFonts w:cs="Times"/>
          <w:i w:val="0"/>
          <w:iCs w:val="0"/>
        </w:rPr>
        <w:t xml:space="preserve">. Forecasting is the process of making future value predictions based on past and present data. </w:t>
      </w:r>
      <w:r w:rsidRPr="00467830">
        <w:rPr>
          <w:rFonts w:cs="Times"/>
          <w:i w:val="0"/>
          <w:iCs w:val="0"/>
        </w:rPr>
        <w:t>A model is constructed with the model parameters are estimated from historical data to forecast the value of a target variable.</w:t>
      </w:r>
      <w:r w:rsidR="00BB3077">
        <w:rPr>
          <w:rFonts w:cs="Times"/>
          <w:i w:val="0"/>
          <w:iCs w:val="0"/>
        </w:rPr>
        <w:t xml:space="preserve"> </w:t>
      </w:r>
      <w:r w:rsidR="001E0CB9" w:rsidRPr="001E0CB9">
        <w:rPr>
          <w:rFonts w:cs="Times"/>
          <w:i w:val="0"/>
          <w:iCs w:val="0"/>
          <w:lang w:eastAsia="zh-CN"/>
        </w:rPr>
        <w:t>Regression analysis is a method for estimating a continuous dependent variable's value based on one or more independent variables</w:t>
      </w:r>
      <w:r w:rsidR="005465BF" w:rsidRPr="000961FA">
        <w:rPr>
          <w:rFonts w:cs="Times"/>
          <w:i w:val="0"/>
          <w:iCs w:val="0"/>
          <w:lang w:eastAsia="zh-CN"/>
        </w:rPr>
        <w:t xml:space="preserve">. In the segmentation of customers, regression models are used to determine the </w:t>
      </w:r>
      <w:proofErr w:type="spellStart"/>
      <w:r w:rsidR="005465BF" w:rsidRPr="000961FA">
        <w:rPr>
          <w:rFonts w:cs="Times"/>
          <w:i w:val="0"/>
          <w:iCs w:val="0"/>
          <w:lang w:eastAsia="zh-CN"/>
        </w:rPr>
        <w:t>behavior</w:t>
      </w:r>
      <w:proofErr w:type="spellEnd"/>
      <w:r w:rsidR="005465BF" w:rsidRPr="000961FA">
        <w:rPr>
          <w:rFonts w:cs="Times"/>
          <w:i w:val="0"/>
          <w:iCs w:val="0"/>
          <w:lang w:eastAsia="zh-CN"/>
        </w:rPr>
        <w:t xml:space="preserve"> of valuable customer segments. </w:t>
      </w:r>
    </w:p>
    <w:p w14:paraId="066805DA" w14:textId="0A7DE3F8" w:rsidR="007102A3" w:rsidRPr="00ED6C9E" w:rsidRDefault="00DD0ADC" w:rsidP="00317205">
      <w:pPr>
        <w:pStyle w:val="Subsubsection"/>
        <w:numPr>
          <w:ilvl w:val="0"/>
          <w:numId w:val="0"/>
        </w:numPr>
        <w:spacing w:before="0"/>
        <w:ind w:firstLine="284"/>
        <w:jc w:val="both"/>
        <w:rPr>
          <w:rFonts w:cs="Times"/>
          <w:i w:val="0"/>
          <w:iCs w:val="0"/>
          <w:lang w:eastAsia="zh-CN"/>
        </w:rPr>
      </w:pPr>
      <w:r w:rsidRPr="00DD0ADC">
        <w:rPr>
          <w:rFonts w:cs="Times"/>
          <w:i w:val="0"/>
          <w:iCs w:val="0"/>
          <w:lang w:eastAsia="zh-CN"/>
        </w:rPr>
        <w:t>Data visualization is usually used in conjunction with other DM techniques to understand the patterns found</w:t>
      </w:r>
      <w:r w:rsidR="00645A6E">
        <w:rPr>
          <w:rFonts w:cs="Times"/>
          <w:i w:val="0"/>
          <w:iCs w:val="0"/>
          <w:lang w:eastAsia="zh-CN"/>
        </w:rPr>
        <w:t xml:space="preserve"> better</w:t>
      </w:r>
      <w:r w:rsidRPr="00DD0ADC">
        <w:rPr>
          <w:rFonts w:cs="Times"/>
          <w:i w:val="0"/>
          <w:iCs w:val="0"/>
          <w:lang w:eastAsia="zh-CN"/>
        </w:rPr>
        <w:t>, leading to further insight into its characteristics</w:t>
      </w:r>
      <w:r w:rsidR="005465BF" w:rsidRPr="00480B6E">
        <w:rPr>
          <w:rFonts w:cs="Times"/>
          <w:i w:val="0"/>
          <w:iCs w:val="0"/>
          <w:lang w:eastAsia="zh-CN"/>
        </w:rPr>
        <w:t xml:space="preserve">. </w:t>
      </w:r>
      <w:r w:rsidR="0024469C">
        <w:rPr>
          <w:rFonts w:cs="Times"/>
          <w:i w:val="0"/>
          <w:iCs w:val="0"/>
          <w:lang w:eastAsia="zh-CN"/>
        </w:rPr>
        <w:t>CS</w:t>
      </w:r>
      <w:r w:rsidR="005465BF" w:rsidRPr="000A2B69">
        <w:rPr>
          <w:rFonts w:cs="Times"/>
          <w:i w:val="0"/>
          <w:iCs w:val="0"/>
          <w:lang w:eastAsia="zh-CN"/>
        </w:rPr>
        <w:t xml:space="preserve"> results can be displayed in various 2D or 3D visual forms, such as scatter diagrams, heat maps, histograms, and tree structures</w:t>
      </w:r>
      <w:r w:rsidR="009D39D8">
        <w:rPr>
          <w:rFonts w:cs="Times"/>
          <w:i w:val="0"/>
          <w:iCs w:val="0"/>
          <w:lang w:eastAsia="zh-CN"/>
        </w:rPr>
        <w:t>,</w:t>
      </w:r>
      <w:r w:rsidR="00A277DE">
        <w:rPr>
          <w:rFonts w:cs="Times"/>
          <w:i w:val="0"/>
          <w:iCs w:val="0"/>
          <w:lang w:eastAsia="zh-CN"/>
        </w:rPr>
        <w:t xml:space="preserve"> SOM map.</w:t>
      </w:r>
      <w:r w:rsidR="005465BF" w:rsidRPr="00480B6E">
        <w:rPr>
          <w:rFonts w:cs="Times"/>
          <w:i w:val="0"/>
          <w:iCs w:val="0"/>
          <w:lang w:eastAsia="zh-CN"/>
        </w:rPr>
        <w:t xml:space="preserve"> Principal Component Analysis (PCA) and Uniform Manifold Approach and Projection (UMAP) methods for dimensionality reduction are also used for visualization </w:t>
      </w:r>
      <w:r w:rsidR="005465BF" w:rsidRPr="00480B6E">
        <w:rPr>
          <w:rFonts w:cs="Times"/>
          <w:i w:val="0"/>
          <w:iCs w:val="0"/>
          <w:lang w:eastAsia="zh-CN"/>
        </w:rPr>
        <w:fldChar w:fldCharType="begin" w:fldLock="1"/>
      </w:r>
      <w:r w:rsidR="0097431E">
        <w:rPr>
          <w:rFonts w:cs="Times"/>
          <w:i w:val="0"/>
          <w:iCs w:val="0"/>
          <w:lang w:eastAsia="zh-CN"/>
        </w:rPr>
        <w:instrText>ADDIN CSL_CITATION {"citationItems":[{"id":"ITEM-1","itemData":{"DOI":"10.15439/2018F217","ISBN":"9788394941970","abstract":"The article discusses the importance of the recommendation systems based on data mining mechanisms targeting the e-commerce industry. The article focuses on the use of clustering algorithms to conduct customer segmentation. Results of the operation of many clustering algorithms in segmentation inspired by the RFM method are presented, and the method of collective clustering using the positive effects of each algorithm is separately presented.","author":[{"dropping-particle":"","family":"Pondel","given":"Maciej","non-dropping-particle":"","parse-names":false,"suffix":""},{"dropping-particle":"","family":"Korczak","given":"Jerzy","non-dropping-particle":"","parse-names":false,"suffix":""}],"container-title":"Proceedings of the 2018 Federated Conference on Computer Science and Information Systems, pp. 801-810","id":"ITEM-1","issued":{"date-parts":[["2018"]]},"title":"Collective clustering of marketing data-recommendation system upsaily","type":"paper-conference"},"uris":["http://www.mendeley.com/documents/?uuid=79ef354b-87f3-454f-9345-4d4f8d058f6d"]}],"mendeley":{"formattedCitation":"[11]","plainTextFormattedCitation":"[11]","previouslyFormattedCitation":"[11]"},"properties":{"noteIndex":0},"schema":"https://github.com/citation-style-language/schema/raw/master/csl-citation.json"}</w:instrText>
      </w:r>
      <w:r w:rsidR="005465BF" w:rsidRPr="00480B6E">
        <w:rPr>
          <w:rFonts w:cs="Times"/>
          <w:i w:val="0"/>
          <w:iCs w:val="0"/>
          <w:lang w:eastAsia="zh-CN"/>
        </w:rPr>
        <w:fldChar w:fldCharType="separate"/>
      </w:r>
      <w:r w:rsidR="00BB3077" w:rsidRPr="00BB3077">
        <w:rPr>
          <w:rFonts w:cs="Times"/>
          <w:i w:val="0"/>
          <w:iCs w:val="0"/>
          <w:noProof/>
          <w:lang w:val="zh-CN" w:eastAsia="zh-CN"/>
        </w:rPr>
        <w:t>[11]</w:t>
      </w:r>
      <w:r w:rsidR="005465BF" w:rsidRPr="00480B6E">
        <w:rPr>
          <w:rFonts w:cs="Times"/>
          <w:i w:val="0"/>
          <w:iCs w:val="0"/>
          <w:lang w:eastAsia="zh-CN"/>
        </w:rPr>
        <w:fldChar w:fldCharType="end"/>
      </w:r>
      <w:r w:rsidR="005465BF" w:rsidRPr="00480B6E">
        <w:rPr>
          <w:rFonts w:cs="Times"/>
          <w:i w:val="0"/>
          <w:iCs w:val="0"/>
          <w:lang w:eastAsia="zh-CN"/>
        </w:rPr>
        <w:t xml:space="preserve">. </w:t>
      </w:r>
    </w:p>
    <w:p w14:paraId="44D19E31" w14:textId="55C34349" w:rsidR="0041464C" w:rsidRPr="00871A5C" w:rsidRDefault="007102A3" w:rsidP="00871A5C">
      <w:pPr>
        <w:pStyle w:val="Bodytext"/>
        <w:ind w:firstLine="284"/>
        <w:rPr>
          <w:rFonts w:cs="Times"/>
          <w:lang w:val="en-GB" w:eastAsia="zh-CN"/>
        </w:rPr>
      </w:pPr>
      <w:r w:rsidRPr="00BE447C">
        <w:rPr>
          <w:rFonts w:cs="Times"/>
          <w:lang w:eastAsia="zh-CN"/>
        </w:rPr>
        <w:t xml:space="preserve">Based on this study, the </w:t>
      </w:r>
      <w:r w:rsidR="00BF3255">
        <w:rPr>
          <w:rFonts w:cs="Times"/>
          <w:lang w:eastAsia="zh-CN"/>
        </w:rPr>
        <w:t>DM</w:t>
      </w:r>
      <w:r w:rsidRPr="00BE447C">
        <w:rPr>
          <w:rFonts w:cs="Times"/>
          <w:lang w:eastAsia="zh-CN"/>
        </w:rPr>
        <w:t xml:space="preserve"> </w:t>
      </w:r>
      <w:r>
        <w:rPr>
          <w:rFonts w:cs="Times"/>
          <w:lang w:eastAsia="zh-CN"/>
        </w:rPr>
        <w:t>method</w:t>
      </w:r>
      <w:r w:rsidRPr="00BE447C">
        <w:rPr>
          <w:rFonts w:cs="Times"/>
          <w:lang w:eastAsia="zh-CN"/>
        </w:rPr>
        <w:t xml:space="preserve">s used in conjunction with the RFM-based </w:t>
      </w:r>
      <w:r w:rsidR="0024469C">
        <w:rPr>
          <w:rFonts w:cs="Times"/>
          <w:lang w:eastAsia="zh-CN"/>
        </w:rPr>
        <w:t>CS</w:t>
      </w:r>
      <w:r w:rsidRPr="00BE447C">
        <w:rPr>
          <w:rFonts w:cs="Times"/>
          <w:lang w:eastAsia="zh-CN"/>
        </w:rPr>
        <w:t xml:space="preserve"> are clustering (39 articles), visualization (25 articles), association (9 articles), classification (6 articles), forecasting (3 articles), regression (2 articles) and sequence discovery (1 article). </w:t>
      </w:r>
      <w:r w:rsidRPr="00806779">
        <w:rPr>
          <w:rFonts w:cs="Times"/>
        </w:rPr>
        <w:t xml:space="preserve">Clustering is the most commonly used in </w:t>
      </w:r>
      <w:r w:rsidR="0024469C">
        <w:rPr>
          <w:rFonts w:cs="Times"/>
        </w:rPr>
        <w:t>CS</w:t>
      </w:r>
      <w:r w:rsidRPr="00806779">
        <w:rPr>
          <w:rFonts w:cs="Times"/>
        </w:rPr>
        <w:t xml:space="preserve"> as it suits the clustering function to group customers into several clusters based on their behavioral similarities.</w:t>
      </w:r>
      <w:r w:rsidRPr="00BE447C">
        <w:rPr>
          <w:rFonts w:cs="Times"/>
          <w:lang w:eastAsia="zh-CN"/>
        </w:rPr>
        <w:t xml:space="preserve"> Another widely used technique is visualization. It is in line with </w:t>
      </w:r>
      <w:r w:rsidRPr="00BE447C">
        <w:rPr>
          <w:rFonts w:cs="Times"/>
          <w:lang w:eastAsia="zh-CN"/>
        </w:rPr>
        <w:fldChar w:fldCharType="begin" w:fldLock="1"/>
      </w:r>
      <w:r w:rsidR="004968BF">
        <w:rPr>
          <w:rFonts w:cs="Times"/>
          <w:lang w:eastAsia="zh-CN"/>
        </w:rPr>
        <w:instrText>ADDIN CSL_CITATION {"citationItems":[{"id":"ITEM-1","itemData":{"author":[{"dropping-particle":"","family":"Gončarovs","given":"Pāvels","non-dropping-particle":"","parse-names":false,"suffix":""}],"container-title":"Information Technology and Management Science","id":"ITEM-1","issued":{"date-parts":[["2017"]]},"page":"103-108","title":"Data Analytics in CRM Processes: A Literature Review","type":"article-journal","volume":"20"},"uris":["http://www.mendeley.com/documents/?uuid=5c565a24-81f0-445f-b429-a613db400280"]}],"mendeley":{"formattedCitation":"[6]","plainTextFormattedCitation":"[6]","previouslyFormattedCitation":"[6]"},"properties":{"noteIndex":0},"schema":"https://github.com/citation-style-language/schema/raw/master/csl-citation.json"}</w:instrText>
      </w:r>
      <w:r w:rsidRPr="00BE447C">
        <w:rPr>
          <w:rFonts w:cs="Times"/>
          <w:lang w:eastAsia="zh-CN"/>
        </w:rPr>
        <w:fldChar w:fldCharType="separate"/>
      </w:r>
      <w:r w:rsidR="00ED6C9E" w:rsidRPr="00ED6C9E">
        <w:rPr>
          <w:rFonts w:cs="Times"/>
          <w:noProof/>
          <w:lang w:eastAsia="zh-CN"/>
        </w:rPr>
        <w:t>[6]</w:t>
      </w:r>
      <w:r w:rsidRPr="00BE447C">
        <w:rPr>
          <w:rFonts w:cs="Times"/>
          <w:lang w:eastAsia="zh-CN"/>
        </w:rPr>
        <w:fldChar w:fldCharType="end"/>
      </w:r>
      <w:r w:rsidRPr="00BE447C">
        <w:rPr>
          <w:rFonts w:cs="Times"/>
          <w:lang w:eastAsia="zh-CN"/>
        </w:rPr>
        <w:t xml:space="preserve">, who reported that among the seven </w:t>
      </w:r>
      <w:r w:rsidR="00BF3255">
        <w:rPr>
          <w:rFonts w:cs="Times"/>
          <w:lang w:eastAsia="zh-CN"/>
        </w:rPr>
        <w:t>DM</w:t>
      </w:r>
      <w:r>
        <w:rPr>
          <w:rFonts w:cs="Times"/>
          <w:lang w:eastAsia="zh-CN"/>
        </w:rPr>
        <w:t xml:space="preserve"> </w:t>
      </w:r>
      <w:r w:rsidRPr="00BE447C">
        <w:rPr>
          <w:rFonts w:cs="Times"/>
          <w:lang w:eastAsia="zh-CN"/>
        </w:rPr>
        <w:t>techniques, clustering is the most commonly used for data analytics to support decision making, followed by visualization and classification.</w:t>
      </w:r>
      <w:r w:rsidRPr="00BE447C">
        <w:rPr>
          <w:rFonts w:cs="Times"/>
          <w:lang w:val="zh-CN" w:eastAsia="zh-CN"/>
        </w:rPr>
        <w:t xml:space="preserve"> </w:t>
      </w:r>
      <w:r w:rsidRPr="00806779">
        <w:rPr>
          <w:rFonts w:cs="Times"/>
          <w:lang w:eastAsia="zh-CN"/>
        </w:rPr>
        <w:t>This fact indicates an increased visualization function to understand better patterns or associations found in customer segments.</w:t>
      </w:r>
    </w:p>
    <w:p w14:paraId="2ED60A98" w14:textId="7E4D67B7" w:rsidR="008C4AB7" w:rsidRDefault="005A0CA8" w:rsidP="003C7FF4">
      <w:pPr>
        <w:pStyle w:val="ListParagraph"/>
        <w:spacing w:before="120" w:after="0" w:line="240" w:lineRule="auto"/>
        <w:ind w:left="0"/>
        <w:jc w:val="center"/>
        <w:rPr>
          <w:rFonts w:ascii="Times" w:hAnsi="Times" w:cs="Times"/>
        </w:rPr>
      </w:pPr>
      <w:r>
        <w:rPr>
          <w:noProof/>
        </w:rPr>
        <w:lastRenderedPageBreak/>
        <w:drawing>
          <wp:inline distT="0" distB="0" distL="0" distR="0" wp14:anchorId="7A90E278" wp14:editId="5830A676">
            <wp:extent cx="5315484" cy="359722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533" t="18121" r="33819" b="8078"/>
                    <a:stretch/>
                  </pic:blipFill>
                  <pic:spPr bwMode="auto">
                    <a:xfrm>
                      <a:off x="0" y="0"/>
                      <a:ext cx="5437102" cy="3679527"/>
                    </a:xfrm>
                    <a:prstGeom prst="rect">
                      <a:avLst/>
                    </a:prstGeom>
                    <a:ln>
                      <a:noFill/>
                    </a:ln>
                    <a:extLst>
                      <a:ext uri="{53640926-AAD7-44D8-BBD7-CCE9431645EC}">
                        <a14:shadowObscured xmlns:a14="http://schemas.microsoft.com/office/drawing/2010/main"/>
                      </a:ext>
                    </a:extLst>
                  </pic:spPr>
                </pic:pic>
              </a:graphicData>
            </a:graphic>
          </wp:inline>
        </w:drawing>
      </w:r>
    </w:p>
    <w:p w14:paraId="16648719" w14:textId="50931185" w:rsidR="00936B7C" w:rsidRDefault="008C4AB7" w:rsidP="00936B7C">
      <w:pPr>
        <w:tabs>
          <w:tab w:val="left" w:pos="7485"/>
        </w:tabs>
        <w:spacing w:before="120"/>
        <w:jc w:val="center"/>
        <w:rPr>
          <w:rFonts w:cs="Times"/>
          <w:bCs/>
          <w:szCs w:val="22"/>
        </w:rPr>
      </w:pPr>
      <w:r w:rsidRPr="002C3244">
        <w:rPr>
          <w:rFonts w:cs="Times"/>
          <w:b/>
          <w:szCs w:val="22"/>
        </w:rPr>
        <w:t xml:space="preserve">Figure </w:t>
      </w:r>
      <w:r w:rsidR="00F91307">
        <w:rPr>
          <w:rFonts w:cs="Times"/>
          <w:b/>
          <w:szCs w:val="22"/>
        </w:rPr>
        <w:t>1</w:t>
      </w:r>
      <w:r w:rsidRPr="00FA4DA4">
        <w:rPr>
          <w:rFonts w:cs="Times"/>
          <w:bCs/>
          <w:szCs w:val="22"/>
        </w:rPr>
        <w:t xml:space="preserve">. The </w:t>
      </w:r>
      <w:r>
        <w:rPr>
          <w:rFonts w:cs="Times"/>
          <w:bCs/>
          <w:szCs w:val="22"/>
        </w:rPr>
        <w:t>f</w:t>
      </w:r>
      <w:r w:rsidRPr="00FA4DA4">
        <w:rPr>
          <w:rFonts w:cs="Times"/>
          <w:bCs/>
          <w:szCs w:val="22"/>
        </w:rPr>
        <w:t xml:space="preserve">ramework of </w:t>
      </w:r>
      <w:r w:rsidR="00A34728">
        <w:rPr>
          <w:rFonts w:cs="Times"/>
          <w:bCs/>
          <w:szCs w:val="22"/>
        </w:rPr>
        <w:t>CS</w:t>
      </w:r>
      <w:r w:rsidRPr="00FA4DA4">
        <w:rPr>
          <w:rFonts w:cs="Times"/>
          <w:bCs/>
          <w:szCs w:val="22"/>
        </w:rPr>
        <w:t xml:space="preserve"> </w:t>
      </w:r>
      <w:r>
        <w:rPr>
          <w:rFonts w:cs="Times"/>
          <w:bCs/>
          <w:szCs w:val="22"/>
        </w:rPr>
        <w:t>u</w:t>
      </w:r>
      <w:r w:rsidRPr="00FA4DA4">
        <w:rPr>
          <w:rFonts w:cs="Times"/>
          <w:bCs/>
          <w:szCs w:val="22"/>
        </w:rPr>
        <w:t xml:space="preserve">sing </w:t>
      </w:r>
      <w:r>
        <w:rPr>
          <w:rFonts w:cs="Times"/>
          <w:bCs/>
          <w:szCs w:val="22"/>
        </w:rPr>
        <w:t>t</w:t>
      </w:r>
      <w:r w:rsidRPr="00FA4DA4">
        <w:rPr>
          <w:rFonts w:cs="Times"/>
          <w:bCs/>
          <w:szCs w:val="22"/>
        </w:rPr>
        <w:t xml:space="preserve">he RFM-based </w:t>
      </w:r>
      <w:r>
        <w:rPr>
          <w:rFonts w:cs="Times"/>
          <w:bCs/>
          <w:szCs w:val="22"/>
        </w:rPr>
        <w:t>m</w:t>
      </w:r>
      <w:r w:rsidRPr="00FA4DA4">
        <w:rPr>
          <w:rFonts w:cs="Times"/>
          <w:bCs/>
          <w:szCs w:val="22"/>
        </w:rPr>
        <w:t xml:space="preserve">odel </w:t>
      </w:r>
      <w:r>
        <w:rPr>
          <w:rFonts w:cs="Times"/>
          <w:bCs/>
          <w:szCs w:val="22"/>
        </w:rPr>
        <w:t>c</w:t>
      </w:r>
      <w:r w:rsidRPr="00FA4DA4">
        <w:rPr>
          <w:rFonts w:cs="Times"/>
          <w:bCs/>
          <w:szCs w:val="22"/>
        </w:rPr>
        <w:t xml:space="preserve">ollaborated with </w:t>
      </w:r>
      <w:r w:rsidR="00A34728">
        <w:rPr>
          <w:rFonts w:cs="Times"/>
          <w:bCs/>
          <w:szCs w:val="22"/>
        </w:rPr>
        <w:t>DM</w:t>
      </w:r>
      <w:r w:rsidRPr="00FA4DA4">
        <w:rPr>
          <w:rFonts w:cs="Times"/>
          <w:bCs/>
          <w:szCs w:val="22"/>
        </w:rPr>
        <w:t xml:space="preserve"> </w:t>
      </w:r>
      <w:r>
        <w:rPr>
          <w:rFonts w:cs="Times"/>
          <w:bCs/>
          <w:szCs w:val="22"/>
        </w:rPr>
        <w:t>method</w:t>
      </w:r>
      <w:r w:rsidRPr="00FA4DA4">
        <w:rPr>
          <w:rFonts w:cs="Times"/>
          <w:bCs/>
          <w:szCs w:val="22"/>
        </w:rPr>
        <w:t>s</w:t>
      </w:r>
      <w:r>
        <w:rPr>
          <w:rFonts w:cs="Times"/>
          <w:bCs/>
          <w:szCs w:val="22"/>
        </w:rPr>
        <w:t>.</w:t>
      </w:r>
    </w:p>
    <w:p w14:paraId="3A927F68" w14:textId="1062EA77" w:rsidR="00D8157D" w:rsidRPr="00D8157D" w:rsidRDefault="00D8157D" w:rsidP="00D8157D">
      <w:pPr>
        <w:pStyle w:val="ListParagraph"/>
        <w:spacing w:after="0" w:line="240" w:lineRule="auto"/>
        <w:ind w:left="0" w:firstLine="284"/>
        <w:jc w:val="both"/>
        <w:rPr>
          <w:rFonts w:ascii="Times" w:hAnsi="Times" w:cs="Times"/>
        </w:rPr>
      </w:pPr>
      <w:r>
        <w:rPr>
          <w:rFonts w:ascii="Times" w:hAnsi="Times" w:cs="Times"/>
        </w:rPr>
        <w:t>F</w:t>
      </w:r>
      <w:r w:rsidRPr="00F0009E">
        <w:rPr>
          <w:rFonts w:ascii="Times" w:hAnsi="Times" w:cs="Times"/>
        </w:rPr>
        <w:t xml:space="preserve">igure </w:t>
      </w:r>
      <w:r>
        <w:rPr>
          <w:rFonts w:ascii="Times" w:hAnsi="Times" w:cs="Times"/>
        </w:rPr>
        <w:t>1</w:t>
      </w:r>
      <w:r w:rsidRPr="00F0009E">
        <w:rPr>
          <w:rFonts w:ascii="Times" w:hAnsi="Times" w:cs="Times"/>
        </w:rPr>
        <w:t xml:space="preserve"> shows the proposed framework for using </w:t>
      </w:r>
      <w:r>
        <w:rPr>
          <w:rFonts w:ascii="Times" w:hAnsi="Times" w:cs="Times"/>
        </w:rPr>
        <w:t>DM</w:t>
      </w:r>
      <w:r w:rsidRPr="00F0009E">
        <w:rPr>
          <w:rFonts w:ascii="Times" w:hAnsi="Times" w:cs="Times"/>
        </w:rPr>
        <w:t xml:space="preserve"> methods that collaborated with the RFM </w:t>
      </w:r>
      <w:r>
        <w:rPr>
          <w:rFonts w:ascii="Times" w:hAnsi="Times" w:cs="Times"/>
        </w:rPr>
        <w:t>based</w:t>
      </w:r>
      <w:r w:rsidRPr="00F0009E">
        <w:rPr>
          <w:rFonts w:ascii="Times" w:hAnsi="Times" w:cs="Times"/>
        </w:rPr>
        <w:t xml:space="preserve"> </w:t>
      </w:r>
      <w:r>
        <w:rPr>
          <w:rFonts w:ascii="Times" w:hAnsi="Times" w:cs="Times"/>
        </w:rPr>
        <w:t>CS</w:t>
      </w:r>
      <w:r w:rsidRPr="00F0009E">
        <w:rPr>
          <w:rFonts w:ascii="Times" w:hAnsi="Times" w:cs="Times"/>
        </w:rPr>
        <w:t xml:space="preserve">. Clustering's function to classify customers, the descriptive </w:t>
      </w:r>
      <w:r>
        <w:rPr>
          <w:rFonts w:ascii="Times" w:hAnsi="Times" w:cs="Times"/>
        </w:rPr>
        <w:t>DM</w:t>
      </w:r>
      <w:r w:rsidRPr="00F0009E">
        <w:rPr>
          <w:rFonts w:ascii="Times" w:hAnsi="Times" w:cs="Times"/>
        </w:rPr>
        <w:t xml:space="preserve"> (association or sequence discovery), is useful to discover the pattern or relationship between items. At the same time, predictive </w:t>
      </w:r>
      <w:r>
        <w:rPr>
          <w:rFonts w:ascii="Times" w:hAnsi="Times" w:cs="Times"/>
        </w:rPr>
        <w:t>DM</w:t>
      </w:r>
      <w:r w:rsidRPr="00F0009E">
        <w:rPr>
          <w:rFonts w:ascii="Times" w:hAnsi="Times" w:cs="Times"/>
        </w:rPr>
        <w:t xml:space="preserve"> (classification, forecasting, or regression) predicts customer behavior and visualization to understand the customer segment's characteristics better. </w:t>
      </w:r>
      <w:r w:rsidRPr="00965CDD">
        <w:rPr>
          <w:rFonts w:ascii="Times" w:hAnsi="Times" w:cs="Times"/>
          <w:color w:val="0E101A"/>
        </w:rPr>
        <w:t>This framework uses GIS to map customers' locations and uses demographic data as descriptor variables.</w:t>
      </w:r>
      <w:r>
        <w:rPr>
          <w:rFonts w:ascii="Times" w:hAnsi="Times" w:cs="Times"/>
          <w:color w:val="0E101A"/>
        </w:rPr>
        <w:t xml:space="preserve"> </w:t>
      </w:r>
      <w:r w:rsidRPr="00F0009E">
        <w:rPr>
          <w:rFonts w:ascii="Times" w:hAnsi="Times" w:cs="Times"/>
        </w:rPr>
        <w:t xml:space="preserve">This framework helps the analysts utilize </w:t>
      </w:r>
      <w:r>
        <w:rPr>
          <w:rFonts w:ascii="Times" w:hAnsi="Times" w:cs="Times"/>
        </w:rPr>
        <w:t>DM</w:t>
      </w:r>
      <w:r w:rsidRPr="00F0009E">
        <w:rPr>
          <w:rFonts w:ascii="Times" w:hAnsi="Times" w:cs="Times"/>
        </w:rPr>
        <w:t xml:space="preserve"> methods to understand better and uncover customer behavior, so companies can develop appropriate marketing strategies to increase their competitive advantage.</w:t>
      </w:r>
    </w:p>
    <w:p w14:paraId="12A5C009" w14:textId="1C4093C5" w:rsidR="0078226D" w:rsidRDefault="0078226D" w:rsidP="0078226D">
      <w:pPr>
        <w:pStyle w:val="Section"/>
      </w:pPr>
      <w:commentRangeStart w:id="8"/>
      <w:r>
        <w:t>Conclusion and future work</w:t>
      </w:r>
      <w:commentRangeEnd w:id="8"/>
      <w:r w:rsidR="006C21C8">
        <w:rPr>
          <w:rStyle w:val="CommentReference"/>
          <w:b w:val="0"/>
          <w:iCs w:val="0"/>
          <w:color w:val="auto"/>
        </w:rPr>
        <w:commentReference w:id="8"/>
      </w:r>
    </w:p>
    <w:p w14:paraId="474649F6" w14:textId="5D00F3DA" w:rsidR="00A46667" w:rsidRPr="00A46667" w:rsidRDefault="00A46667" w:rsidP="00A46667">
      <w:pPr>
        <w:pStyle w:val="Section"/>
        <w:numPr>
          <w:ilvl w:val="0"/>
          <w:numId w:val="0"/>
        </w:numPr>
        <w:spacing w:before="0"/>
        <w:jc w:val="both"/>
        <w:rPr>
          <w:b w:val="0"/>
          <w:bCs/>
          <w:lang w:eastAsia="zh-CN"/>
        </w:rPr>
      </w:pPr>
      <w:r w:rsidRPr="00A46667">
        <w:rPr>
          <w:b w:val="0"/>
          <w:bCs/>
          <w:lang w:eastAsia="zh-CN"/>
        </w:rPr>
        <w:t xml:space="preserve">This study has reviewed and classified articles that use </w:t>
      </w:r>
      <w:r w:rsidR="008E4D2A">
        <w:rPr>
          <w:b w:val="0"/>
          <w:bCs/>
          <w:lang w:eastAsia="zh-CN"/>
        </w:rPr>
        <w:t>DM</w:t>
      </w:r>
      <w:r w:rsidRPr="00A46667">
        <w:rPr>
          <w:b w:val="0"/>
          <w:bCs/>
          <w:lang w:eastAsia="zh-CN"/>
        </w:rPr>
        <w:t xml:space="preserve"> and RFM-based model</w:t>
      </w:r>
      <w:r w:rsidR="00965CDD">
        <w:rPr>
          <w:b w:val="0"/>
          <w:bCs/>
          <w:lang w:eastAsia="zh-CN"/>
        </w:rPr>
        <w:t>s</w:t>
      </w:r>
      <w:r w:rsidRPr="00A46667">
        <w:rPr>
          <w:b w:val="0"/>
          <w:bCs/>
          <w:lang w:eastAsia="zh-CN"/>
        </w:rPr>
        <w:t xml:space="preserve"> in </w:t>
      </w:r>
      <w:r w:rsidR="0024469C">
        <w:rPr>
          <w:b w:val="0"/>
          <w:bCs/>
          <w:lang w:eastAsia="zh-CN"/>
        </w:rPr>
        <w:t>CS</w:t>
      </w:r>
      <w:r w:rsidRPr="00A46667">
        <w:rPr>
          <w:b w:val="0"/>
          <w:bCs/>
          <w:lang w:eastAsia="zh-CN"/>
        </w:rPr>
        <w:t xml:space="preserve">. Clustering, visualization, association are </w:t>
      </w:r>
      <w:r w:rsidR="008E4D2A">
        <w:rPr>
          <w:b w:val="0"/>
          <w:bCs/>
          <w:lang w:eastAsia="zh-CN"/>
        </w:rPr>
        <w:t>DM</w:t>
      </w:r>
      <w:r w:rsidRPr="00A46667">
        <w:rPr>
          <w:b w:val="0"/>
          <w:bCs/>
          <w:lang w:eastAsia="zh-CN"/>
        </w:rPr>
        <w:t xml:space="preserve"> methods that are most used together with RFM-based models. The framework for using the collaboration of </w:t>
      </w:r>
      <w:r w:rsidR="008E4D2A">
        <w:rPr>
          <w:b w:val="0"/>
          <w:bCs/>
          <w:lang w:eastAsia="zh-CN"/>
        </w:rPr>
        <w:t>DM</w:t>
      </w:r>
      <w:r w:rsidRPr="00A46667">
        <w:rPr>
          <w:b w:val="0"/>
          <w:bCs/>
          <w:lang w:eastAsia="zh-CN"/>
        </w:rPr>
        <w:t xml:space="preserve"> and RFM-based </w:t>
      </w:r>
      <w:r w:rsidR="0024469C">
        <w:rPr>
          <w:b w:val="0"/>
          <w:bCs/>
          <w:lang w:eastAsia="zh-CN"/>
        </w:rPr>
        <w:t>CS</w:t>
      </w:r>
      <w:r w:rsidRPr="00A46667">
        <w:rPr>
          <w:b w:val="0"/>
          <w:bCs/>
          <w:lang w:eastAsia="zh-CN"/>
        </w:rPr>
        <w:t xml:space="preserve"> incorporate in GIS circumstance is proposed.</w:t>
      </w:r>
    </w:p>
    <w:p w14:paraId="7B0611BE" w14:textId="70AB47FB" w:rsidR="009A0487" w:rsidRDefault="009A0487">
      <w:pPr>
        <w:pStyle w:val="Sectionnonumber"/>
      </w:pPr>
      <w:r>
        <w:t>References</w:t>
      </w:r>
    </w:p>
    <w:p w14:paraId="00C212AD" w14:textId="77777777" w:rsidR="001A5523" w:rsidRPr="008D7E43" w:rsidRDefault="0001623B" w:rsidP="001A5523">
      <w:pPr>
        <w:widowControl w:val="0"/>
        <w:autoSpaceDE w:val="0"/>
        <w:autoSpaceDN w:val="0"/>
        <w:adjustRightInd w:val="0"/>
        <w:ind w:left="567" w:hanging="567"/>
        <w:jc w:val="both"/>
        <w:rPr>
          <w:rFonts w:ascii="Times New Roman" w:hAnsi="Times New Roman"/>
          <w:noProof/>
          <w:szCs w:val="22"/>
        </w:rPr>
      </w:pPr>
      <w:r>
        <w:fldChar w:fldCharType="begin" w:fldLock="1"/>
      </w:r>
      <w:r>
        <w:instrText xml:space="preserve">ADDIN Mendeley Bibliography CSL_BIBLIOGRAPHY </w:instrText>
      </w:r>
      <w:r>
        <w:fldChar w:fldCharType="separate"/>
      </w:r>
      <w:r w:rsidR="00D8157D" w:rsidRPr="00D8157D">
        <w:rPr>
          <w:noProof/>
          <w:lang w:val="en-US"/>
        </w:rPr>
        <w:t>[1]</w:t>
      </w:r>
      <w:r w:rsidR="00D8157D" w:rsidRPr="00D8157D">
        <w:rPr>
          <w:noProof/>
          <w:lang w:val="en-US"/>
        </w:rPr>
        <w:tab/>
      </w:r>
      <w:r w:rsidR="001A5523" w:rsidRPr="008D7E43">
        <w:rPr>
          <w:rFonts w:ascii="Times New Roman" w:hAnsi="Times New Roman"/>
          <w:noProof/>
          <w:szCs w:val="22"/>
        </w:rPr>
        <w:t xml:space="preserve">Moghaddam S Q, Abdolvand N, and Harandi S R 2017 </w:t>
      </w:r>
      <w:r w:rsidR="001A5523" w:rsidRPr="008D7E43">
        <w:rPr>
          <w:rFonts w:ascii="Times New Roman" w:hAnsi="Times New Roman"/>
          <w:i/>
          <w:iCs/>
          <w:noProof/>
          <w:szCs w:val="22"/>
        </w:rPr>
        <w:t>A RFMV Model and Customer Segmentation Based on Variety of Products</w:t>
      </w:r>
      <w:r w:rsidR="001A5523" w:rsidRPr="008D7E43">
        <w:rPr>
          <w:rFonts w:ascii="Times New Roman" w:hAnsi="Times New Roman"/>
          <w:noProof/>
          <w:szCs w:val="22"/>
        </w:rPr>
        <w:t xml:space="preserve"> J. Inf. Syst. Telecommun. </w:t>
      </w:r>
      <w:r w:rsidR="001A5523" w:rsidRPr="008D7E43">
        <w:rPr>
          <w:rFonts w:ascii="Times New Roman" w:hAnsi="Times New Roman"/>
          <w:b/>
          <w:bCs/>
          <w:noProof/>
          <w:szCs w:val="22"/>
        </w:rPr>
        <w:t>5</w:t>
      </w:r>
      <w:r w:rsidR="001A5523" w:rsidRPr="008D7E43">
        <w:rPr>
          <w:rFonts w:ascii="Times New Roman" w:hAnsi="Times New Roman"/>
          <w:noProof/>
          <w:szCs w:val="22"/>
        </w:rPr>
        <w:t>(3) 155–61</w:t>
      </w:r>
    </w:p>
    <w:p w14:paraId="3053181E" w14:textId="65D37F61"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w:t>
      </w:r>
      <w:r w:rsidRPr="008D7E43">
        <w:rPr>
          <w:rFonts w:ascii="Times New Roman" w:hAnsi="Times New Roman"/>
          <w:noProof/>
          <w:szCs w:val="22"/>
        </w:rPr>
        <w:t>]</w:t>
      </w:r>
      <w:r w:rsidRPr="008D7E43">
        <w:rPr>
          <w:rFonts w:ascii="Times New Roman" w:hAnsi="Times New Roman"/>
          <w:noProof/>
          <w:szCs w:val="22"/>
        </w:rPr>
        <w:tab/>
        <w:t xml:space="preserve">Haghighatnia S, Abdolvand N, and Rajaee Harandi S 2017 </w:t>
      </w:r>
      <w:r w:rsidRPr="008D7E43">
        <w:rPr>
          <w:rFonts w:ascii="Times New Roman" w:hAnsi="Times New Roman"/>
          <w:i/>
          <w:iCs/>
          <w:noProof/>
          <w:szCs w:val="22"/>
        </w:rPr>
        <w:t>Evaluating discounts as a dimension of customer behavior analysis</w:t>
      </w:r>
      <w:r w:rsidRPr="008D7E43">
        <w:rPr>
          <w:rFonts w:ascii="Times New Roman" w:hAnsi="Times New Roman"/>
          <w:noProof/>
          <w:szCs w:val="22"/>
        </w:rPr>
        <w:t xml:space="preserve"> J. Mark. Commun.</w:t>
      </w:r>
    </w:p>
    <w:p w14:paraId="12DFA2FE" w14:textId="7DCAA2C5" w:rsidR="001A5523" w:rsidRPr="006F5169" w:rsidRDefault="00D8157D" w:rsidP="001A5523">
      <w:pPr>
        <w:widowControl w:val="0"/>
        <w:autoSpaceDE w:val="0"/>
        <w:autoSpaceDN w:val="0"/>
        <w:adjustRightInd w:val="0"/>
        <w:ind w:left="567" w:hanging="567"/>
        <w:jc w:val="both"/>
        <w:rPr>
          <w:rFonts w:ascii="Times New Roman" w:hAnsi="Times New Roman"/>
          <w:i/>
          <w:iCs/>
          <w:noProof/>
          <w:szCs w:val="22"/>
        </w:rPr>
      </w:pPr>
      <w:r w:rsidRPr="00D8157D">
        <w:rPr>
          <w:noProof/>
          <w:lang w:val="en-US"/>
        </w:rPr>
        <w:t>[3]</w:t>
      </w:r>
      <w:r w:rsidRPr="00D8157D">
        <w:rPr>
          <w:noProof/>
          <w:lang w:val="en-US"/>
        </w:rPr>
        <w:tab/>
      </w:r>
      <w:r w:rsidR="001A5523" w:rsidRPr="008D7E43">
        <w:rPr>
          <w:rFonts w:ascii="Times New Roman" w:hAnsi="Times New Roman"/>
          <w:noProof/>
          <w:szCs w:val="22"/>
        </w:rPr>
        <w:t xml:space="preserve">Maulina N R, Surjandari I, Rus A M M </w:t>
      </w:r>
      <w:r w:rsidR="001A5523" w:rsidRPr="008D7E43">
        <w:rPr>
          <w:rFonts w:ascii="Times New Roman" w:hAnsi="Times New Roman"/>
          <w:i/>
          <w:iCs/>
          <w:noProof/>
          <w:szCs w:val="22"/>
        </w:rPr>
        <w:t>Proc. 16th International Conference on Service Systems and Service Management</w:t>
      </w:r>
      <w:r w:rsidR="001A5523" w:rsidRPr="008D7E43">
        <w:rPr>
          <w:rFonts w:ascii="Times New Roman" w:hAnsi="Times New Roman"/>
          <w:noProof/>
          <w:szCs w:val="22"/>
        </w:rPr>
        <w:t xml:space="preserve"> </w:t>
      </w:r>
      <w:r w:rsidR="001A5523" w:rsidRPr="006F5169">
        <w:rPr>
          <w:rFonts w:ascii="Times New Roman" w:hAnsi="Times New Roman"/>
          <w:i/>
          <w:iCs/>
          <w:noProof/>
          <w:szCs w:val="22"/>
        </w:rPr>
        <w:t>(</w:t>
      </w:r>
      <w:r w:rsidR="001A5523" w:rsidRPr="006F5169">
        <w:rPr>
          <w:rFonts w:ascii="Times New Roman" w:hAnsi="Times New Roman"/>
          <w:i/>
          <w:iCs/>
          <w:color w:val="333333"/>
          <w:szCs w:val="22"/>
          <w:shd w:val="clear" w:color="auto" w:fill="FFFFFF"/>
        </w:rPr>
        <w:t>Shenzhen)</w:t>
      </w:r>
    </w:p>
    <w:p w14:paraId="74BB0332" w14:textId="658C5785"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4]</w:t>
      </w:r>
      <w:r w:rsidR="00D8157D" w:rsidRPr="00D8157D">
        <w:rPr>
          <w:noProof/>
          <w:lang w:val="en-US"/>
        </w:rPr>
        <w:tab/>
      </w:r>
      <w:r w:rsidRPr="008D7E43">
        <w:rPr>
          <w:rFonts w:ascii="Times New Roman" w:hAnsi="Times New Roman"/>
          <w:noProof/>
          <w:szCs w:val="22"/>
        </w:rPr>
        <w:t xml:space="preserve">Dursun A and Caber M 2016 </w:t>
      </w:r>
      <w:r w:rsidRPr="008D7E43">
        <w:rPr>
          <w:rFonts w:ascii="Times New Roman" w:hAnsi="Times New Roman"/>
          <w:i/>
          <w:iCs/>
          <w:noProof/>
          <w:szCs w:val="22"/>
        </w:rPr>
        <w:t>Using data mining techniques for profiling profitable hotel customers: An application of RFM analysis</w:t>
      </w:r>
      <w:r w:rsidRPr="008D7E43">
        <w:rPr>
          <w:rFonts w:ascii="Times New Roman" w:hAnsi="Times New Roman"/>
          <w:noProof/>
          <w:szCs w:val="22"/>
        </w:rPr>
        <w:t xml:space="preserve"> Tour. Manag. Perspect. </w:t>
      </w:r>
      <w:r w:rsidRPr="008D7E43">
        <w:rPr>
          <w:rFonts w:ascii="Times New Roman" w:hAnsi="Times New Roman"/>
          <w:b/>
          <w:bCs/>
          <w:noProof/>
          <w:szCs w:val="22"/>
        </w:rPr>
        <w:t>18</w:t>
      </w:r>
      <w:r w:rsidRPr="008D7E43">
        <w:rPr>
          <w:rFonts w:ascii="Times New Roman" w:hAnsi="Times New Roman"/>
          <w:noProof/>
          <w:szCs w:val="22"/>
        </w:rPr>
        <w:t xml:space="preserve"> 153–60</w:t>
      </w:r>
    </w:p>
    <w:p w14:paraId="3C3B315B" w14:textId="449AB2BA"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5]</w:t>
      </w:r>
      <w:r w:rsidR="00D8157D" w:rsidRPr="00D8157D">
        <w:rPr>
          <w:noProof/>
          <w:lang w:val="en-US"/>
        </w:rPr>
        <w:tab/>
      </w:r>
      <w:r w:rsidRPr="008D7E43">
        <w:rPr>
          <w:rFonts w:ascii="Times New Roman" w:hAnsi="Times New Roman"/>
          <w:noProof/>
          <w:szCs w:val="22"/>
        </w:rPr>
        <w:t xml:space="preserve">Lu Z, Peiyi W, Ping C, Xianglong L, Baoqun Z, and Longfei M 2019 </w:t>
      </w:r>
      <w:r w:rsidRPr="006F5169">
        <w:rPr>
          <w:rFonts w:ascii="Times New Roman" w:hAnsi="Times New Roman"/>
          <w:szCs w:val="22"/>
          <w:lang w:val="en-ID" w:eastAsia="en-ID"/>
        </w:rPr>
        <w:t xml:space="preserve">Proc. </w:t>
      </w:r>
      <w:r w:rsidRPr="006F5169">
        <w:rPr>
          <w:rStyle w:val="Emphasis"/>
          <w:rFonts w:ascii="Times New Roman" w:hAnsi="Times New Roman"/>
          <w:color w:val="333333"/>
          <w:szCs w:val="22"/>
          <w:shd w:val="clear" w:color="auto" w:fill="FFFFFF"/>
        </w:rPr>
        <w:t>4th International Conference on Cloud Computing and Big Data Analysis (</w:t>
      </w:r>
      <w:r w:rsidRPr="006F5169">
        <w:rPr>
          <w:rFonts w:ascii="Times New Roman" w:hAnsi="Times New Roman"/>
          <w:color w:val="333333"/>
          <w:szCs w:val="22"/>
          <w:shd w:val="clear" w:color="auto" w:fill="FFFFFF"/>
        </w:rPr>
        <w:t>Chengdu)</w:t>
      </w:r>
      <w:r w:rsidRPr="008D7E43">
        <w:rPr>
          <w:rFonts w:ascii="Times New Roman" w:hAnsi="Times New Roman"/>
          <w:color w:val="333333"/>
          <w:szCs w:val="22"/>
          <w:shd w:val="clear" w:color="auto" w:fill="FFFFFF"/>
        </w:rPr>
        <w:t xml:space="preserve"> pp 77-83</w:t>
      </w:r>
    </w:p>
    <w:p w14:paraId="1C11C8C1" w14:textId="10604386" w:rsidR="001A552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6]</w:t>
      </w:r>
      <w:r w:rsidR="00D8157D" w:rsidRPr="00D8157D">
        <w:rPr>
          <w:noProof/>
          <w:lang w:val="en-US"/>
        </w:rPr>
        <w:tab/>
      </w:r>
      <w:r w:rsidRPr="008D7E43">
        <w:rPr>
          <w:rFonts w:ascii="Times New Roman" w:hAnsi="Times New Roman"/>
          <w:noProof/>
          <w:szCs w:val="22"/>
        </w:rPr>
        <w:t xml:space="preserve">Gončarovs P 2017 </w:t>
      </w:r>
      <w:r w:rsidRPr="008D7E43">
        <w:rPr>
          <w:rFonts w:ascii="Times New Roman" w:hAnsi="Times New Roman"/>
          <w:i/>
          <w:iCs/>
          <w:noProof/>
          <w:szCs w:val="22"/>
        </w:rPr>
        <w:t xml:space="preserve">Data Analytics in CRM Processes: A Literature Review </w:t>
      </w:r>
      <w:r w:rsidRPr="008D7E43">
        <w:rPr>
          <w:rFonts w:ascii="Times New Roman" w:hAnsi="Times New Roman"/>
          <w:noProof/>
          <w:szCs w:val="22"/>
        </w:rPr>
        <w:t xml:space="preserve">Inf. Technol. Manag. </w:t>
      </w:r>
      <w:r w:rsidRPr="008D7E43">
        <w:rPr>
          <w:rFonts w:ascii="Times New Roman" w:hAnsi="Times New Roman"/>
          <w:noProof/>
          <w:szCs w:val="22"/>
        </w:rPr>
        <w:lastRenderedPageBreak/>
        <w:t xml:space="preserve">Sci. </w:t>
      </w:r>
      <w:r w:rsidRPr="008D7E43">
        <w:rPr>
          <w:rFonts w:ascii="Times New Roman" w:hAnsi="Times New Roman"/>
          <w:b/>
          <w:bCs/>
          <w:noProof/>
          <w:szCs w:val="22"/>
        </w:rPr>
        <w:t>20</w:t>
      </w:r>
      <w:r w:rsidRPr="008D7E43">
        <w:rPr>
          <w:rFonts w:ascii="Times New Roman" w:hAnsi="Times New Roman"/>
          <w:noProof/>
          <w:szCs w:val="22"/>
        </w:rPr>
        <w:t xml:space="preserve"> 103–8 </w:t>
      </w:r>
    </w:p>
    <w:p w14:paraId="6E079799" w14:textId="77777777" w:rsidR="001A5523" w:rsidRPr="008D7E43" w:rsidRDefault="00D8157D" w:rsidP="001A5523">
      <w:pPr>
        <w:widowControl w:val="0"/>
        <w:autoSpaceDE w:val="0"/>
        <w:autoSpaceDN w:val="0"/>
        <w:adjustRightInd w:val="0"/>
        <w:ind w:left="567" w:hanging="567"/>
        <w:jc w:val="both"/>
        <w:rPr>
          <w:rFonts w:ascii="Times New Roman" w:hAnsi="Times New Roman"/>
          <w:noProof/>
          <w:szCs w:val="22"/>
        </w:rPr>
      </w:pPr>
      <w:r w:rsidRPr="00D8157D">
        <w:rPr>
          <w:noProof/>
          <w:lang w:val="en-US"/>
        </w:rPr>
        <w:t>[7]</w:t>
      </w:r>
      <w:r w:rsidRPr="00D8157D">
        <w:rPr>
          <w:noProof/>
          <w:lang w:val="en-US"/>
        </w:rPr>
        <w:tab/>
      </w:r>
      <w:r w:rsidR="001A5523" w:rsidRPr="008D7E43">
        <w:rPr>
          <w:rFonts w:ascii="Times New Roman" w:hAnsi="Times New Roman"/>
          <w:noProof/>
          <w:szCs w:val="22"/>
        </w:rPr>
        <w:t xml:space="preserve">Peker S, Kocyigit A and Eren P E 2017 </w:t>
      </w:r>
      <w:r w:rsidR="001A5523" w:rsidRPr="008D7E43">
        <w:rPr>
          <w:rFonts w:ascii="Times New Roman" w:hAnsi="Times New Roman"/>
          <w:i/>
          <w:iCs/>
          <w:noProof/>
          <w:szCs w:val="22"/>
        </w:rPr>
        <w:t xml:space="preserve">LRFMP model for customer segmentation in the grocery retail industry: a case study </w:t>
      </w:r>
      <w:r w:rsidR="001A5523" w:rsidRPr="008D7E43">
        <w:rPr>
          <w:rFonts w:ascii="Times New Roman" w:hAnsi="Times New Roman"/>
          <w:noProof/>
          <w:szCs w:val="22"/>
        </w:rPr>
        <w:t xml:space="preserve">Mark. Intell. Plan. </w:t>
      </w:r>
      <w:r w:rsidR="001A5523" w:rsidRPr="008D7E43">
        <w:rPr>
          <w:rFonts w:ascii="Times New Roman" w:hAnsi="Times New Roman"/>
          <w:b/>
          <w:bCs/>
          <w:noProof/>
          <w:szCs w:val="22"/>
        </w:rPr>
        <w:t>35</w:t>
      </w:r>
      <w:r w:rsidR="001A5523" w:rsidRPr="008D7E43">
        <w:rPr>
          <w:rFonts w:ascii="Times New Roman" w:hAnsi="Times New Roman"/>
          <w:noProof/>
          <w:szCs w:val="22"/>
        </w:rPr>
        <w:t>(4)</w:t>
      </w:r>
    </w:p>
    <w:p w14:paraId="008D6BF0" w14:textId="6225F2C6" w:rsidR="001A5523" w:rsidRPr="008D7E43" w:rsidRDefault="001A5523" w:rsidP="001A5523">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8]</w:t>
      </w:r>
      <w:r w:rsidR="00D8157D" w:rsidRPr="00D8157D">
        <w:rPr>
          <w:noProof/>
          <w:lang w:val="en-US"/>
        </w:rPr>
        <w:tab/>
      </w:r>
      <w:r w:rsidRPr="008D7E43">
        <w:rPr>
          <w:rFonts w:ascii="Times New Roman" w:hAnsi="Times New Roman"/>
          <w:noProof/>
          <w:szCs w:val="22"/>
        </w:rPr>
        <w:t xml:space="preserve">Yoseph F and Heikkilä M 2018 </w:t>
      </w:r>
      <w:r w:rsidRPr="008D7E43">
        <w:rPr>
          <w:rFonts w:ascii="Times New Roman" w:hAnsi="Times New Roman"/>
          <w:i/>
          <w:iCs/>
          <w:szCs w:val="22"/>
          <w:lang w:val="en-ID" w:eastAsia="en-ID"/>
        </w:rPr>
        <w:t xml:space="preserve">Proc. </w:t>
      </w:r>
      <w:r w:rsidRPr="008D7E43">
        <w:rPr>
          <w:rStyle w:val="Emphasis"/>
          <w:rFonts w:ascii="Times New Roman" w:hAnsi="Times New Roman"/>
          <w:color w:val="333333"/>
          <w:szCs w:val="22"/>
          <w:shd w:val="clear" w:color="auto" w:fill="FFFFFF"/>
        </w:rPr>
        <w:t>2018 International Conference on Machine Learning and Data Engineering (</w:t>
      </w:r>
      <w:r w:rsidRPr="008D7E43">
        <w:rPr>
          <w:rFonts w:ascii="Times New Roman" w:hAnsi="Times New Roman"/>
          <w:i/>
          <w:iCs/>
          <w:color w:val="333333"/>
          <w:szCs w:val="22"/>
          <w:shd w:val="clear" w:color="auto" w:fill="FFFFFF"/>
        </w:rPr>
        <w:t>Sydney</w:t>
      </w:r>
      <w:r w:rsidRPr="008D7E43">
        <w:rPr>
          <w:rFonts w:ascii="Times New Roman" w:hAnsi="Times New Roman"/>
          <w:color w:val="333333"/>
          <w:szCs w:val="22"/>
          <w:shd w:val="clear" w:color="auto" w:fill="FFFFFF"/>
        </w:rPr>
        <w:t>) pp 108-116</w:t>
      </w:r>
      <w:r w:rsidRPr="008D7E43">
        <w:rPr>
          <w:rFonts w:ascii="Times New Roman" w:hAnsi="Times New Roman"/>
          <w:noProof/>
          <w:szCs w:val="22"/>
        </w:rPr>
        <w:t xml:space="preserve"> </w:t>
      </w:r>
    </w:p>
    <w:p w14:paraId="771DF151" w14:textId="7C625CD9" w:rsidR="00D8157D" w:rsidRPr="008D4D61" w:rsidRDefault="001A5523" w:rsidP="008D4D6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9]</w:t>
      </w:r>
      <w:r w:rsidR="00D8157D" w:rsidRPr="00D8157D">
        <w:rPr>
          <w:noProof/>
          <w:lang w:val="en-US"/>
        </w:rPr>
        <w:tab/>
      </w:r>
      <w:r w:rsidR="008D4D61" w:rsidRPr="008D7E43">
        <w:rPr>
          <w:rFonts w:ascii="Times New Roman" w:hAnsi="Times New Roman"/>
          <w:noProof/>
          <w:szCs w:val="22"/>
        </w:rPr>
        <w:t xml:space="preserve">Dogan O, Aycin E and Bulut Z A 2018 </w:t>
      </w:r>
      <w:r w:rsidR="008D4D61" w:rsidRPr="008D7E43">
        <w:rPr>
          <w:rFonts w:ascii="Times New Roman" w:hAnsi="Times New Roman"/>
          <w:i/>
          <w:iCs/>
          <w:noProof/>
          <w:szCs w:val="22"/>
        </w:rPr>
        <w:t>Customer Segmentation By Using RFM Model and Clustering Methods : a Case Study in Retail Indutry</w:t>
      </w:r>
      <w:r w:rsidR="008D4D61" w:rsidRPr="008D7E43">
        <w:rPr>
          <w:rFonts w:ascii="Times New Roman" w:hAnsi="Times New Roman"/>
          <w:noProof/>
          <w:szCs w:val="22"/>
        </w:rPr>
        <w:t xml:space="preserve"> Int. J. Contemp. Econ. Adm. Sci. </w:t>
      </w:r>
      <w:r w:rsidR="008D4D61" w:rsidRPr="008D7E43">
        <w:rPr>
          <w:rFonts w:ascii="Times New Roman" w:hAnsi="Times New Roman"/>
          <w:b/>
          <w:bCs/>
          <w:noProof/>
          <w:szCs w:val="22"/>
        </w:rPr>
        <w:t>8</w:t>
      </w:r>
      <w:r w:rsidR="008D4D61" w:rsidRPr="008D7E43">
        <w:rPr>
          <w:rFonts w:ascii="Times New Roman" w:hAnsi="Times New Roman"/>
          <w:noProof/>
          <w:szCs w:val="22"/>
        </w:rPr>
        <w:t>(1) 1–19</w:t>
      </w:r>
    </w:p>
    <w:p w14:paraId="52BF9A73" w14:textId="57D621AA" w:rsidR="00D8157D" w:rsidRPr="00D8157D" w:rsidRDefault="00D8157D" w:rsidP="001A5523">
      <w:pPr>
        <w:widowControl w:val="0"/>
        <w:autoSpaceDE w:val="0"/>
        <w:autoSpaceDN w:val="0"/>
        <w:adjustRightInd w:val="0"/>
        <w:ind w:left="567" w:hanging="567"/>
        <w:jc w:val="both"/>
        <w:rPr>
          <w:noProof/>
          <w:lang w:val="en-US"/>
        </w:rPr>
      </w:pPr>
      <w:r w:rsidRPr="00D8157D">
        <w:rPr>
          <w:noProof/>
          <w:lang w:val="en-US"/>
        </w:rPr>
        <w:t>[10]</w:t>
      </w:r>
      <w:r w:rsidRPr="00D8157D">
        <w:rPr>
          <w:noProof/>
          <w:lang w:val="en-US"/>
        </w:rPr>
        <w:tab/>
      </w:r>
      <w:r w:rsidR="008D4D61" w:rsidRPr="008D7E43">
        <w:rPr>
          <w:rFonts w:ascii="Times New Roman" w:hAnsi="Times New Roman"/>
          <w:noProof/>
          <w:szCs w:val="22"/>
        </w:rPr>
        <w:t xml:space="preserve">He X and Li C 2016 </w:t>
      </w:r>
      <w:r w:rsidR="008D4D61" w:rsidRPr="008D7E43">
        <w:rPr>
          <w:rFonts w:ascii="Times New Roman" w:hAnsi="Times New Roman"/>
          <w:i/>
          <w:iCs/>
          <w:szCs w:val="22"/>
          <w:lang w:val="en-ID" w:eastAsia="en-ID"/>
        </w:rPr>
        <w:t>Proc.</w:t>
      </w:r>
      <w:r w:rsidR="008D4D61" w:rsidRPr="008D7E43">
        <w:rPr>
          <w:rFonts w:ascii="Times New Roman" w:hAnsi="Times New Roman"/>
          <w:szCs w:val="22"/>
          <w:lang w:val="en-ID" w:eastAsia="en-ID"/>
        </w:rPr>
        <w:t xml:space="preserve"> </w:t>
      </w:r>
      <w:r w:rsidR="008D4D61" w:rsidRPr="008D7E43">
        <w:rPr>
          <w:rStyle w:val="Emphasis"/>
          <w:rFonts w:ascii="Times New Roman" w:hAnsi="Times New Roman"/>
          <w:color w:val="333333"/>
          <w:szCs w:val="22"/>
          <w:shd w:val="clear" w:color="auto" w:fill="FFFFFF"/>
        </w:rPr>
        <w:t>6th Int</w:t>
      </w:r>
      <w:r w:rsidR="008D4D61">
        <w:rPr>
          <w:rStyle w:val="Emphasis"/>
          <w:rFonts w:ascii="Times New Roman" w:hAnsi="Times New Roman"/>
          <w:color w:val="333333"/>
          <w:szCs w:val="22"/>
          <w:shd w:val="clear" w:color="auto" w:fill="FFFFFF"/>
        </w:rPr>
        <w:t xml:space="preserve">. </w:t>
      </w:r>
      <w:r w:rsidR="008D4D61" w:rsidRPr="008D7E43">
        <w:rPr>
          <w:rStyle w:val="Emphasis"/>
          <w:rFonts w:ascii="Times New Roman" w:hAnsi="Times New Roman"/>
          <w:color w:val="333333"/>
          <w:szCs w:val="22"/>
          <w:shd w:val="clear" w:color="auto" w:fill="FFFFFF"/>
        </w:rPr>
        <w:t>Conference on Digital Home (</w:t>
      </w:r>
      <w:r w:rsidR="008D4D61" w:rsidRPr="008D7E43">
        <w:rPr>
          <w:rFonts w:ascii="Times New Roman" w:hAnsi="Times New Roman"/>
          <w:i/>
          <w:iCs/>
          <w:color w:val="333333"/>
          <w:szCs w:val="22"/>
          <w:shd w:val="clear" w:color="auto" w:fill="FFFFFF"/>
        </w:rPr>
        <w:t>Guangzhou)</w:t>
      </w:r>
      <w:r w:rsidR="008D4D61" w:rsidRPr="008D7E43">
        <w:rPr>
          <w:rFonts w:ascii="Times New Roman" w:hAnsi="Times New Roman"/>
          <w:color w:val="333333"/>
          <w:szCs w:val="22"/>
          <w:shd w:val="clear" w:color="auto" w:fill="FFFFFF"/>
        </w:rPr>
        <w:t xml:space="preserve"> pp 203-8</w:t>
      </w:r>
    </w:p>
    <w:p w14:paraId="0AA5EB9B" w14:textId="77777777" w:rsidR="008D4D61" w:rsidRDefault="00D8157D" w:rsidP="001A5523">
      <w:pPr>
        <w:widowControl w:val="0"/>
        <w:autoSpaceDE w:val="0"/>
        <w:autoSpaceDN w:val="0"/>
        <w:adjustRightInd w:val="0"/>
        <w:ind w:left="567" w:hanging="567"/>
        <w:jc w:val="both"/>
        <w:rPr>
          <w:rFonts w:ascii="Times New Roman" w:hAnsi="Times New Roman"/>
          <w:noProof/>
          <w:szCs w:val="22"/>
        </w:rPr>
      </w:pPr>
      <w:r w:rsidRPr="00D8157D">
        <w:rPr>
          <w:noProof/>
          <w:lang w:val="en-US"/>
        </w:rPr>
        <w:t>[11]</w:t>
      </w:r>
      <w:r w:rsidRPr="00D8157D">
        <w:rPr>
          <w:noProof/>
          <w:lang w:val="en-US"/>
        </w:rPr>
        <w:tab/>
      </w:r>
      <w:r w:rsidR="008D4D61" w:rsidRPr="008D7E43">
        <w:rPr>
          <w:rFonts w:ascii="Times New Roman" w:hAnsi="Times New Roman"/>
          <w:noProof/>
          <w:szCs w:val="22"/>
        </w:rPr>
        <w:t xml:space="preserve">Pondel M and Korczak J 2018 </w:t>
      </w:r>
      <w:r w:rsidR="008D4D61" w:rsidRPr="008D7E43">
        <w:rPr>
          <w:rFonts w:ascii="Times New Roman" w:hAnsi="Times New Roman"/>
          <w:i/>
          <w:iCs/>
          <w:szCs w:val="22"/>
          <w:lang w:val="en-ID" w:eastAsia="en-ID"/>
        </w:rPr>
        <w:t xml:space="preserve">Proc. </w:t>
      </w:r>
      <w:r w:rsidR="008D4D61" w:rsidRPr="008D7E43">
        <w:rPr>
          <w:rStyle w:val="Emphasis"/>
          <w:rFonts w:ascii="Times New Roman" w:hAnsi="Times New Roman"/>
          <w:color w:val="333333"/>
          <w:szCs w:val="22"/>
          <w:shd w:val="clear" w:color="auto" w:fill="FFFFFF"/>
        </w:rPr>
        <w:t>Federated Conference on Computer Science and Information Systems (</w:t>
      </w:r>
      <w:r w:rsidR="008D4D61" w:rsidRPr="008D7E43">
        <w:rPr>
          <w:rFonts w:ascii="Times New Roman" w:hAnsi="Times New Roman"/>
          <w:i/>
          <w:iCs/>
          <w:color w:val="333333"/>
          <w:szCs w:val="22"/>
          <w:shd w:val="clear" w:color="auto" w:fill="FFFFFF"/>
        </w:rPr>
        <w:t>Poznan)</w:t>
      </w:r>
      <w:r w:rsidR="008D4D61" w:rsidRPr="008D7E43">
        <w:rPr>
          <w:rFonts w:ascii="Times New Roman" w:hAnsi="Times New Roman"/>
          <w:color w:val="333333"/>
          <w:szCs w:val="22"/>
          <w:shd w:val="clear" w:color="auto" w:fill="FFFFFF"/>
        </w:rPr>
        <w:t xml:space="preserve"> pp 801-10</w:t>
      </w:r>
      <w:r w:rsidR="008D4D61" w:rsidRPr="008D7E43">
        <w:rPr>
          <w:rFonts w:ascii="Times New Roman" w:hAnsi="Times New Roman"/>
          <w:noProof/>
          <w:szCs w:val="22"/>
        </w:rPr>
        <w:t xml:space="preserve"> </w:t>
      </w:r>
    </w:p>
    <w:p w14:paraId="3F748885" w14:textId="309C1931" w:rsidR="00D8157D" w:rsidRPr="008D4D61"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[12]</w:t>
      </w:r>
      <w:r w:rsidRPr="00D8157D">
        <w:rPr>
          <w:noProof/>
          <w:lang w:val="en-US"/>
        </w:rPr>
        <w:tab/>
      </w:r>
      <w:r w:rsidR="008D4D61" w:rsidRPr="008D7E43">
        <w:rPr>
          <w:rFonts w:ascii="Times New Roman" w:hAnsi="Times New Roman"/>
          <w:noProof/>
          <w:szCs w:val="22"/>
        </w:rPr>
        <w:t xml:space="preserve">Li X and Li C 2018 </w:t>
      </w:r>
      <w:r w:rsidR="008D4D61" w:rsidRPr="008D7E43">
        <w:rPr>
          <w:rFonts w:ascii="Times New Roman" w:hAnsi="Times New Roman"/>
          <w:i/>
          <w:iCs/>
          <w:szCs w:val="22"/>
          <w:lang w:val="en-ID" w:eastAsia="en-ID"/>
        </w:rPr>
        <w:t xml:space="preserve">Proc. </w:t>
      </w:r>
      <w:r w:rsidR="008D4D61" w:rsidRPr="008D7E43">
        <w:rPr>
          <w:rStyle w:val="Emphasis"/>
          <w:rFonts w:ascii="Times New Roman" w:hAnsi="Times New Roman"/>
          <w:color w:val="333333"/>
          <w:szCs w:val="22"/>
          <w:shd w:val="clear" w:color="auto" w:fill="FFFFFF"/>
        </w:rPr>
        <w:t>3rd Advanced Information Technology, Electronic and Automation Control Conference (</w:t>
      </w:r>
      <w:r w:rsidR="008D4D61" w:rsidRPr="008D7E43">
        <w:rPr>
          <w:rFonts w:ascii="Times New Roman" w:hAnsi="Times New Roman"/>
          <w:i/>
          <w:iCs/>
          <w:color w:val="333333"/>
          <w:szCs w:val="22"/>
          <w:shd w:val="clear" w:color="auto" w:fill="FFFFFF"/>
        </w:rPr>
        <w:t>Chongqing)</w:t>
      </w:r>
      <w:r w:rsidR="008D4D61" w:rsidRPr="008D7E43">
        <w:rPr>
          <w:rFonts w:ascii="Times New Roman" w:hAnsi="Times New Roman"/>
          <w:color w:val="333333"/>
          <w:szCs w:val="22"/>
          <w:shd w:val="clear" w:color="auto" w:fill="FFFFFF"/>
        </w:rPr>
        <w:t xml:space="preserve"> </w:t>
      </w:r>
      <w:r w:rsidR="008D4D61" w:rsidRPr="008D7E43">
        <w:rPr>
          <w:rFonts w:ascii="Times New Roman" w:hAnsi="Times New Roman"/>
          <w:noProof/>
          <w:szCs w:val="22"/>
        </w:rPr>
        <w:t>pp 1871–5</w:t>
      </w:r>
    </w:p>
    <w:p w14:paraId="733A2455" w14:textId="77777777" w:rsidR="008D4D61" w:rsidRPr="008D7E43"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[13]</w:t>
      </w:r>
      <w:r w:rsidRPr="00D8157D">
        <w:rPr>
          <w:noProof/>
          <w:lang w:val="en-US"/>
        </w:rPr>
        <w:tab/>
      </w:r>
      <w:r w:rsidR="008D4D61" w:rsidRPr="008D7E43">
        <w:rPr>
          <w:rFonts w:ascii="Times New Roman" w:hAnsi="Times New Roman"/>
          <w:noProof/>
          <w:szCs w:val="22"/>
        </w:rPr>
        <w:t xml:space="preserve">Tavakoli M, Molavi M, Masoumi V, Mobini M, Etemad S and Rouhollah R 2018 </w:t>
      </w:r>
      <w:r w:rsidR="008D4D61" w:rsidRPr="008D7E43">
        <w:rPr>
          <w:rFonts w:ascii="Times New Roman" w:hAnsi="Times New Roman"/>
          <w:i/>
          <w:iCs/>
          <w:szCs w:val="22"/>
          <w:lang w:val="en-ID" w:eastAsia="en-ID"/>
        </w:rPr>
        <w:t>Proc</w:t>
      </w:r>
      <w:r w:rsidR="008D4D61">
        <w:rPr>
          <w:rFonts w:ascii="Times New Roman" w:hAnsi="Times New Roman"/>
          <w:i/>
          <w:iCs/>
          <w:szCs w:val="22"/>
          <w:lang w:val="en-ID" w:eastAsia="en-ID"/>
        </w:rPr>
        <w:t>.</w:t>
      </w:r>
      <w:r w:rsidR="008D4D61" w:rsidRPr="008D7E43">
        <w:rPr>
          <w:rStyle w:val="Emphasis"/>
          <w:rFonts w:ascii="Times New Roman" w:hAnsi="Times New Roman"/>
          <w:color w:val="333333"/>
          <w:szCs w:val="22"/>
          <w:shd w:val="clear" w:color="auto" w:fill="FFFFFF"/>
        </w:rPr>
        <w:t xml:space="preserve"> 15th International Conference on e-Business Engineering (</w:t>
      </w:r>
      <w:r w:rsidR="008D4D61" w:rsidRPr="008D7E43">
        <w:rPr>
          <w:rFonts w:ascii="Times New Roman" w:hAnsi="Times New Roman"/>
          <w:i/>
          <w:iCs/>
          <w:color w:val="333333"/>
          <w:szCs w:val="22"/>
          <w:shd w:val="clear" w:color="auto" w:fill="FFFFFF"/>
        </w:rPr>
        <w:t>Xi'an)</w:t>
      </w:r>
      <w:r w:rsidR="008D4D61" w:rsidRPr="008D7E43">
        <w:rPr>
          <w:rFonts w:ascii="Times New Roman" w:hAnsi="Times New Roman"/>
          <w:color w:val="333333"/>
          <w:szCs w:val="22"/>
          <w:shd w:val="clear" w:color="auto" w:fill="FFFFFF"/>
        </w:rPr>
        <w:t xml:space="preserve"> pp 119-126</w:t>
      </w:r>
      <w:r w:rsidR="008D4D61" w:rsidRPr="008D7E43">
        <w:rPr>
          <w:rFonts w:ascii="Times New Roman" w:hAnsi="Times New Roman"/>
          <w:noProof/>
          <w:szCs w:val="22"/>
        </w:rPr>
        <w:t xml:space="preserve"> </w:t>
      </w:r>
    </w:p>
    <w:p w14:paraId="1890C073" w14:textId="3E17C03B" w:rsidR="008D4D61" w:rsidRPr="008D7E43" w:rsidRDefault="008D4D61" w:rsidP="008D4D6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sidR="00A21AC7">
        <w:rPr>
          <w:rFonts w:ascii="Times New Roman" w:hAnsi="Times New Roman"/>
          <w:noProof/>
          <w:szCs w:val="22"/>
        </w:rPr>
        <w:t>14</w:t>
      </w:r>
      <w:r w:rsidRPr="008D7E43">
        <w:rPr>
          <w:rFonts w:ascii="Times New Roman" w:hAnsi="Times New Roman"/>
          <w:noProof/>
          <w:szCs w:val="22"/>
        </w:rPr>
        <w:t>]</w:t>
      </w:r>
      <w:r w:rsidRPr="008D7E43">
        <w:rPr>
          <w:rFonts w:ascii="Times New Roman" w:hAnsi="Times New Roman"/>
          <w:noProof/>
          <w:szCs w:val="22"/>
        </w:rPr>
        <w:tab/>
        <w:t>Daoud R A, Bouikhalene B, Amine A, and Lbibb R</w:t>
      </w:r>
      <w:r>
        <w:rPr>
          <w:rFonts w:ascii="Times New Roman" w:hAnsi="Times New Roman"/>
          <w:noProof/>
          <w:szCs w:val="22"/>
        </w:rPr>
        <w:t xml:space="preserve"> 2015 </w:t>
      </w:r>
      <w:r w:rsidRPr="008D7E43">
        <w:rPr>
          <w:rFonts w:ascii="Times New Roman" w:hAnsi="Times New Roman"/>
          <w:i/>
          <w:iCs/>
          <w:noProof/>
          <w:szCs w:val="22"/>
        </w:rPr>
        <w:t>Int</w:t>
      </w:r>
      <w:r>
        <w:rPr>
          <w:rFonts w:ascii="Times New Roman" w:hAnsi="Times New Roman"/>
          <w:i/>
          <w:iCs/>
          <w:noProof/>
          <w:szCs w:val="22"/>
        </w:rPr>
        <w:t xml:space="preserve">. </w:t>
      </w:r>
      <w:r w:rsidRPr="008D7E43">
        <w:rPr>
          <w:rFonts w:ascii="Times New Roman" w:hAnsi="Times New Roman"/>
          <w:i/>
          <w:iCs/>
          <w:noProof/>
          <w:szCs w:val="22"/>
        </w:rPr>
        <w:t>Con</w:t>
      </w:r>
      <w:r>
        <w:rPr>
          <w:rFonts w:ascii="Times New Roman" w:hAnsi="Times New Roman"/>
          <w:i/>
          <w:iCs/>
          <w:noProof/>
          <w:szCs w:val="22"/>
        </w:rPr>
        <w:t xml:space="preserve">. </w:t>
      </w:r>
      <w:r w:rsidRPr="008D7E43">
        <w:rPr>
          <w:rFonts w:ascii="Times New Roman" w:hAnsi="Times New Roman"/>
          <w:i/>
          <w:iCs/>
          <w:noProof/>
          <w:szCs w:val="22"/>
        </w:rPr>
        <w:t xml:space="preserve">of Computer Systems and Applications (Marrakech) </w:t>
      </w:r>
      <w:r w:rsidRPr="008D7E43">
        <w:rPr>
          <w:rFonts w:ascii="Times New Roman" w:hAnsi="Times New Roman"/>
          <w:color w:val="333333"/>
          <w:szCs w:val="22"/>
          <w:shd w:val="clear" w:color="auto" w:fill="FFFFFF"/>
        </w:rPr>
        <w:t>pp 1-6</w:t>
      </w:r>
    </w:p>
    <w:p w14:paraId="0433C117" w14:textId="6F412A0A" w:rsidR="008D4D61" w:rsidRPr="008D7E43" w:rsidRDefault="008D4D61" w:rsidP="008D4D6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sidR="00A21AC7">
        <w:rPr>
          <w:rFonts w:ascii="Times New Roman" w:hAnsi="Times New Roman"/>
          <w:noProof/>
          <w:szCs w:val="22"/>
        </w:rPr>
        <w:t>15</w:t>
      </w:r>
      <w:r w:rsidRPr="008D7E43">
        <w:rPr>
          <w:rFonts w:ascii="Times New Roman" w:hAnsi="Times New Roman"/>
          <w:noProof/>
          <w:szCs w:val="22"/>
        </w:rPr>
        <w:t>]</w:t>
      </w:r>
      <w:r w:rsidRPr="008D7E43">
        <w:rPr>
          <w:rFonts w:ascii="Times New Roman" w:hAnsi="Times New Roman"/>
          <w:noProof/>
          <w:szCs w:val="22"/>
        </w:rPr>
        <w:tab/>
        <w:t xml:space="preserve">Beheshtian-Ardakani A, Fathian M and Gholamian M 2018 </w:t>
      </w:r>
      <w:r w:rsidRPr="008D7E43">
        <w:rPr>
          <w:rFonts w:ascii="Times New Roman" w:hAnsi="Times New Roman"/>
          <w:i/>
          <w:iCs/>
          <w:noProof/>
          <w:szCs w:val="22"/>
        </w:rPr>
        <w:t>A novel model for product bundling and direct marketing in e-commerce based on market segmentation</w:t>
      </w:r>
      <w:r w:rsidRPr="008D7E43">
        <w:rPr>
          <w:rFonts w:ascii="Times New Roman" w:hAnsi="Times New Roman"/>
          <w:noProof/>
          <w:szCs w:val="22"/>
        </w:rPr>
        <w:t xml:space="preserve"> Decis. Sci. Lett. </w:t>
      </w:r>
      <w:r w:rsidRPr="008D7E43">
        <w:rPr>
          <w:rFonts w:ascii="Times New Roman" w:hAnsi="Times New Roman"/>
          <w:b/>
          <w:bCs/>
          <w:noProof/>
          <w:szCs w:val="22"/>
        </w:rPr>
        <w:t>7</w:t>
      </w:r>
      <w:r w:rsidRPr="008D7E43">
        <w:rPr>
          <w:rFonts w:ascii="Times New Roman" w:hAnsi="Times New Roman"/>
          <w:noProof/>
          <w:szCs w:val="22"/>
        </w:rPr>
        <w:t xml:space="preserve"> 39–54</w:t>
      </w:r>
    </w:p>
    <w:p w14:paraId="496C6732" w14:textId="5F8A1982" w:rsidR="008D4D61" w:rsidRPr="008D7E43" w:rsidRDefault="00A21AC7" w:rsidP="008D4D6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16]</w:t>
      </w:r>
      <w:r w:rsidR="00D8157D" w:rsidRPr="00D8157D">
        <w:rPr>
          <w:noProof/>
          <w:lang w:val="en-US"/>
        </w:rPr>
        <w:tab/>
      </w:r>
      <w:r w:rsidR="008D4D61" w:rsidRPr="008D7E43">
        <w:rPr>
          <w:rFonts w:ascii="Times New Roman" w:hAnsi="Times New Roman"/>
          <w:noProof/>
          <w:szCs w:val="22"/>
        </w:rPr>
        <w:t xml:space="preserve">Rezaeinia S M and Rahmani R 2016 </w:t>
      </w:r>
      <w:r w:rsidR="008D4D61" w:rsidRPr="008D7E43">
        <w:rPr>
          <w:rFonts w:ascii="Times New Roman" w:hAnsi="Times New Roman"/>
          <w:i/>
          <w:iCs/>
          <w:noProof/>
          <w:szCs w:val="22"/>
        </w:rPr>
        <w:t>Recommender System Based on Customer Segmentation (RSCS)</w:t>
      </w:r>
      <w:r w:rsidR="008D4D61" w:rsidRPr="008D7E43">
        <w:rPr>
          <w:rFonts w:ascii="Times New Roman" w:hAnsi="Times New Roman"/>
          <w:noProof/>
          <w:szCs w:val="22"/>
        </w:rPr>
        <w:t xml:space="preserve"> Kybernetes </w:t>
      </w:r>
      <w:r w:rsidR="008D4D61" w:rsidRPr="008D7E43">
        <w:rPr>
          <w:rFonts w:ascii="Times New Roman" w:hAnsi="Times New Roman"/>
          <w:b/>
          <w:bCs/>
          <w:noProof/>
          <w:szCs w:val="22"/>
        </w:rPr>
        <w:t>45</w:t>
      </w:r>
      <w:r w:rsidR="008D4D61" w:rsidRPr="008D7E43">
        <w:rPr>
          <w:rFonts w:ascii="Times New Roman" w:hAnsi="Times New Roman"/>
          <w:noProof/>
          <w:szCs w:val="22"/>
        </w:rPr>
        <w:t>(6)</w:t>
      </w:r>
    </w:p>
    <w:p w14:paraId="59539A5A" w14:textId="50016784" w:rsidR="008D4D61" w:rsidRPr="008D7E43" w:rsidRDefault="00D8157D" w:rsidP="008D4D61">
      <w:pPr>
        <w:widowControl w:val="0"/>
        <w:autoSpaceDE w:val="0"/>
        <w:autoSpaceDN w:val="0"/>
        <w:adjustRightInd w:val="0"/>
        <w:ind w:left="567" w:hanging="567"/>
        <w:jc w:val="both"/>
        <w:rPr>
          <w:rFonts w:ascii="Times New Roman" w:hAnsi="Times New Roman"/>
          <w:noProof/>
          <w:szCs w:val="22"/>
        </w:rPr>
      </w:pPr>
      <w:r w:rsidRPr="00D8157D">
        <w:rPr>
          <w:noProof/>
          <w:lang w:val="en-US"/>
        </w:rPr>
        <w:t>[17]</w:t>
      </w:r>
      <w:r w:rsidRPr="00D8157D">
        <w:rPr>
          <w:noProof/>
          <w:lang w:val="en-US"/>
        </w:rPr>
        <w:tab/>
      </w:r>
      <w:r w:rsidR="008D4D61" w:rsidRPr="008D7E43">
        <w:rPr>
          <w:rFonts w:ascii="Times New Roman" w:hAnsi="Times New Roman"/>
          <w:noProof/>
          <w:szCs w:val="22"/>
        </w:rPr>
        <w:t xml:space="preserve">Marisa F, Ahmad S S S, Yusof Z I M, Fachrudin and Aziz T M A 2019 </w:t>
      </w:r>
      <w:r w:rsidR="008D4D61" w:rsidRPr="008D7E43">
        <w:rPr>
          <w:rFonts w:ascii="Times New Roman" w:hAnsi="Times New Roman"/>
          <w:i/>
          <w:iCs/>
          <w:noProof/>
          <w:szCs w:val="22"/>
        </w:rPr>
        <w:t>Segmentation Model of Customer Lifetime Value in Small and Medium Enterprise (SMEs) using K-Means Clustering and LRFM model</w:t>
      </w:r>
      <w:r w:rsidR="008D4D61" w:rsidRPr="008D7E43">
        <w:rPr>
          <w:rFonts w:ascii="Times New Roman" w:hAnsi="Times New Roman"/>
          <w:noProof/>
          <w:szCs w:val="22"/>
        </w:rPr>
        <w:t xml:space="preserve"> Int. J. Integr. Eng. </w:t>
      </w:r>
      <w:r w:rsidR="008D4D61" w:rsidRPr="008D7E43">
        <w:rPr>
          <w:rFonts w:ascii="Times New Roman" w:hAnsi="Times New Roman"/>
          <w:b/>
          <w:bCs/>
          <w:noProof/>
          <w:szCs w:val="22"/>
        </w:rPr>
        <w:t>11</w:t>
      </w:r>
      <w:r w:rsidR="008D4D61" w:rsidRPr="008D7E43">
        <w:rPr>
          <w:rFonts w:ascii="Times New Roman" w:hAnsi="Times New Roman"/>
          <w:noProof/>
          <w:szCs w:val="22"/>
        </w:rPr>
        <w:t>(3) 169–80</w:t>
      </w:r>
    </w:p>
    <w:p w14:paraId="7755606F" w14:textId="046C2309" w:rsidR="008D4D61" w:rsidRPr="008D7E43" w:rsidRDefault="008D4D61" w:rsidP="008D4D61">
      <w:pPr>
        <w:widowControl w:val="0"/>
        <w:autoSpaceDE w:val="0"/>
        <w:autoSpaceDN w:val="0"/>
        <w:adjustRightInd w:val="0"/>
        <w:ind w:left="567" w:hanging="567"/>
        <w:jc w:val="both"/>
        <w:rPr>
          <w:rFonts w:ascii="Times New Roman" w:hAnsi="Times New Roman"/>
          <w:i/>
          <w:iCs/>
          <w:noProof/>
          <w:szCs w:val="22"/>
        </w:rPr>
      </w:pPr>
      <w:r w:rsidRPr="008D7E43">
        <w:rPr>
          <w:rFonts w:ascii="Times New Roman" w:hAnsi="Times New Roman"/>
          <w:noProof/>
          <w:szCs w:val="22"/>
        </w:rPr>
        <w:t>[</w:t>
      </w:r>
      <w:r w:rsidR="00A21AC7">
        <w:rPr>
          <w:rFonts w:ascii="Times New Roman" w:hAnsi="Times New Roman"/>
          <w:noProof/>
          <w:szCs w:val="22"/>
        </w:rPr>
        <w:t>18</w:t>
      </w:r>
      <w:r w:rsidRPr="008D7E43">
        <w:rPr>
          <w:rFonts w:ascii="Times New Roman" w:hAnsi="Times New Roman"/>
          <w:noProof/>
          <w:szCs w:val="22"/>
        </w:rPr>
        <w:t>]</w:t>
      </w:r>
      <w:r w:rsidRPr="008D7E43">
        <w:rPr>
          <w:rFonts w:ascii="Times New Roman" w:hAnsi="Times New Roman"/>
          <w:noProof/>
          <w:szCs w:val="22"/>
        </w:rPr>
        <w:tab/>
        <w:t xml:space="preserve">Dedi, Dzulhaq M I, Sari K W, Ramdhan S, Tullah R and Sutarman 2019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 xml:space="preserve"> Fourth International Conference on Informatics and Computing (</w:t>
      </w:r>
      <w:r w:rsidRPr="008D7E43">
        <w:rPr>
          <w:rFonts w:ascii="Times New Roman" w:hAnsi="Times New Roman"/>
          <w:i/>
          <w:iCs/>
          <w:color w:val="333333"/>
          <w:szCs w:val="22"/>
          <w:shd w:val="clear" w:color="auto" w:fill="FFFFFF"/>
        </w:rPr>
        <w:t>Semarang)</w:t>
      </w:r>
      <w:r w:rsidRPr="008D7E43">
        <w:rPr>
          <w:rFonts w:ascii="Times New Roman" w:hAnsi="Times New Roman"/>
          <w:i/>
          <w:iCs/>
          <w:szCs w:val="22"/>
          <w:lang w:eastAsia="en-ID"/>
        </w:rPr>
        <w:t xml:space="preserve"> </w:t>
      </w:r>
      <w:r w:rsidRPr="008D7E43">
        <w:rPr>
          <w:rFonts w:ascii="Times New Roman" w:hAnsi="Times New Roman"/>
          <w:i/>
          <w:iCs/>
          <w:noProof/>
          <w:szCs w:val="22"/>
        </w:rPr>
        <w:t xml:space="preserve"> </w:t>
      </w:r>
    </w:p>
    <w:p w14:paraId="3718CE8E" w14:textId="6CF4150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19]</w:t>
      </w:r>
      <w:r w:rsidR="00D8157D" w:rsidRPr="00D8157D">
        <w:rPr>
          <w:noProof/>
          <w:lang w:val="en-US"/>
        </w:rPr>
        <w:tab/>
      </w:r>
      <w:r w:rsidRPr="008D7E43">
        <w:rPr>
          <w:rFonts w:ascii="Times New Roman" w:hAnsi="Times New Roman"/>
          <w:noProof/>
          <w:szCs w:val="22"/>
        </w:rPr>
        <w:t xml:space="preserve">Sheikh A, Ghanbarpour T, Gholamiangonabadi D 2019 </w:t>
      </w:r>
      <w:r w:rsidRPr="008D7E43">
        <w:rPr>
          <w:rFonts w:ascii="Times New Roman" w:hAnsi="Times New Roman"/>
          <w:i/>
          <w:iCs/>
          <w:noProof/>
          <w:szCs w:val="22"/>
        </w:rPr>
        <w:t>A Case Study of Fintech Industry: A Two-Stage Clust</w:t>
      </w:r>
      <w:r>
        <w:rPr>
          <w:rFonts w:ascii="Times New Roman" w:hAnsi="Times New Roman"/>
          <w:i/>
          <w:iCs/>
          <w:noProof/>
          <w:szCs w:val="22"/>
        </w:rPr>
        <w:t>.</w:t>
      </w:r>
      <w:r w:rsidRPr="008D7E43">
        <w:rPr>
          <w:rFonts w:ascii="Times New Roman" w:hAnsi="Times New Roman"/>
          <w:i/>
          <w:iCs/>
          <w:noProof/>
          <w:szCs w:val="22"/>
        </w:rPr>
        <w:t xml:space="preserve"> Analysis for Cust</w:t>
      </w:r>
      <w:r>
        <w:rPr>
          <w:rFonts w:ascii="Times New Roman" w:hAnsi="Times New Roman"/>
          <w:i/>
          <w:iCs/>
          <w:noProof/>
          <w:szCs w:val="22"/>
        </w:rPr>
        <w:t>.</w:t>
      </w:r>
      <w:r w:rsidRPr="008D7E43">
        <w:rPr>
          <w:rFonts w:ascii="Times New Roman" w:hAnsi="Times New Roman"/>
          <w:i/>
          <w:iCs/>
          <w:noProof/>
          <w:szCs w:val="22"/>
        </w:rPr>
        <w:t xml:space="preserve"> Segm</w:t>
      </w:r>
      <w:r>
        <w:rPr>
          <w:rFonts w:ascii="Times New Roman" w:hAnsi="Times New Roman"/>
          <w:i/>
          <w:iCs/>
          <w:noProof/>
          <w:szCs w:val="22"/>
        </w:rPr>
        <w:t>.</w:t>
      </w:r>
      <w:r w:rsidRPr="008D7E43">
        <w:rPr>
          <w:rFonts w:ascii="Times New Roman" w:hAnsi="Times New Roman"/>
          <w:i/>
          <w:iCs/>
          <w:noProof/>
          <w:szCs w:val="22"/>
        </w:rPr>
        <w:t xml:space="preserve"> in the B2B Set</w:t>
      </w:r>
      <w:r>
        <w:rPr>
          <w:rFonts w:ascii="Times New Roman" w:hAnsi="Times New Roman"/>
          <w:i/>
          <w:iCs/>
          <w:noProof/>
          <w:szCs w:val="22"/>
        </w:rPr>
        <w:t>t.</w:t>
      </w:r>
      <w:r w:rsidRPr="008D7E43">
        <w:rPr>
          <w:rFonts w:ascii="Times New Roman" w:hAnsi="Times New Roman"/>
          <w:noProof/>
          <w:szCs w:val="22"/>
        </w:rPr>
        <w:t xml:space="preserve"> J. Bus</w:t>
      </w:r>
      <w:r>
        <w:rPr>
          <w:rFonts w:ascii="Times New Roman" w:hAnsi="Times New Roman"/>
          <w:noProof/>
          <w:szCs w:val="22"/>
        </w:rPr>
        <w:t>.-</w:t>
      </w:r>
      <w:r w:rsidRPr="008D7E43">
        <w:rPr>
          <w:rFonts w:ascii="Times New Roman" w:hAnsi="Times New Roman"/>
          <w:noProof/>
          <w:szCs w:val="22"/>
        </w:rPr>
        <w:t xml:space="preserve">tobus. Mark. </w:t>
      </w:r>
      <w:r w:rsidRPr="008D7E43">
        <w:rPr>
          <w:rFonts w:ascii="Times New Roman" w:hAnsi="Times New Roman"/>
          <w:b/>
          <w:bCs/>
          <w:noProof/>
          <w:szCs w:val="22"/>
        </w:rPr>
        <w:t>26</w:t>
      </w:r>
      <w:r w:rsidRPr="008D7E43">
        <w:rPr>
          <w:rFonts w:ascii="Times New Roman" w:hAnsi="Times New Roman"/>
          <w:noProof/>
          <w:szCs w:val="22"/>
        </w:rPr>
        <w:t>(2)197–207</w:t>
      </w:r>
    </w:p>
    <w:p w14:paraId="4DB8F062" w14:textId="25EDD6DA" w:rsidR="00A21AC7" w:rsidRPr="008D7E43" w:rsidRDefault="00A21AC7" w:rsidP="00A21AC7">
      <w:pPr>
        <w:widowControl w:val="0"/>
        <w:autoSpaceDE w:val="0"/>
        <w:autoSpaceDN w:val="0"/>
        <w:adjustRightInd w:val="0"/>
        <w:ind w:left="567" w:hanging="567"/>
        <w:jc w:val="both"/>
        <w:rPr>
          <w:rFonts w:ascii="Times New Roman" w:hAnsi="Times New Roman"/>
          <w:color w:val="333333"/>
          <w:szCs w:val="22"/>
          <w:shd w:val="clear" w:color="auto" w:fill="FFFFFF"/>
        </w:rPr>
      </w:pPr>
      <w:r w:rsidRPr="008D7E43">
        <w:rPr>
          <w:rFonts w:ascii="Times New Roman" w:hAnsi="Times New Roman"/>
          <w:noProof/>
          <w:szCs w:val="22"/>
        </w:rPr>
        <w:t>[</w:t>
      </w:r>
      <w:r>
        <w:rPr>
          <w:rFonts w:ascii="Times New Roman" w:hAnsi="Times New Roman"/>
          <w:noProof/>
          <w:szCs w:val="22"/>
        </w:rPr>
        <w:t>20</w:t>
      </w:r>
      <w:r w:rsidRPr="008D7E43">
        <w:rPr>
          <w:rFonts w:ascii="Times New Roman" w:hAnsi="Times New Roman"/>
          <w:noProof/>
          <w:szCs w:val="22"/>
        </w:rPr>
        <w:t>]</w:t>
      </w:r>
      <w:r w:rsidRPr="008D7E43">
        <w:rPr>
          <w:rFonts w:ascii="Times New Roman" w:hAnsi="Times New Roman"/>
          <w:noProof/>
          <w:szCs w:val="22"/>
        </w:rPr>
        <w:tab/>
        <w:t xml:space="preserve">Aryuni M, Didik Madyatmadja E, Miranda E 2018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 xml:space="preserve"> Int. Con. on Information Management and Technology (</w:t>
      </w:r>
      <w:r w:rsidRPr="008D7E43">
        <w:rPr>
          <w:rFonts w:ascii="Times New Roman" w:hAnsi="Times New Roman"/>
          <w:i/>
          <w:iCs/>
          <w:color w:val="333333"/>
          <w:szCs w:val="22"/>
          <w:shd w:val="clear" w:color="auto" w:fill="FFFFFF"/>
        </w:rPr>
        <w:t>Jakarta)</w:t>
      </w:r>
      <w:r w:rsidRPr="008D7E43">
        <w:rPr>
          <w:rFonts w:ascii="Times New Roman" w:hAnsi="Times New Roman"/>
          <w:color w:val="333333"/>
          <w:szCs w:val="22"/>
          <w:shd w:val="clear" w:color="auto" w:fill="FFFFFF"/>
        </w:rPr>
        <w:t xml:space="preserve"> pp 412-6</w:t>
      </w:r>
    </w:p>
    <w:p w14:paraId="5F238F8E" w14:textId="7F285802" w:rsidR="00A21AC7" w:rsidRPr="008D7E43" w:rsidRDefault="00A21AC7" w:rsidP="00A21AC7">
      <w:pPr>
        <w:widowControl w:val="0"/>
        <w:autoSpaceDE w:val="0"/>
        <w:autoSpaceDN w:val="0"/>
        <w:adjustRightInd w:val="0"/>
        <w:ind w:left="567" w:hanging="567"/>
        <w:jc w:val="both"/>
        <w:rPr>
          <w:rFonts w:ascii="Times New Roman" w:hAnsi="Times New Roman"/>
          <w:color w:val="333333"/>
          <w:szCs w:val="22"/>
          <w:shd w:val="clear" w:color="auto" w:fill="FFFFFF"/>
        </w:rPr>
      </w:pPr>
      <w:r>
        <w:rPr>
          <w:noProof/>
          <w:lang w:val="en-US"/>
        </w:rPr>
        <w:t>[</w:t>
      </w:r>
      <w:r w:rsidR="00D8157D" w:rsidRPr="00D8157D">
        <w:rPr>
          <w:noProof/>
          <w:lang w:val="en-US"/>
        </w:rPr>
        <w:t>21]</w:t>
      </w:r>
      <w:r w:rsidR="00D8157D" w:rsidRPr="00D8157D">
        <w:rPr>
          <w:noProof/>
          <w:lang w:val="en-US"/>
        </w:rPr>
        <w:tab/>
      </w:r>
      <w:r w:rsidRPr="008D7E43">
        <w:rPr>
          <w:rFonts w:ascii="Times New Roman" w:hAnsi="Times New Roman"/>
          <w:noProof/>
          <w:szCs w:val="22"/>
        </w:rPr>
        <w:t xml:space="preserve">Patel Y S, Agrawal D, and Josyula L S 2016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Int. Con. on Innovation and Challenges in Cyber Security (</w:t>
      </w:r>
      <w:r w:rsidRPr="008D7E43">
        <w:rPr>
          <w:rFonts w:ascii="Times New Roman" w:hAnsi="Times New Roman"/>
          <w:i/>
          <w:iCs/>
          <w:color w:val="333333"/>
          <w:szCs w:val="22"/>
          <w:shd w:val="clear" w:color="auto" w:fill="FFFFFF"/>
        </w:rPr>
        <w:t>Noida)</w:t>
      </w:r>
      <w:r w:rsidRPr="008D7E43">
        <w:rPr>
          <w:rFonts w:ascii="Times New Roman" w:hAnsi="Times New Roman"/>
          <w:color w:val="333333"/>
          <w:szCs w:val="22"/>
          <w:shd w:val="clear" w:color="auto" w:fill="FFFFFF"/>
        </w:rPr>
        <w:t xml:space="preserve"> pp 283-8</w:t>
      </w:r>
    </w:p>
    <w:p w14:paraId="72472129" w14:textId="2C8B6569"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22]</w:t>
      </w:r>
      <w:r w:rsidRPr="008D7E43">
        <w:rPr>
          <w:rFonts w:ascii="Times New Roman" w:hAnsi="Times New Roman"/>
          <w:noProof/>
          <w:szCs w:val="22"/>
        </w:rPr>
        <w:tab/>
        <w:t xml:space="preserve">Maryani I, Riana D, Astuti R D, Ishaq A, and Pratama E A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Third Int. Con. on Informatics and Computing (</w:t>
      </w:r>
      <w:r w:rsidRPr="008D7E43">
        <w:rPr>
          <w:rFonts w:ascii="Times New Roman" w:hAnsi="Times New Roman"/>
          <w:i/>
          <w:iCs/>
          <w:color w:val="333333"/>
          <w:szCs w:val="22"/>
          <w:shd w:val="clear" w:color="auto" w:fill="FFFFFF"/>
        </w:rPr>
        <w:t>Palembang</w:t>
      </w:r>
      <w:r w:rsidRPr="008D7E43">
        <w:rPr>
          <w:rFonts w:ascii="Times New Roman" w:hAnsi="Times New Roman"/>
          <w:color w:val="333333"/>
          <w:szCs w:val="22"/>
          <w:shd w:val="clear" w:color="auto" w:fill="FFFFFF"/>
        </w:rPr>
        <w:t>)</w:t>
      </w:r>
      <w:r w:rsidRPr="008D7E43">
        <w:rPr>
          <w:rFonts w:ascii="Times New Roman" w:hAnsi="Times New Roman"/>
          <w:noProof/>
          <w:szCs w:val="22"/>
        </w:rPr>
        <w:t xml:space="preserve"> </w:t>
      </w:r>
    </w:p>
    <w:p w14:paraId="2DD01549" w14:textId="18CD352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rFonts w:ascii="Times New Roman" w:hAnsi="Times New Roman"/>
          <w:noProof/>
          <w:szCs w:val="22"/>
        </w:rPr>
        <w:t>[23]</w:t>
      </w:r>
      <w:r w:rsidRPr="008D7E43">
        <w:rPr>
          <w:rFonts w:ascii="Times New Roman" w:hAnsi="Times New Roman"/>
          <w:noProof/>
          <w:szCs w:val="22"/>
        </w:rPr>
        <w:t xml:space="preserve"> </w:t>
      </w:r>
      <w:r w:rsidRPr="008D7E43">
        <w:rPr>
          <w:rFonts w:ascii="Times New Roman" w:hAnsi="Times New Roman"/>
          <w:noProof/>
          <w:szCs w:val="22"/>
        </w:rPr>
        <w:tab/>
        <w:t xml:space="preserve">Moeini M and Alizadeh S H 2016 </w:t>
      </w:r>
      <w:r w:rsidRPr="008D7E43">
        <w:rPr>
          <w:rFonts w:ascii="Times New Roman" w:hAnsi="Times New Roman"/>
          <w:i/>
          <w:iCs/>
          <w:noProof/>
          <w:szCs w:val="22"/>
        </w:rPr>
        <w:t xml:space="preserve">Proposing a New Model for Determining the Customer Value Using RFM Model and Its Developments </w:t>
      </w:r>
      <w:r w:rsidRPr="008D7E43">
        <w:rPr>
          <w:rFonts w:ascii="Times New Roman" w:hAnsi="Times New Roman"/>
          <w:noProof/>
          <w:szCs w:val="22"/>
        </w:rPr>
        <w:t xml:space="preserve"> J. Eng. Appl. Sci. </w:t>
      </w:r>
      <w:r w:rsidRPr="008D7E43">
        <w:rPr>
          <w:rFonts w:ascii="Times New Roman" w:hAnsi="Times New Roman"/>
          <w:b/>
          <w:bCs/>
          <w:noProof/>
          <w:szCs w:val="22"/>
        </w:rPr>
        <w:t>11</w:t>
      </w:r>
      <w:r w:rsidRPr="008D7E43">
        <w:rPr>
          <w:rFonts w:ascii="Times New Roman" w:hAnsi="Times New Roman"/>
          <w:noProof/>
          <w:szCs w:val="22"/>
        </w:rPr>
        <w:t xml:space="preserve">(4) 828-36 </w:t>
      </w:r>
    </w:p>
    <w:p w14:paraId="40D23360" w14:textId="6E2FAF9D"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24]</w:t>
      </w:r>
      <w:r w:rsidR="00D8157D" w:rsidRPr="00D8157D">
        <w:rPr>
          <w:noProof/>
          <w:lang w:val="en-US"/>
        </w:rPr>
        <w:tab/>
      </w:r>
      <w:r w:rsidRPr="008D7E43">
        <w:rPr>
          <w:rFonts w:ascii="Times New Roman" w:hAnsi="Times New Roman"/>
          <w:noProof/>
          <w:szCs w:val="22"/>
        </w:rPr>
        <w:t xml:space="preserve">Hamdi K and Zamiri A 2016 </w:t>
      </w:r>
      <w:r w:rsidRPr="008D7E43">
        <w:rPr>
          <w:rFonts w:ascii="Times New Roman" w:hAnsi="Times New Roman"/>
          <w:i/>
          <w:iCs/>
          <w:noProof/>
          <w:szCs w:val="22"/>
        </w:rPr>
        <w:t>Identifying and Segmenting Customers of Pasargad Insurance Company Through RFM Model (RFM)</w:t>
      </w:r>
      <w:r w:rsidRPr="008D7E43">
        <w:rPr>
          <w:rFonts w:ascii="Times New Roman" w:hAnsi="Times New Roman"/>
          <w:noProof/>
          <w:szCs w:val="22"/>
        </w:rPr>
        <w:t xml:space="preserve"> Int. Bus. Manag. </w:t>
      </w:r>
      <w:r w:rsidRPr="008D7E43">
        <w:rPr>
          <w:rFonts w:ascii="Times New Roman" w:hAnsi="Times New Roman"/>
          <w:b/>
          <w:bCs/>
          <w:noProof/>
          <w:szCs w:val="22"/>
        </w:rPr>
        <w:t>10</w:t>
      </w:r>
      <w:r w:rsidRPr="008D7E43">
        <w:rPr>
          <w:rFonts w:ascii="Times New Roman" w:hAnsi="Times New Roman"/>
          <w:noProof/>
          <w:szCs w:val="22"/>
        </w:rPr>
        <w:t>(18) 4209-14</w:t>
      </w:r>
    </w:p>
    <w:p w14:paraId="5B09B926" w14:textId="1F24EE00"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25</w:t>
      </w:r>
      <w:r w:rsidRPr="008D7E43">
        <w:rPr>
          <w:rFonts w:ascii="Times New Roman" w:hAnsi="Times New Roman"/>
          <w:noProof/>
          <w:szCs w:val="22"/>
        </w:rPr>
        <w:t>]</w:t>
      </w:r>
      <w:r w:rsidRPr="008D7E43">
        <w:rPr>
          <w:rFonts w:ascii="Times New Roman" w:hAnsi="Times New Roman"/>
          <w:noProof/>
          <w:szCs w:val="22"/>
        </w:rPr>
        <w:tab/>
        <w:t xml:space="preserve">Ravasan A Z and Mansouri T 2015 </w:t>
      </w:r>
      <w:r w:rsidRPr="008D7E43">
        <w:rPr>
          <w:rFonts w:ascii="Times New Roman" w:hAnsi="Times New Roman"/>
          <w:i/>
          <w:iCs/>
          <w:noProof/>
          <w:szCs w:val="22"/>
        </w:rPr>
        <w:t xml:space="preserve">A Fuzzy ANP Based Weighted RFM Model for Customer Segmentation in Auto Insurance Sector </w:t>
      </w:r>
      <w:r w:rsidRPr="008D7E43">
        <w:rPr>
          <w:rFonts w:ascii="Times New Roman" w:hAnsi="Times New Roman"/>
          <w:noProof/>
          <w:szCs w:val="22"/>
        </w:rPr>
        <w:t xml:space="preserve">Int. J. Inf. Syst. Serv. Sect. </w:t>
      </w:r>
      <w:r w:rsidRPr="008D7E43">
        <w:rPr>
          <w:rFonts w:ascii="Times New Roman" w:hAnsi="Times New Roman"/>
          <w:b/>
          <w:bCs/>
          <w:noProof/>
          <w:szCs w:val="22"/>
        </w:rPr>
        <w:t>7</w:t>
      </w:r>
      <w:r w:rsidRPr="008D7E43">
        <w:rPr>
          <w:rFonts w:ascii="Times New Roman" w:hAnsi="Times New Roman"/>
          <w:noProof/>
          <w:szCs w:val="22"/>
        </w:rPr>
        <w:t xml:space="preserve">(2) 71-86 </w:t>
      </w:r>
    </w:p>
    <w:p w14:paraId="1F10C764" w14:textId="58D4A804" w:rsidR="00A21AC7" w:rsidRPr="008D7E43" w:rsidRDefault="00A21AC7" w:rsidP="00A21AC7">
      <w:pPr>
        <w:widowControl w:val="0"/>
        <w:autoSpaceDE w:val="0"/>
        <w:autoSpaceDN w:val="0"/>
        <w:adjustRightInd w:val="0"/>
        <w:ind w:left="567" w:hanging="567"/>
        <w:jc w:val="both"/>
        <w:rPr>
          <w:rFonts w:ascii="Times New Roman" w:hAnsi="Times New Roman"/>
          <w:noProof/>
          <w:szCs w:val="22"/>
        </w:rPr>
      </w:pPr>
      <w:r>
        <w:rPr>
          <w:rFonts w:ascii="Times New Roman" w:hAnsi="Times New Roman"/>
          <w:noProof/>
          <w:szCs w:val="22"/>
        </w:rPr>
        <w:t>[26]</w:t>
      </w:r>
      <w:r w:rsidRPr="008D7E43">
        <w:rPr>
          <w:rFonts w:ascii="Times New Roman" w:hAnsi="Times New Roman"/>
          <w:noProof/>
          <w:szCs w:val="22"/>
        </w:rPr>
        <w:tab/>
        <w:t>Hosseini Z Z and Mohammadzadeh M 2016</w:t>
      </w:r>
      <w:r w:rsidRPr="008D7E43">
        <w:rPr>
          <w:rFonts w:ascii="Times New Roman" w:hAnsi="Times New Roman"/>
          <w:i/>
          <w:iCs/>
          <w:noProof/>
          <w:szCs w:val="22"/>
        </w:rPr>
        <w:t xml:space="preserve"> Knowledge disc</w:t>
      </w:r>
      <w:r>
        <w:rPr>
          <w:rFonts w:ascii="Times New Roman" w:hAnsi="Times New Roman"/>
          <w:i/>
          <w:iCs/>
          <w:noProof/>
          <w:szCs w:val="22"/>
        </w:rPr>
        <w:t xml:space="preserve">. </w:t>
      </w:r>
      <w:r w:rsidRPr="008D7E43">
        <w:rPr>
          <w:rFonts w:ascii="Times New Roman" w:hAnsi="Times New Roman"/>
          <w:i/>
          <w:iCs/>
          <w:noProof/>
          <w:szCs w:val="22"/>
        </w:rPr>
        <w:t>from patients’ behavior via clust</w:t>
      </w:r>
      <w:r>
        <w:rPr>
          <w:rFonts w:ascii="Times New Roman" w:hAnsi="Times New Roman"/>
          <w:i/>
          <w:iCs/>
          <w:noProof/>
          <w:szCs w:val="22"/>
        </w:rPr>
        <w:t>.</w:t>
      </w:r>
      <w:r w:rsidRPr="008D7E43">
        <w:rPr>
          <w:rFonts w:ascii="Times New Roman" w:hAnsi="Times New Roman"/>
          <w:i/>
          <w:iCs/>
          <w:noProof/>
          <w:szCs w:val="22"/>
        </w:rPr>
        <w:t>-classification alg</w:t>
      </w:r>
      <w:r>
        <w:rPr>
          <w:rFonts w:ascii="Times New Roman" w:hAnsi="Times New Roman"/>
          <w:i/>
          <w:iCs/>
          <w:noProof/>
          <w:szCs w:val="22"/>
        </w:rPr>
        <w:t>.</w:t>
      </w:r>
      <w:r w:rsidRPr="008D7E43">
        <w:rPr>
          <w:rFonts w:ascii="Times New Roman" w:hAnsi="Times New Roman"/>
          <w:i/>
          <w:iCs/>
          <w:noProof/>
          <w:szCs w:val="22"/>
        </w:rPr>
        <w:t xml:space="preserve"> based on weighted eRFM and CLV model</w:t>
      </w:r>
      <w:r w:rsidRPr="008D7E43">
        <w:rPr>
          <w:rFonts w:ascii="Times New Roman" w:hAnsi="Times New Roman"/>
          <w:noProof/>
          <w:szCs w:val="22"/>
        </w:rPr>
        <w:t xml:space="preserve"> Iran J. Pharm. Res. </w:t>
      </w:r>
      <w:r w:rsidRPr="008D7E43">
        <w:rPr>
          <w:rFonts w:ascii="Times New Roman" w:hAnsi="Times New Roman"/>
          <w:b/>
          <w:bCs/>
          <w:noProof/>
          <w:szCs w:val="22"/>
        </w:rPr>
        <w:t>5</w:t>
      </w:r>
      <w:r w:rsidRPr="008D7E43">
        <w:rPr>
          <w:rFonts w:ascii="Times New Roman" w:hAnsi="Times New Roman"/>
          <w:noProof/>
          <w:szCs w:val="22"/>
        </w:rPr>
        <w:t>(1) 355–67</w:t>
      </w:r>
    </w:p>
    <w:p w14:paraId="6D2EA2A4" w14:textId="026B7A22" w:rsidR="005E01C1" w:rsidRPr="006F5169" w:rsidRDefault="005E01C1" w:rsidP="005E01C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27]</w:t>
      </w:r>
      <w:r w:rsidR="00D8157D" w:rsidRPr="00D8157D">
        <w:rPr>
          <w:noProof/>
          <w:lang w:val="en-US"/>
        </w:rPr>
        <w:tab/>
      </w:r>
      <w:r w:rsidRPr="006F5169">
        <w:rPr>
          <w:rFonts w:ascii="Times New Roman" w:hAnsi="Times New Roman"/>
          <w:noProof/>
          <w:szCs w:val="22"/>
        </w:rPr>
        <w:t xml:space="preserve">Tarokh M J and EsmaeiliGookeh M 2019 </w:t>
      </w:r>
      <w:r w:rsidRPr="006F5169">
        <w:rPr>
          <w:rFonts w:ascii="Times New Roman" w:hAnsi="Times New Roman"/>
          <w:i/>
          <w:iCs/>
          <w:noProof/>
          <w:szCs w:val="22"/>
        </w:rPr>
        <w:t>Modeling patient’s value using a stochastic approach: An empirical study in the medical industry</w:t>
      </w:r>
      <w:r w:rsidRPr="006F5169">
        <w:rPr>
          <w:rFonts w:ascii="Times New Roman" w:hAnsi="Times New Roman"/>
          <w:noProof/>
          <w:szCs w:val="22"/>
        </w:rPr>
        <w:t xml:space="preserve"> Comp. Meth</w:t>
      </w:r>
      <w:r>
        <w:rPr>
          <w:rFonts w:ascii="Times New Roman" w:hAnsi="Times New Roman"/>
          <w:noProof/>
          <w:szCs w:val="22"/>
        </w:rPr>
        <w:t>.</w:t>
      </w:r>
      <w:r w:rsidRPr="006F5169">
        <w:rPr>
          <w:rFonts w:ascii="Times New Roman" w:hAnsi="Times New Roman"/>
          <w:noProof/>
          <w:szCs w:val="22"/>
        </w:rPr>
        <w:t xml:space="preserve"> Progr</w:t>
      </w:r>
      <w:r>
        <w:rPr>
          <w:rFonts w:ascii="Times New Roman" w:hAnsi="Times New Roman"/>
          <w:noProof/>
          <w:szCs w:val="22"/>
        </w:rPr>
        <w:t>.</w:t>
      </w:r>
      <w:r w:rsidRPr="006F5169">
        <w:rPr>
          <w:rFonts w:ascii="Times New Roman" w:hAnsi="Times New Roman"/>
          <w:noProof/>
          <w:szCs w:val="22"/>
        </w:rPr>
        <w:t xml:space="preserve"> Biomed </w:t>
      </w:r>
      <w:r w:rsidRPr="006F5169">
        <w:rPr>
          <w:rFonts w:ascii="Times New Roman" w:hAnsi="Times New Roman"/>
          <w:b/>
          <w:bCs/>
          <w:noProof/>
          <w:szCs w:val="22"/>
        </w:rPr>
        <w:t>176</w:t>
      </w:r>
      <w:r w:rsidRPr="006F5169">
        <w:rPr>
          <w:rFonts w:ascii="Times New Roman" w:hAnsi="Times New Roman"/>
          <w:noProof/>
          <w:szCs w:val="22"/>
        </w:rPr>
        <w:t xml:space="preserve"> 51–9</w:t>
      </w:r>
    </w:p>
    <w:p w14:paraId="3122719A" w14:textId="0BAAAF79" w:rsidR="005E01C1" w:rsidRPr="006F5169" w:rsidRDefault="005E01C1" w:rsidP="005E01C1">
      <w:pPr>
        <w:widowControl w:val="0"/>
        <w:autoSpaceDE w:val="0"/>
        <w:autoSpaceDN w:val="0"/>
        <w:adjustRightInd w:val="0"/>
        <w:ind w:left="567" w:hanging="567"/>
        <w:jc w:val="both"/>
        <w:rPr>
          <w:rFonts w:ascii="Times New Roman" w:hAnsi="Times New Roman"/>
          <w:noProof/>
          <w:szCs w:val="22"/>
        </w:rPr>
      </w:pPr>
      <w:r w:rsidRPr="006F5169">
        <w:rPr>
          <w:rFonts w:ascii="Times New Roman" w:hAnsi="Times New Roman"/>
          <w:noProof/>
          <w:szCs w:val="22"/>
        </w:rPr>
        <w:t>[</w:t>
      </w:r>
      <w:r>
        <w:rPr>
          <w:rFonts w:ascii="Times New Roman" w:hAnsi="Times New Roman"/>
          <w:noProof/>
          <w:szCs w:val="22"/>
        </w:rPr>
        <w:t>28</w:t>
      </w:r>
      <w:r w:rsidRPr="006F5169">
        <w:rPr>
          <w:rFonts w:ascii="Times New Roman" w:hAnsi="Times New Roman"/>
          <w:noProof/>
          <w:szCs w:val="22"/>
        </w:rPr>
        <w:t>]</w:t>
      </w:r>
      <w:r w:rsidRPr="006F5169">
        <w:rPr>
          <w:rFonts w:ascii="Times New Roman" w:hAnsi="Times New Roman"/>
          <w:noProof/>
          <w:szCs w:val="22"/>
        </w:rPr>
        <w:tab/>
        <w:t xml:space="preserve">Akhondzadeh-Noughabi E and Albadvi A 2015 </w:t>
      </w:r>
      <w:r w:rsidRPr="006F5169">
        <w:rPr>
          <w:rFonts w:ascii="Times New Roman" w:hAnsi="Times New Roman"/>
          <w:i/>
          <w:iCs/>
          <w:noProof/>
          <w:szCs w:val="22"/>
        </w:rPr>
        <w:t>Mining the dominant patterns of cust</w:t>
      </w:r>
      <w:r>
        <w:rPr>
          <w:rFonts w:ascii="Times New Roman" w:hAnsi="Times New Roman"/>
          <w:i/>
          <w:iCs/>
          <w:noProof/>
          <w:szCs w:val="22"/>
        </w:rPr>
        <w:t>.</w:t>
      </w:r>
      <w:r w:rsidRPr="006F5169">
        <w:rPr>
          <w:rFonts w:ascii="Times New Roman" w:hAnsi="Times New Roman"/>
          <w:i/>
          <w:iCs/>
          <w:noProof/>
          <w:szCs w:val="22"/>
        </w:rPr>
        <w:t xml:space="preserve"> shifts between segments by using top-k and distinguishing seq</w:t>
      </w:r>
      <w:r>
        <w:rPr>
          <w:rFonts w:ascii="Times New Roman" w:hAnsi="Times New Roman"/>
          <w:i/>
          <w:iCs/>
          <w:noProof/>
          <w:szCs w:val="22"/>
        </w:rPr>
        <w:t>.</w:t>
      </w:r>
      <w:r w:rsidRPr="006F5169">
        <w:rPr>
          <w:rFonts w:ascii="Times New Roman" w:hAnsi="Times New Roman"/>
          <w:i/>
          <w:iCs/>
          <w:noProof/>
          <w:szCs w:val="22"/>
        </w:rPr>
        <w:t xml:space="preserve"> rules</w:t>
      </w:r>
      <w:r w:rsidRPr="006F5169">
        <w:rPr>
          <w:rFonts w:ascii="Times New Roman" w:hAnsi="Times New Roman"/>
          <w:noProof/>
          <w:szCs w:val="22"/>
        </w:rPr>
        <w:t xml:space="preserve"> Man. Dec. </w:t>
      </w:r>
      <w:r w:rsidRPr="006F5169">
        <w:rPr>
          <w:rFonts w:ascii="Times New Roman" w:hAnsi="Times New Roman"/>
          <w:b/>
          <w:bCs/>
          <w:noProof/>
          <w:szCs w:val="22"/>
        </w:rPr>
        <w:t>53</w:t>
      </w:r>
      <w:r w:rsidRPr="006F5169">
        <w:rPr>
          <w:rFonts w:ascii="Times New Roman" w:hAnsi="Times New Roman"/>
          <w:noProof/>
          <w:szCs w:val="22"/>
        </w:rPr>
        <w:t>(9) 1976–2003</w:t>
      </w:r>
    </w:p>
    <w:p w14:paraId="116CFCE3" w14:textId="43E8CED6" w:rsidR="005E01C1" w:rsidRPr="008D7E43" w:rsidRDefault="005E01C1" w:rsidP="005E01C1">
      <w:pPr>
        <w:widowControl w:val="0"/>
        <w:autoSpaceDE w:val="0"/>
        <w:autoSpaceDN w:val="0"/>
        <w:adjustRightInd w:val="0"/>
        <w:ind w:left="567" w:hanging="567"/>
        <w:jc w:val="both"/>
        <w:rPr>
          <w:rFonts w:ascii="Times New Roman" w:hAnsi="Times New Roman"/>
          <w:noProof/>
          <w:szCs w:val="22"/>
        </w:rPr>
      </w:pPr>
      <w:r w:rsidRPr="008D7E43">
        <w:rPr>
          <w:rFonts w:ascii="Times New Roman" w:hAnsi="Times New Roman"/>
          <w:noProof/>
          <w:szCs w:val="22"/>
        </w:rPr>
        <w:t>[</w:t>
      </w:r>
      <w:r>
        <w:rPr>
          <w:rFonts w:ascii="Times New Roman" w:hAnsi="Times New Roman"/>
          <w:noProof/>
          <w:szCs w:val="22"/>
        </w:rPr>
        <w:t>29</w:t>
      </w:r>
      <w:r w:rsidRPr="008D7E43">
        <w:rPr>
          <w:rFonts w:ascii="Times New Roman" w:hAnsi="Times New Roman"/>
          <w:noProof/>
          <w:szCs w:val="22"/>
        </w:rPr>
        <w:t>]</w:t>
      </w:r>
      <w:r w:rsidRPr="008D7E43">
        <w:rPr>
          <w:rFonts w:ascii="Times New Roman" w:hAnsi="Times New Roman"/>
          <w:noProof/>
          <w:szCs w:val="22"/>
        </w:rPr>
        <w:tab/>
        <w:t xml:space="preserve">Chen Q, Zhang M and Zhao X 2017 </w:t>
      </w:r>
      <w:r w:rsidRPr="008D7E43">
        <w:rPr>
          <w:rFonts w:ascii="Times New Roman" w:hAnsi="Times New Roman"/>
          <w:i/>
          <w:iCs/>
          <w:noProof/>
          <w:szCs w:val="22"/>
        </w:rPr>
        <w:t>Analysing customer behaviour in mobile app usage</w:t>
      </w:r>
      <w:r w:rsidRPr="008D7E43">
        <w:rPr>
          <w:rFonts w:ascii="Times New Roman" w:hAnsi="Times New Roman"/>
          <w:noProof/>
          <w:szCs w:val="22"/>
        </w:rPr>
        <w:t xml:space="preserve"> Ind. Manag. Data Syst. </w:t>
      </w:r>
      <w:r w:rsidRPr="008D7E43">
        <w:rPr>
          <w:rFonts w:ascii="Times New Roman" w:hAnsi="Times New Roman"/>
          <w:b/>
          <w:bCs/>
          <w:noProof/>
          <w:szCs w:val="22"/>
        </w:rPr>
        <w:t>117</w:t>
      </w:r>
      <w:r w:rsidRPr="008D7E43">
        <w:rPr>
          <w:rFonts w:ascii="Times New Roman" w:hAnsi="Times New Roman"/>
          <w:noProof/>
          <w:szCs w:val="22"/>
        </w:rPr>
        <w:t xml:space="preserve">(2) 425–38 </w:t>
      </w:r>
    </w:p>
    <w:p w14:paraId="1926972D" w14:textId="2A8D00A6" w:rsidR="005E01C1" w:rsidRPr="008D7E43" w:rsidRDefault="005E01C1" w:rsidP="005E01C1">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30]</w:t>
      </w:r>
      <w:r w:rsidR="00D8157D" w:rsidRPr="00D8157D">
        <w:rPr>
          <w:noProof/>
          <w:lang w:val="en-US"/>
        </w:rPr>
        <w:tab/>
      </w:r>
      <w:r w:rsidRPr="008D7E43">
        <w:rPr>
          <w:rFonts w:ascii="Times New Roman" w:hAnsi="Times New Roman"/>
          <w:noProof/>
          <w:szCs w:val="22"/>
        </w:rPr>
        <w:t xml:space="preserve">Safari F, Safari N, and Montazer G A 2016 </w:t>
      </w:r>
      <w:r w:rsidRPr="008D7E43">
        <w:rPr>
          <w:rFonts w:ascii="Times New Roman" w:hAnsi="Times New Roman"/>
          <w:i/>
          <w:iCs/>
          <w:noProof/>
          <w:szCs w:val="22"/>
        </w:rPr>
        <w:t>Customer lifetime value determination based on RFM model</w:t>
      </w:r>
      <w:r w:rsidRPr="008D7E43">
        <w:rPr>
          <w:rFonts w:ascii="Times New Roman" w:hAnsi="Times New Roman"/>
          <w:noProof/>
          <w:szCs w:val="22"/>
        </w:rPr>
        <w:t xml:space="preserve"> Mark. Intell. Plan. </w:t>
      </w:r>
      <w:r w:rsidRPr="008D7E43">
        <w:rPr>
          <w:rFonts w:ascii="Times New Roman" w:hAnsi="Times New Roman"/>
          <w:b/>
          <w:bCs/>
          <w:noProof/>
          <w:szCs w:val="22"/>
        </w:rPr>
        <w:t>34</w:t>
      </w:r>
      <w:r w:rsidRPr="008D7E43">
        <w:rPr>
          <w:rFonts w:ascii="Times New Roman" w:hAnsi="Times New Roman"/>
          <w:noProof/>
          <w:szCs w:val="22"/>
        </w:rPr>
        <w:t xml:space="preserve">(4) 446–61 </w:t>
      </w:r>
    </w:p>
    <w:p w14:paraId="788253DD" w14:textId="5D495DFD" w:rsidR="005E01C1" w:rsidRPr="008D7E43" w:rsidRDefault="005E01C1" w:rsidP="005E01C1">
      <w:pPr>
        <w:widowControl w:val="0"/>
        <w:autoSpaceDE w:val="0"/>
        <w:autoSpaceDN w:val="0"/>
        <w:adjustRightInd w:val="0"/>
        <w:ind w:left="567" w:hanging="567"/>
        <w:jc w:val="both"/>
        <w:rPr>
          <w:rFonts w:ascii="Times New Roman" w:hAnsi="Times New Roman"/>
          <w:color w:val="333333"/>
          <w:szCs w:val="22"/>
          <w:shd w:val="clear" w:color="auto" w:fill="FFFFFF"/>
        </w:rPr>
      </w:pPr>
      <w:r>
        <w:rPr>
          <w:rFonts w:ascii="Times New Roman" w:hAnsi="Times New Roman"/>
          <w:noProof/>
          <w:szCs w:val="22"/>
        </w:rPr>
        <w:t>[31]</w:t>
      </w:r>
      <w:r w:rsidRPr="008D7E43">
        <w:rPr>
          <w:rFonts w:ascii="Times New Roman" w:hAnsi="Times New Roman"/>
          <w:noProof/>
          <w:szCs w:val="22"/>
        </w:rPr>
        <w:tab/>
        <w:t xml:space="preserve">Panuš J, Jonášová H, Kantorová K, Doležalová M, and Hoŕačková K 2016 </w:t>
      </w:r>
      <w:r w:rsidRPr="008D7E43">
        <w:rPr>
          <w:rFonts w:ascii="Times New Roman" w:hAnsi="Times New Roman"/>
          <w:i/>
          <w:iCs/>
          <w:szCs w:val="22"/>
          <w:lang w:val="en-ID" w:eastAsia="en-ID"/>
        </w:rPr>
        <w:t>Proc.</w:t>
      </w:r>
      <w:r w:rsidRPr="008D7E43">
        <w:rPr>
          <w:rStyle w:val="Emphasis"/>
          <w:rFonts w:ascii="Times New Roman" w:hAnsi="Times New Roman"/>
          <w:color w:val="333333"/>
          <w:szCs w:val="22"/>
          <w:shd w:val="clear" w:color="auto" w:fill="FFFFFF"/>
        </w:rPr>
        <w:t>Int. Con.on Information and Digital Technologies (</w:t>
      </w:r>
      <w:r w:rsidRPr="008D7E43">
        <w:rPr>
          <w:rFonts w:ascii="Times New Roman" w:hAnsi="Times New Roman"/>
          <w:i/>
          <w:iCs/>
          <w:color w:val="333333"/>
          <w:szCs w:val="22"/>
          <w:shd w:val="clear" w:color="auto" w:fill="FFFFFF"/>
        </w:rPr>
        <w:t>Rzeszow)</w:t>
      </w:r>
      <w:r w:rsidRPr="008D7E43">
        <w:rPr>
          <w:rFonts w:ascii="Times New Roman" w:hAnsi="Times New Roman"/>
          <w:color w:val="333333"/>
          <w:szCs w:val="22"/>
          <w:shd w:val="clear" w:color="auto" w:fill="FFFFFF"/>
        </w:rPr>
        <w:t xml:space="preserve"> pp 227-33</w:t>
      </w:r>
    </w:p>
    <w:p w14:paraId="0D81A135" w14:textId="77777777" w:rsidR="00726676" w:rsidRDefault="005E01C1" w:rsidP="005E01C1">
      <w:pPr>
        <w:widowControl w:val="0"/>
        <w:autoSpaceDE w:val="0"/>
        <w:autoSpaceDN w:val="0"/>
        <w:adjustRightInd w:val="0"/>
        <w:ind w:left="567" w:hanging="567"/>
        <w:jc w:val="both"/>
        <w:rPr>
          <w:noProof/>
          <w:lang w:val="en-US"/>
        </w:rPr>
      </w:pPr>
      <w:r w:rsidRPr="008D7E43">
        <w:rPr>
          <w:rFonts w:ascii="Times New Roman" w:hAnsi="Times New Roman"/>
          <w:noProof/>
          <w:szCs w:val="22"/>
        </w:rPr>
        <w:lastRenderedPageBreak/>
        <w:t>[</w:t>
      </w:r>
      <w:r>
        <w:rPr>
          <w:rFonts w:ascii="Times New Roman" w:hAnsi="Times New Roman"/>
          <w:noProof/>
          <w:szCs w:val="22"/>
        </w:rPr>
        <w:t>32</w:t>
      </w:r>
      <w:r w:rsidRPr="008D7E43">
        <w:rPr>
          <w:rFonts w:ascii="Times New Roman" w:hAnsi="Times New Roman"/>
          <w:noProof/>
          <w:szCs w:val="22"/>
        </w:rPr>
        <w:t>]</w:t>
      </w:r>
      <w:r w:rsidRPr="008D7E43">
        <w:rPr>
          <w:rFonts w:ascii="Times New Roman" w:hAnsi="Times New Roman"/>
          <w:noProof/>
          <w:szCs w:val="22"/>
        </w:rPr>
        <w:tab/>
        <w:t xml:space="preserve">Weng C H 2016 </w:t>
      </w:r>
      <w:r w:rsidRPr="008D7E43">
        <w:rPr>
          <w:rFonts w:ascii="Times New Roman" w:hAnsi="Times New Roman"/>
          <w:i/>
          <w:iCs/>
          <w:noProof/>
          <w:szCs w:val="22"/>
        </w:rPr>
        <w:t>Knowledge discovery of digital library subscription by RFC itemsets</w:t>
      </w:r>
      <w:r w:rsidRPr="008D7E43">
        <w:rPr>
          <w:rFonts w:ascii="Times New Roman" w:hAnsi="Times New Roman"/>
          <w:noProof/>
          <w:szCs w:val="22"/>
        </w:rPr>
        <w:t xml:space="preserve"> Electron. Libr. </w:t>
      </w:r>
      <w:r w:rsidRPr="008D7E43">
        <w:rPr>
          <w:rFonts w:ascii="Times New Roman" w:hAnsi="Times New Roman"/>
          <w:b/>
          <w:bCs/>
          <w:noProof/>
          <w:szCs w:val="22"/>
        </w:rPr>
        <w:t>34</w:t>
      </w:r>
      <w:r w:rsidRPr="008D7E43">
        <w:rPr>
          <w:rFonts w:ascii="Times New Roman" w:hAnsi="Times New Roman"/>
          <w:noProof/>
          <w:szCs w:val="22"/>
        </w:rPr>
        <w:t xml:space="preserve">(5) 772-88 </w:t>
      </w:r>
      <w:r w:rsidR="00D8157D" w:rsidRPr="00D8157D">
        <w:rPr>
          <w:noProof/>
          <w:lang w:val="en-US"/>
        </w:rPr>
        <w:t>[33]</w:t>
      </w:r>
    </w:p>
    <w:p w14:paraId="528DCB76" w14:textId="4DBA3472"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[33]</w:t>
      </w:r>
      <w:r w:rsidR="00D8157D" w:rsidRPr="00D8157D">
        <w:rPr>
          <w:noProof/>
          <w:lang w:val="en-US"/>
        </w:rPr>
        <w:tab/>
      </w:r>
      <w:r w:rsidRPr="008D7E43">
        <w:rPr>
          <w:rFonts w:ascii="Times New Roman" w:hAnsi="Times New Roman"/>
          <w:noProof/>
          <w:szCs w:val="22"/>
        </w:rPr>
        <w:t xml:space="preserve">Tsiptsis K and Chorianopoulos A 2009 </w:t>
      </w:r>
      <w:r w:rsidRPr="008D7E43">
        <w:rPr>
          <w:rFonts w:ascii="Times New Roman" w:hAnsi="Times New Roman"/>
          <w:i/>
          <w:iCs/>
          <w:noProof/>
          <w:szCs w:val="22"/>
        </w:rPr>
        <w:t>Data Mining Techniques in CRM: Inside Customer Segmentation</w:t>
      </w:r>
      <w:r w:rsidRPr="008D7E43">
        <w:rPr>
          <w:rFonts w:ascii="Times New Roman" w:hAnsi="Times New Roman"/>
          <w:noProof/>
          <w:szCs w:val="22"/>
        </w:rPr>
        <w:t xml:space="preserve"> (</w:t>
      </w:r>
      <w:r w:rsidRPr="008D7E43">
        <w:rPr>
          <w:rFonts w:ascii="Times New Roman" w:hAnsi="Times New Roman"/>
          <w:szCs w:val="22"/>
        </w:rPr>
        <w:t xml:space="preserve">Chichester: </w:t>
      </w:r>
      <w:r w:rsidRPr="008D7E43">
        <w:rPr>
          <w:rFonts w:ascii="Times New Roman" w:hAnsi="Times New Roman"/>
          <w:szCs w:val="22"/>
          <w:lang w:val="en-ID" w:eastAsia="en-ID"/>
        </w:rPr>
        <w:t>John Wiley &amp; Sons</w:t>
      </w:r>
      <w:r w:rsidRPr="008D7E43">
        <w:rPr>
          <w:rFonts w:ascii="Times New Roman" w:hAnsi="Times New Roman"/>
          <w:szCs w:val="22"/>
          <w:lang w:eastAsia="en-ID"/>
        </w:rPr>
        <w:t>)</w:t>
      </w:r>
      <w:r w:rsidRPr="008D7E43">
        <w:rPr>
          <w:rFonts w:ascii="Times New Roman" w:hAnsi="Times New Roman"/>
          <w:szCs w:val="22"/>
          <w:lang w:val="en-ID" w:eastAsia="en-ID"/>
        </w:rPr>
        <w:t xml:space="preserve"> </w:t>
      </w:r>
    </w:p>
    <w:p w14:paraId="41AA1048" w14:textId="3FA40115"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[34]</w:t>
      </w:r>
      <w:r w:rsidRPr="00D8157D">
        <w:rPr>
          <w:noProof/>
          <w:lang w:val="en-US"/>
        </w:rPr>
        <w:tab/>
      </w:r>
      <w:r w:rsidR="00726676" w:rsidRPr="008D7E43">
        <w:rPr>
          <w:rFonts w:ascii="Times New Roman" w:hAnsi="Times New Roman"/>
          <w:noProof/>
          <w:szCs w:val="22"/>
        </w:rPr>
        <w:t xml:space="preserve">Wong E and Wei Y 2018 </w:t>
      </w:r>
      <w:r w:rsidR="00726676" w:rsidRPr="008D7E43">
        <w:rPr>
          <w:rFonts w:ascii="Times New Roman" w:hAnsi="Times New Roman"/>
          <w:i/>
          <w:iCs/>
          <w:noProof/>
          <w:szCs w:val="22"/>
        </w:rPr>
        <w:t>Customer online shopping experience data analytics: Integrated cust</w:t>
      </w:r>
      <w:r w:rsidR="00726676">
        <w:rPr>
          <w:rFonts w:ascii="Times New Roman" w:hAnsi="Times New Roman"/>
          <w:i/>
          <w:iCs/>
          <w:noProof/>
          <w:szCs w:val="22"/>
        </w:rPr>
        <w:t>.</w:t>
      </w:r>
      <w:r w:rsidR="00726676" w:rsidRPr="008D7E43">
        <w:rPr>
          <w:rFonts w:ascii="Times New Roman" w:hAnsi="Times New Roman"/>
          <w:i/>
          <w:iCs/>
          <w:noProof/>
          <w:szCs w:val="22"/>
        </w:rPr>
        <w:t xml:space="preserve"> segm</w:t>
      </w:r>
      <w:r w:rsidR="00726676">
        <w:rPr>
          <w:rFonts w:ascii="Times New Roman" w:hAnsi="Times New Roman"/>
          <w:i/>
          <w:iCs/>
          <w:noProof/>
          <w:szCs w:val="22"/>
        </w:rPr>
        <w:t>.</w:t>
      </w:r>
      <w:r w:rsidR="00726676" w:rsidRPr="008D7E43">
        <w:rPr>
          <w:rFonts w:ascii="Times New Roman" w:hAnsi="Times New Roman"/>
          <w:i/>
          <w:iCs/>
          <w:noProof/>
          <w:szCs w:val="22"/>
        </w:rPr>
        <w:t xml:space="preserve"> and customised services prediction model</w:t>
      </w:r>
      <w:r w:rsidR="00726676" w:rsidRPr="008D7E43">
        <w:rPr>
          <w:rFonts w:ascii="Times New Roman" w:hAnsi="Times New Roman"/>
          <w:noProof/>
          <w:szCs w:val="22"/>
        </w:rPr>
        <w:t xml:space="preserve"> Int. J. Ret</w:t>
      </w:r>
      <w:r w:rsidR="00726676">
        <w:rPr>
          <w:rFonts w:ascii="Times New Roman" w:hAnsi="Times New Roman"/>
          <w:noProof/>
          <w:szCs w:val="22"/>
        </w:rPr>
        <w:t>.</w:t>
      </w:r>
      <w:r w:rsidR="00726676" w:rsidRPr="008D7E43">
        <w:rPr>
          <w:rFonts w:ascii="Times New Roman" w:hAnsi="Times New Roman"/>
          <w:noProof/>
          <w:szCs w:val="22"/>
        </w:rPr>
        <w:t xml:space="preserve"> Dist. Manag. </w:t>
      </w:r>
      <w:r w:rsidR="00726676" w:rsidRPr="008D7E43">
        <w:rPr>
          <w:rFonts w:ascii="Times New Roman" w:hAnsi="Times New Roman"/>
          <w:b/>
          <w:bCs/>
          <w:noProof/>
          <w:szCs w:val="22"/>
        </w:rPr>
        <w:t>46</w:t>
      </w:r>
      <w:r w:rsidR="00726676" w:rsidRPr="008D7E43">
        <w:rPr>
          <w:rFonts w:ascii="Times New Roman" w:hAnsi="Times New Roman"/>
          <w:noProof/>
          <w:szCs w:val="22"/>
        </w:rPr>
        <w:t>(4) 406–20</w:t>
      </w:r>
    </w:p>
    <w:p w14:paraId="5BB2D328" w14:textId="212E975A" w:rsidR="00726676"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35]</w:t>
      </w:r>
      <w:r w:rsidR="00D8157D" w:rsidRPr="00D8157D">
        <w:rPr>
          <w:noProof/>
          <w:lang w:val="en-US"/>
        </w:rPr>
        <w:tab/>
      </w:r>
      <w:r w:rsidRPr="008D7E43">
        <w:rPr>
          <w:rFonts w:ascii="Times New Roman" w:hAnsi="Times New Roman"/>
          <w:noProof/>
          <w:szCs w:val="22"/>
        </w:rPr>
        <w:t xml:space="preserve">Dachyar M, Esperanca FM, and Nurcahyo R 2019 </w:t>
      </w:r>
      <w:r w:rsidRPr="008D7E43">
        <w:rPr>
          <w:rFonts w:ascii="Times New Roman" w:hAnsi="Times New Roman"/>
          <w:i/>
          <w:iCs/>
          <w:szCs w:val="22"/>
          <w:lang w:val="en-ID" w:eastAsia="en-GB"/>
        </w:rPr>
        <w:t xml:space="preserve">IOP Conf. Ser.: Mater. Sci. Eng. </w:t>
      </w:r>
      <w:r w:rsidRPr="008D7E43">
        <w:rPr>
          <w:rFonts w:ascii="Times New Roman" w:hAnsi="Times New Roman"/>
          <w:b/>
          <w:bCs/>
          <w:szCs w:val="22"/>
          <w:lang w:val="en-ID" w:eastAsia="en-GB"/>
        </w:rPr>
        <w:t xml:space="preserve">598 </w:t>
      </w:r>
      <w:r w:rsidRPr="008D7E43">
        <w:rPr>
          <w:rFonts w:ascii="Times New Roman" w:hAnsi="Times New Roman"/>
          <w:szCs w:val="22"/>
          <w:lang w:val="en-ID" w:eastAsia="en-GB"/>
        </w:rPr>
        <w:t>012116</w:t>
      </w:r>
      <w:r w:rsidRPr="008D7E43">
        <w:rPr>
          <w:rFonts w:ascii="Times New Roman" w:hAnsi="Times New Roman"/>
          <w:noProof/>
          <w:szCs w:val="22"/>
        </w:rPr>
        <w:t xml:space="preserve"> </w:t>
      </w:r>
    </w:p>
    <w:p w14:paraId="60211448"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[36]</w:t>
      </w:r>
      <w:r w:rsidRPr="00D8157D">
        <w:rPr>
          <w:noProof/>
          <w:lang w:val="en-US"/>
        </w:rPr>
        <w:tab/>
      </w:r>
      <w:r w:rsidR="00726676" w:rsidRPr="008D7E43">
        <w:rPr>
          <w:rFonts w:ascii="Times New Roman" w:hAnsi="Times New Roman"/>
          <w:noProof/>
          <w:szCs w:val="22"/>
        </w:rPr>
        <w:t xml:space="preserve">Monalisa S, Nadya P and Novita R 2019 </w:t>
      </w:r>
      <w:r w:rsidR="00726676" w:rsidRPr="008D7E43">
        <w:rPr>
          <w:rFonts w:ascii="Times New Roman" w:hAnsi="Times New Roman"/>
          <w:i/>
          <w:iCs/>
          <w:noProof/>
          <w:szCs w:val="22"/>
        </w:rPr>
        <w:t>Analysis for Customer Lifetime Value Categorization with RFM model</w:t>
      </w:r>
      <w:r w:rsidR="00726676" w:rsidRPr="008D7E43">
        <w:rPr>
          <w:rFonts w:ascii="Times New Roman" w:hAnsi="Times New Roman"/>
          <w:noProof/>
          <w:szCs w:val="22"/>
        </w:rPr>
        <w:t xml:space="preserve"> Procedia Comput. Sci. </w:t>
      </w:r>
      <w:r w:rsidR="00726676" w:rsidRPr="008D7E43">
        <w:rPr>
          <w:rFonts w:ascii="Times New Roman" w:hAnsi="Times New Roman"/>
          <w:b/>
          <w:bCs/>
          <w:noProof/>
          <w:szCs w:val="22"/>
        </w:rPr>
        <w:t>161</w:t>
      </w:r>
      <w:r w:rsidR="00726676" w:rsidRPr="008D7E43">
        <w:rPr>
          <w:rFonts w:ascii="Times New Roman" w:hAnsi="Times New Roman"/>
          <w:noProof/>
          <w:szCs w:val="22"/>
        </w:rPr>
        <w:t xml:space="preserve"> 834–40</w:t>
      </w:r>
    </w:p>
    <w:p w14:paraId="0E6C56DD" w14:textId="3E2B23C8"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37]</w:t>
      </w:r>
      <w:r w:rsidR="00D8157D" w:rsidRPr="00D8157D">
        <w:rPr>
          <w:noProof/>
          <w:lang w:val="en-US"/>
        </w:rPr>
        <w:tab/>
      </w:r>
      <w:r w:rsidRPr="008D7E43">
        <w:rPr>
          <w:rFonts w:ascii="Times New Roman" w:hAnsi="Times New Roman"/>
          <w:noProof/>
          <w:szCs w:val="22"/>
        </w:rPr>
        <w:t xml:space="preserve">Umair A and Alamgir Z 2016 </w:t>
      </w:r>
      <w:r w:rsidRPr="008D7E43">
        <w:rPr>
          <w:rFonts w:ascii="Times New Roman" w:hAnsi="Times New Roman"/>
          <w:i/>
          <w:iCs/>
          <w:szCs w:val="22"/>
          <w:lang w:val="en-ID" w:eastAsia="en-ID"/>
        </w:rPr>
        <w:t>Proc.</w:t>
      </w:r>
      <w:r w:rsidRPr="008D7E43">
        <w:rPr>
          <w:rFonts w:ascii="Times New Roman" w:hAnsi="Times New Roman"/>
          <w:szCs w:val="22"/>
          <w:lang w:val="en-ID" w:eastAsia="en-ID"/>
        </w:rPr>
        <w:t xml:space="preserve"> </w:t>
      </w:r>
      <w:r w:rsidRPr="008D7E43">
        <w:rPr>
          <w:rStyle w:val="Emphasis"/>
          <w:rFonts w:ascii="Times New Roman" w:hAnsi="Times New Roman"/>
          <w:color w:val="333333"/>
          <w:szCs w:val="22"/>
          <w:shd w:val="clear" w:color="auto" w:fill="FFFFFF"/>
        </w:rPr>
        <w:t>Sixth Int. Con. on Innovative Computing Technology (</w:t>
      </w:r>
      <w:r w:rsidRPr="008D7E43">
        <w:rPr>
          <w:rFonts w:ascii="Times New Roman" w:hAnsi="Times New Roman"/>
          <w:i/>
          <w:iCs/>
          <w:color w:val="333333"/>
          <w:szCs w:val="22"/>
          <w:shd w:val="clear" w:color="auto" w:fill="FFFFFF"/>
        </w:rPr>
        <w:t>Dublin)</w:t>
      </w:r>
      <w:r w:rsidRPr="008D7E43">
        <w:rPr>
          <w:rFonts w:ascii="Times New Roman" w:hAnsi="Times New Roman"/>
          <w:color w:val="333333"/>
          <w:szCs w:val="22"/>
          <w:shd w:val="clear" w:color="auto" w:fill="FFFFFF"/>
        </w:rPr>
        <w:t xml:space="preserve"> pp 220-225</w:t>
      </w:r>
    </w:p>
    <w:p w14:paraId="7AD89FC6" w14:textId="4E2A2789"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38]</w:t>
      </w:r>
      <w:r w:rsidR="00D8157D" w:rsidRPr="00D8157D">
        <w:rPr>
          <w:noProof/>
          <w:lang w:val="en-US"/>
        </w:rPr>
        <w:tab/>
      </w:r>
      <w:r w:rsidRPr="008D7E43">
        <w:rPr>
          <w:rFonts w:ascii="Times New Roman" w:hAnsi="Times New Roman"/>
          <w:noProof/>
          <w:szCs w:val="22"/>
        </w:rPr>
        <w:t>Güçdemir H and Selim H 2015 I</w:t>
      </w:r>
      <w:r w:rsidRPr="008D7E43">
        <w:rPr>
          <w:rFonts w:ascii="Times New Roman" w:hAnsi="Times New Roman"/>
          <w:i/>
          <w:iCs/>
          <w:noProof/>
          <w:szCs w:val="22"/>
        </w:rPr>
        <w:t>ntegrating multi-criteria decision making and clustering for business customer segmentation</w:t>
      </w:r>
      <w:r w:rsidRPr="008D7E43">
        <w:rPr>
          <w:rFonts w:ascii="Times New Roman" w:hAnsi="Times New Roman"/>
          <w:noProof/>
          <w:szCs w:val="22"/>
        </w:rPr>
        <w:t xml:space="preserve"> Ind. Manag. Data Syst. </w:t>
      </w:r>
      <w:r w:rsidRPr="008D7E43">
        <w:rPr>
          <w:rFonts w:ascii="Times New Roman" w:hAnsi="Times New Roman"/>
          <w:b/>
          <w:bCs/>
          <w:noProof/>
          <w:szCs w:val="22"/>
        </w:rPr>
        <w:t>115</w:t>
      </w:r>
      <w:r w:rsidRPr="008D7E43">
        <w:rPr>
          <w:rFonts w:ascii="Times New Roman" w:hAnsi="Times New Roman"/>
          <w:noProof/>
          <w:szCs w:val="22"/>
        </w:rPr>
        <w:t xml:space="preserve">(6) 1022–40 </w:t>
      </w:r>
    </w:p>
    <w:p w14:paraId="43141A26" w14:textId="4E5E94FC"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[39]</w:t>
      </w:r>
      <w:r w:rsidRPr="00D8157D">
        <w:rPr>
          <w:noProof/>
          <w:lang w:val="en-US"/>
        </w:rPr>
        <w:tab/>
      </w:r>
      <w:r w:rsidR="00726676" w:rsidRPr="008D7E43">
        <w:rPr>
          <w:rFonts w:ascii="Times New Roman" w:hAnsi="Times New Roman"/>
          <w:noProof/>
          <w:szCs w:val="22"/>
        </w:rPr>
        <w:t xml:space="preserve">Sarvari P A, Ustundag A,  and Takci H 2016 </w:t>
      </w:r>
      <w:r w:rsidR="00726676" w:rsidRPr="008D7E43">
        <w:rPr>
          <w:rFonts w:ascii="Times New Roman" w:hAnsi="Times New Roman"/>
          <w:i/>
          <w:iCs/>
          <w:noProof/>
          <w:szCs w:val="22"/>
        </w:rPr>
        <w:t>Performance evaluation of different customer segmentation approaches based on RFM and demographics analysis</w:t>
      </w:r>
      <w:r w:rsidR="00726676" w:rsidRPr="008D7E43">
        <w:rPr>
          <w:rFonts w:ascii="Times New Roman" w:hAnsi="Times New Roman"/>
          <w:noProof/>
          <w:szCs w:val="22"/>
        </w:rPr>
        <w:t xml:space="preserve"> Kybernetes </w:t>
      </w:r>
      <w:r w:rsidR="00726676" w:rsidRPr="008D7E43">
        <w:rPr>
          <w:rFonts w:ascii="Times New Roman" w:hAnsi="Times New Roman"/>
          <w:b/>
          <w:bCs/>
          <w:noProof/>
          <w:szCs w:val="22"/>
        </w:rPr>
        <w:t>45</w:t>
      </w:r>
      <w:r w:rsidR="00726676" w:rsidRPr="008D7E43">
        <w:rPr>
          <w:rFonts w:ascii="Times New Roman" w:hAnsi="Times New Roman"/>
          <w:noProof/>
          <w:szCs w:val="22"/>
        </w:rPr>
        <w:t>(7)</w:t>
      </w:r>
    </w:p>
    <w:p w14:paraId="191409C0" w14:textId="1EF35973" w:rsidR="00726676" w:rsidRPr="008D7E43" w:rsidRDefault="00726676" w:rsidP="00726676">
      <w:pPr>
        <w:widowControl w:val="0"/>
        <w:autoSpaceDE w:val="0"/>
        <w:autoSpaceDN w:val="0"/>
        <w:adjustRightInd w:val="0"/>
        <w:ind w:left="567" w:hanging="567"/>
        <w:jc w:val="both"/>
        <w:rPr>
          <w:rFonts w:ascii="Times New Roman" w:hAnsi="Times New Roman"/>
          <w:noProof/>
          <w:szCs w:val="22"/>
        </w:rPr>
      </w:pPr>
      <w:r>
        <w:rPr>
          <w:noProof/>
          <w:lang w:val="en-US"/>
        </w:rPr>
        <w:t>[</w:t>
      </w:r>
      <w:r w:rsidR="00D8157D" w:rsidRPr="00D8157D">
        <w:rPr>
          <w:noProof/>
          <w:lang w:val="en-US"/>
        </w:rPr>
        <w:t>40]</w:t>
      </w:r>
      <w:r w:rsidR="00D8157D" w:rsidRPr="00D8157D">
        <w:rPr>
          <w:noProof/>
          <w:lang w:val="en-US"/>
        </w:rPr>
        <w:tab/>
      </w:r>
      <w:r w:rsidRPr="008D7E43">
        <w:rPr>
          <w:rFonts w:ascii="Times New Roman" w:hAnsi="Times New Roman"/>
          <w:noProof/>
          <w:szCs w:val="22"/>
        </w:rPr>
        <w:t xml:space="preserve">Singh A, Rana A, and Ranjan J 2015 </w:t>
      </w:r>
      <w:r w:rsidRPr="008D7E43">
        <w:rPr>
          <w:rFonts w:ascii="Times New Roman" w:hAnsi="Times New Roman"/>
          <w:i/>
          <w:iCs/>
          <w:noProof/>
          <w:szCs w:val="22"/>
        </w:rPr>
        <w:t>Proposed analytical customer centric model for an automobile industry</w:t>
      </w:r>
      <w:r w:rsidRPr="008D7E43">
        <w:rPr>
          <w:rFonts w:ascii="Times New Roman" w:hAnsi="Times New Roman"/>
          <w:noProof/>
          <w:szCs w:val="22"/>
        </w:rPr>
        <w:t xml:space="preserve"> Int. J. Data Mining, Model Manag. </w:t>
      </w:r>
      <w:r w:rsidRPr="008D7E43">
        <w:rPr>
          <w:rFonts w:ascii="Times New Roman" w:hAnsi="Times New Roman"/>
          <w:b/>
          <w:bCs/>
          <w:noProof/>
          <w:szCs w:val="22"/>
        </w:rPr>
        <w:t>7</w:t>
      </w:r>
      <w:r w:rsidRPr="008D7E43">
        <w:rPr>
          <w:rFonts w:ascii="Times New Roman" w:hAnsi="Times New Roman"/>
          <w:noProof/>
          <w:szCs w:val="22"/>
        </w:rPr>
        <w:t xml:space="preserve">(4) 314–30 </w:t>
      </w:r>
    </w:p>
    <w:p w14:paraId="19B9EDD1" w14:textId="78BB5542"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[41]</w:t>
      </w:r>
      <w:r w:rsidRPr="00D8157D">
        <w:rPr>
          <w:noProof/>
          <w:lang w:val="en-US"/>
        </w:rPr>
        <w:tab/>
      </w:r>
      <w:r w:rsidR="00726676" w:rsidRPr="008D7E43">
        <w:rPr>
          <w:rFonts w:ascii="Times New Roman" w:hAnsi="Times New Roman"/>
          <w:noProof/>
          <w:szCs w:val="22"/>
        </w:rPr>
        <w:t xml:space="preserve">Li H, Yang X, Xia Y, Zheng L, Yang G and Lv P </w:t>
      </w:r>
      <w:r w:rsidR="00726676" w:rsidRPr="008D7E43">
        <w:rPr>
          <w:rFonts w:ascii="Times New Roman" w:hAnsi="Times New Roman"/>
          <w:i/>
          <w:iCs/>
          <w:szCs w:val="22"/>
          <w:lang w:val="en-ID" w:eastAsia="en-GB"/>
        </w:rPr>
        <w:t>IOP</w:t>
      </w:r>
      <w:r w:rsidR="00726676" w:rsidRPr="008D7E43">
        <w:rPr>
          <w:rFonts w:ascii="Times New Roman" w:hAnsi="Times New Roman"/>
          <w:noProof/>
          <w:szCs w:val="22"/>
        </w:rPr>
        <w:t xml:space="preserve"> Conf Ser.: </w:t>
      </w:r>
      <w:r w:rsidR="00726676" w:rsidRPr="008D7E43">
        <w:rPr>
          <w:rFonts w:ascii="Times New Roman" w:hAnsi="Times New Roman"/>
          <w:szCs w:val="22"/>
          <w:lang w:val="en-ID" w:eastAsia="en-GB"/>
        </w:rPr>
        <w:t>J</w:t>
      </w:r>
      <w:r w:rsidR="00726676">
        <w:rPr>
          <w:rFonts w:ascii="Times New Roman" w:hAnsi="Times New Roman"/>
          <w:szCs w:val="22"/>
          <w:lang w:val="en-ID" w:eastAsia="en-GB"/>
        </w:rPr>
        <w:t>.</w:t>
      </w:r>
      <w:r w:rsidR="00726676" w:rsidRPr="008D7E43">
        <w:rPr>
          <w:rFonts w:ascii="Times New Roman" w:hAnsi="Times New Roman"/>
          <w:szCs w:val="22"/>
          <w:lang w:val="en-ID" w:eastAsia="en-GB"/>
        </w:rPr>
        <w:t xml:space="preserve"> of Physics </w:t>
      </w:r>
      <w:r w:rsidR="00726676" w:rsidRPr="008D7E43">
        <w:rPr>
          <w:rFonts w:ascii="Times New Roman" w:hAnsi="Times New Roman"/>
          <w:b/>
          <w:bCs/>
          <w:szCs w:val="22"/>
          <w:lang w:val="en-ID" w:eastAsia="en-GB"/>
        </w:rPr>
        <w:t xml:space="preserve">1060 </w:t>
      </w:r>
      <w:r w:rsidR="00726676" w:rsidRPr="008D7E43">
        <w:rPr>
          <w:rFonts w:ascii="Times New Roman" w:hAnsi="Times New Roman"/>
          <w:szCs w:val="22"/>
          <w:lang w:val="en-ID" w:eastAsia="en-GB"/>
        </w:rPr>
        <w:t>012012</w:t>
      </w:r>
    </w:p>
    <w:p w14:paraId="44018525"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[42]</w:t>
      </w:r>
      <w:r w:rsidRPr="00D8157D">
        <w:rPr>
          <w:noProof/>
          <w:lang w:val="en-US"/>
        </w:rPr>
        <w:tab/>
      </w:r>
      <w:r w:rsidR="00726676" w:rsidRPr="008D7E43">
        <w:rPr>
          <w:rFonts w:ascii="Times New Roman" w:hAnsi="Times New Roman"/>
          <w:noProof/>
          <w:szCs w:val="22"/>
        </w:rPr>
        <w:t xml:space="preserve">Wei J T, Lin S Y, Yang Y Z and Wu H H 2019 </w:t>
      </w:r>
      <w:r w:rsidR="00726676" w:rsidRPr="008D7E43">
        <w:rPr>
          <w:rFonts w:ascii="Times New Roman" w:hAnsi="Times New Roman"/>
          <w:i/>
          <w:iCs/>
          <w:noProof/>
          <w:szCs w:val="22"/>
        </w:rPr>
        <w:t>The application of data mining and RFM model in market segmentation of a veterinary hospital</w:t>
      </w:r>
      <w:r w:rsidR="00726676" w:rsidRPr="008D7E43">
        <w:rPr>
          <w:rFonts w:ascii="Times New Roman" w:hAnsi="Times New Roman"/>
          <w:noProof/>
          <w:szCs w:val="22"/>
        </w:rPr>
        <w:t xml:space="preserve"> J. Stat. Manag. Syst. </w:t>
      </w:r>
      <w:r w:rsidR="00726676" w:rsidRPr="008D7E43">
        <w:rPr>
          <w:rFonts w:ascii="Times New Roman" w:hAnsi="Times New Roman"/>
          <w:b/>
          <w:bCs/>
          <w:szCs w:val="22"/>
          <w:lang w:val="en-ID" w:eastAsia="en-ID"/>
        </w:rPr>
        <w:t>22</w:t>
      </w:r>
      <w:r w:rsidR="00726676" w:rsidRPr="008D7E43">
        <w:rPr>
          <w:rFonts w:ascii="Times New Roman" w:hAnsi="Times New Roman"/>
          <w:szCs w:val="22"/>
          <w:lang w:val="en-ID" w:eastAsia="en-ID"/>
        </w:rPr>
        <w:t>(6)</w:t>
      </w:r>
      <w:r w:rsidR="00726676" w:rsidRPr="008D7E43">
        <w:rPr>
          <w:rFonts w:ascii="Times New Roman" w:hAnsi="Times New Roman"/>
          <w:noProof/>
          <w:szCs w:val="22"/>
        </w:rPr>
        <w:t xml:space="preserve"> </w:t>
      </w:r>
    </w:p>
    <w:p w14:paraId="6A248521" w14:textId="77777777" w:rsidR="00726676" w:rsidRPr="008D7E43" w:rsidRDefault="00D8157D" w:rsidP="00726676">
      <w:pPr>
        <w:widowControl w:val="0"/>
        <w:autoSpaceDE w:val="0"/>
        <w:autoSpaceDN w:val="0"/>
        <w:adjustRightInd w:val="0"/>
        <w:ind w:left="567" w:hanging="567"/>
        <w:jc w:val="both"/>
        <w:rPr>
          <w:rFonts w:ascii="Times New Roman" w:hAnsi="Times New Roman"/>
          <w:noProof/>
          <w:szCs w:val="22"/>
        </w:rPr>
      </w:pPr>
      <w:r w:rsidRPr="00D8157D">
        <w:rPr>
          <w:noProof/>
          <w:lang w:val="en-US"/>
        </w:rPr>
        <w:t>[43]</w:t>
      </w:r>
      <w:r w:rsidRPr="00D8157D">
        <w:rPr>
          <w:noProof/>
          <w:lang w:val="en-US"/>
        </w:rPr>
        <w:tab/>
      </w:r>
      <w:r w:rsidR="00726676" w:rsidRPr="008D7E43">
        <w:rPr>
          <w:rFonts w:ascii="Times New Roman" w:hAnsi="Times New Roman"/>
          <w:noProof/>
          <w:szCs w:val="22"/>
        </w:rPr>
        <w:t xml:space="preserve">Bachtiar F A 2018  </w:t>
      </w:r>
      <w:r w:rsidR="00726676" w:rsidRPr="008D7E43">
        <w:rPr>
          <w:rFonts w:ascii="Times New Roman" w:hAnsi="Times New Roman"/>
          <w:i/>
          <w:iCs/>
          <w:color w:val="333333"/>
          <w:szCs w:val="22"/>
          <w:shd w:val="clear" w:color="auto" w:fill="FFFFFF"/>
        </w:rPr>
        <w:t xml:space="preserve">Proc. </w:t>
      </w:r>
      <w:r w:rsidR="00726676" w:rsidRPr="008D7E43">
        <w:rPr>
          <w:rStyle w:val="Emphasis"/>
          <w:rFonts w:ascii="Times New Roman" w:hAnsi="Times New Roman"/>
          <w:color w:val="333333"/>
          <w:szCs w:val="22"/>
          <w:shd w:val="clear" w:color="auto" w:fill="FFFFFF"/>
        </w:rPr>
        <w:t>Int. Conf. on Sustainable Information Engineering and Technology (M</w:t>
      </w:r>
      <w:r w:rsidR="00726676" w:rsidRPr="008D7E43">
        <w:rPr>
          <w:rFonts w:ascii="Times New Roman" w:hAnsi="Times New Roman"/>
          <w:i/>
          <w:iCs/>
          <w:color w:val="333333"/>
          <w:szCs w:val="22"/>
          <w:shd w:val="clear" w:color="auto" w:fill="FFFFFF"/>
        </w:rPr>
        <w:t>alang</w:t>
      </w:r>
      <w:r w:rsidR="00726676" w:rsidRPr="008D7E43">
        <w:rPr>
          <w:rFonts w:ascii="Times New Roman" w:hAnsi="Times New Roman"/>
          <w:color w:val="333333"/>
          <w:szCs w:val="22"/>
          <w:shd w:val="clear" w:color="auto" w:fill="FFFFFF"/>
        </w:rPr>
        <w:t>)</w:t>
      </w:r>
      <w:r w:rsidR="00726676" w:rsidRPr="008D7E43">
        <w:rPr>
          <w:rFonts w:ascii="Times New Roman" w:hAnsi="Times New Roman"/>
          <w:noProof/>
          <w:szCs w:val="22"/>
        </w:rPr>
        <w:t xml:space="preserve"> pp 10–5</w:t>
      </w:r>
    </w:p>
    <w:p w14:paraId="6383455A" w14:textId="18D41FC3" w:rsidR="006F45A4" w:rsidRPr="00DE4D52" w:rsidRDefault="00D8157D" w:rsidP="00DE4D52">
      <w:pPr>
        <w:widowControl w:val="0"/>
        <w:autoSpaceDE w:val="0"/>
        <w:autoSpaceDN w:val="0"/>
        <w:adjustRightInd w:val="0"/>
        <w:ind w:left="567" w:hanging="567"/>
        <w:jc w:val="both"/>
      </w:pPr>
      <w:r w:rsidRPr="00D8157D">
        <w:rPr>
          <w:noProof/>
          <w:lang w:val="en-US"/>
        </w:rPr>
        <w:t>[44]</w:t>
      </w:r>
      <w:r w:rsidRPr="00D8157D">
        <w:rPr>
          <w:noProof/>
          <w:lang w:val="en-US"/>
        </w:rPr>
        <w:tab/>
      </w:r>
      <w:r w:rsidR="00726676" w:rsidRPr="008D7E43">
        <w:rPr>
          <w:rFonts w:ascii="Times New Roman" w:hAnsi="Times New Roman"/>
          <w:noProof/>
          <w:szCs w:val="22"/>
        </w:rPr>
        <w:t xml:space="preserve">Singh A and Rumantir G W 2015 </w:t>
      </w:r>
      <w:r w:rsidR="00726676" w:rsidRPr="008D7E43">
        <w:rPr>
          <w:rFonts w:ascii="Times New Roman" w:hAnsi="Times New Roman"/>
          <w:i/>
          <w:iCs/>
          <w:noProof/>
          <w:szCs w:val="22"/>
        </w:rPr>
        <w:t xml:space="preserve">Two-tiered Clustering Classification Experiments for Market Segmentation of EFTPOS Retailers </w:t>
      </w:r>
      <w:r w:rsidR="00726676" w:rsidRPr="008D7E43">
        <w:rPr>
          <w:rFonts w:ascii="Times New Roman" w:hAnsi="Times New Roman"/>
          <w:noProof/>
          <w:szCs w:val="22"/>
        </w:rPr>
        <w:t xml:space="preserve">Australas. J. Inf. Syst. </w:t>
      </w:r>
      <w:r w:rsidR="00726676" w:rsidRPr="008D7E43">
        <w:rPr>
          <w:rFonts w:ascii="Times New Roman" w:hAnsi="Times New Roman"/>
          <w:b/>
          <w:bCs/>
          <w:noProof/>
          <w:szCs w:val="22"/>
        </w:rPr>
        <w:t>9</w:t>
      </w:r>
      <w:r w:rsidR="00726676" w:rsidRPr="008D7E43">
        <w:rPr>
          <w:rFonts w:ascii="Times New Roman" w:hAnsi="Times New Roman"/>
          <w:noProof/>
          <w:szCs w:val="22"/>
        </w:rPr>
        <w:t xml:space="preserve"> S117–32</w:t>
      </w:r>
      <w:r w:rsidR="0001623B">
        <w:fldChar w:fldCharType="end"/>
      </w:r>
    </w:p>
    <w:sectPr w:rsidR="006F45A4" w:rsidRPr="00DE4D52">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0:16:00Z" w:initials="MNH">
    <w:p w14:paraId="2ACEB65A" w14:textId="0921D457" w:rsidR="006C21C8" w:rsidRDefault="006C21C8">
      <w:pPr>
        <w:pStyle w:val="CommentText"/>
      </w:pPr>
      <w:r>
        <w:rPr>
          <w:rStyle w:val="CommentReference"/>
        </w:rPr>
        <w:annotationRef/>
      </w:r>
      <w:proofErr w:type="spellStart"/>
      <w:r>
        <w:t>Maksimal</w:t>
      </w:r>
      <w:proofErr w:type="spellEnd"/>
      <w:r>
        <w:t xml:space="preserve"> 6 halaman</w:t>
      </w:r>
      <w:bookmarkStart w:id="1" w:name="_GoBack"/>
      <w:bookmarkEnd w:id="1"/>
    </w:p>
  </w:comment>
  <w:comment w:id="2" w:author="power rangers" w:date="2020-11-17T10:13:00Z" w:initials="MNH">
    <w:p w14:paraId="40E63207" w14:textId="55DC5FBA" w:rsidR="006C21C8" w:rsidRPr="006C21C8" w:rsidRDefault="006C21C8">
      <w:pPr>
        <w:pStyle w:val="CommentText"/>
        <w:rPr>
          <w:b/>
          <w:bCs/>
        </w:rPr>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3" w:author="power rangers" w:date="2020-11-17T10:14:00Z" w:initials="MNH">
    <w:p w14:paraId="62071EF1" w14:textId="77777777" w:rsidR="006C21C8" w:rsidRDefault="006C21C8" w:rsidP="006C21C8">
      <w:pPr>
        <w:pStyle w:val="ListParagraph"/>
        <w:numPr>
          <w:ilvl w:val="0"/>
          <w:numId w:val="5"/>
        </w:numPr>
        <w:spacing w:after="160" w:line="259" w:lineRule="auto"/>
      </w:pPr>
      <w:r>
        <w:rPr>
          <w:rStyle w:val="CommentReference"/>
        </w:rPr>
        <w:annotationRef/>
      </w:r>
      <w:proofErr w:type="spellStart"/>
      <w:r>
        <w:t>kedua</w:t>
      </w:r>
      <w:proofErr w:type="spellEnd"/>
      <w:r>
        <w:t xml:space="preserve">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463AEB1A" w14:textId="20F03DDE" w:rsidR="006C21C8" w:rsidRDefault="006C21C8" w:rsidP="006C21C8">
      <w:pPr>
        <w:pStyle w:val="ListParagraph"/>
        <w:numPr>
          <w:ilvl w:val="0"/>
          <w:numId w:val="5"/>
        </w:numPr>
        <w:spacing w:after="160" w:line="259" w:lineRule="auto"/>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B822E76" w14:textId="77777777" w:rsidR="006C21C8" w:rsidRDefault="006C21C8" w:rsidP="006C21C8">
      <w:pPr>
        <w:pStyle w:val="ListParagraph"/>
        <w:spacing w:after="160" w:line="259" w:lineRule="auto"/>
        <w:ind w:left="0"/>
      </w:pPr>
    </w:p>
    <w:p w14:paraId="4E91DC39" w14:textId="5D5A1F55" w:rsidR="006C21C8" w:rsidRPr="006C21C8" w:rsidRDefault="006C21C8">
      <w:pPr>
        <w:pStyle w:val="CommentText"/>
        <w:rPr>
          <w:b/>
          <w:bCs/>
        </w:rPr>
      </w:pPr>
    </w:p>
  </w:comment>
  <w:comment w:id="4" w:author="power rangers" w:date="2020-11-17T10:14:00Z" w:initials="MNH">
    <w:p w14:paraId="0002A4FB" w14:textId="77777777" w:rsidR="006C21C8" w:rsidRDefault="006C21C8" w:rsidP="006C21C8">
      <w:pPr>
        <w:pStyle w:val="ListParagraph"/>
        <w:numPr>
          <w:ilvl w:val="0"/>
          <w:numId w:val="6"/>
        </w:numPr>
        <w:spacing w:after="160" w:line="259" w:lineRule="auto"/>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2D46C7A6" w14:textId="77777777" w:rsidR="006C21C8" w:rsidRDefault="006C21C8" w:rsidP="006C21C8">
      <w:pPr>
        <w:pStyle w:val="ListParagraph"/>
        <w:numPr>
          <w:ilvl w:val="0"/>
          <w:numId w:val="6"/>
        </w:numPr>
        <w:spacing w:after="160" w:line="259" w:lineRule="auto"/>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705EA481" w14:textId="77777777" w:rsidR="006C21C8" w:rsidRDefault="006C21C8" w:rsidP="006C21C8">
      <w:pPr>
        <w:pStyle w:val="ListParagraph"/>
        <w:numPr>
          <w:ilvl w:val="0"/>
          <w:numId w:val="6"/>
        </w:numPr>
        <w:spacing w:after="160" w:line="259" w:lineRule="auto"/>
      </w:pPr>
      <w:r>
        <w:t xml:space="preserve">Method </w:t>
      </w:r>
      <w:proofErr w:type="spellStart"/>
      <w:r>
        <w:t>tidak</w:t>
      </w:r>
      <w:proofErr w:type="spellEnd"/>
      <w:r>
        <w:t xml:space="preserve"> </w:t>
      </w:r>
      <w:proofErr w:type="spellStart"/>
      <w:r>
        <w:t>terlalu</w:t>
      </w:r>
      <w:proofErr w:type="spellEnd"/>
      <w:r>
        <w:t xml:space="preserve"> textbook</w:t>
      </w:r>
    </w:p>
    <w:p w14:paraId="79D9E0E5" w14:textId="77777777" w:rsidR="006C21C8" w:rsidRDefault="006C21C8" w:rsidP="006C21C8">
      <w:pPr>
        <w:pStyle w:val="ListParagraph"/>
        <w:numPr>
          <w:ilvl w:val="0"/>
          <w:numId w:val="6"/>
        </w:numPr>
        <w:spacing w:after="160" w:line="259" w:lineRule="auto"/>
      </w:pPr>
      <w:r>
        <w:t xml:space="preserve">Diagram </w:t>
      </w:r>
      <w:proofErr w:type="spellStart"/>
      <w:r>
        <w:t>alir</w:t>
      </w:r>
      <w:proofErr w:type="spellEnd"/>
      <w:r>
        <w:t xml:space="preserve"> </w:t>
      </w:r>
      <w:proofErr w:type="spellStart"/>
      <w:r>
        <w:t>harus</w:t>
      </w:r>
      <w:proofErr w:type="spellEnd"/>
      <w:r>
        <w:t xml:space="preserve"> </w:t>
      </w:r>
      <w:proofErr w:type="spellStart"/>
      <w:r>
        <w:t>ada</w:t>
      </w:r>
      <w:proofErr w:type="spellEnd"/>
      <w:r>
        <w:t xml:space="preserve"> </w:t>
      </w:r>
      <w:proofErr w:type="spellStart"/>
      <w:r>
        <w:t>penjelasannya</w:t>
      </w:r>
      <w:proofErr w:type="spellEnd"/>
    </w:p>
    <w:p w14:paraId="0C3D4348" w14:textId="1DB469AD" w:rsidR="006C21C8" w:rsidRPr="006C21C8" w:rsidRDefault="006C21C8" w:rsidP="006C21C8">
      <w:pPr>
        <w:pStyle w:val="ListParagraph"/>
        <w:spacing w:after="160" w:line="259" w:lineRule="auto"/>
        <w:ind w:left="0"/>
      </w:pPr>
    </w:p>
  </w:comment>
  <w:comment w:id="5" w:author="power rangers" w:date="2020-11-17T10:15:00Z" w:initials="MNH">
    <w:p w14:paraId="221FAD66" w14:textId="77777777" w:rsidR="006C21C8" w:rsidRDefault="006C21C8" w:rsidP="006C21C8">
      <w:pPr>
        <w:pStyle w:val="ListParagraph"/>
        <w:numPr>
          <w:ilvl w:val="0"/>
          <w:numId w:val="7"/>
        </w:numPr>
        <w:spacing w:after="160" w:line="259" w:lineRule="auto"/>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344BF24E" w14:textId="7B6A686C" w:rsidR="006C21C8" w:rsidRDefault="006C21C8" w:rsidP="006C21C8">
      <w:pPr>
        <w:pStyle w:val="ListParagraph"/>
        <w:numPr>
          <w:ilvl w:val="0"/>
          <w:numId w:val="7"/>
        </w:numPr>
        <w:spacing w:after="160" w:line="259" w:lineRule="auto"/>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7F1A3B69" w14:textId="2D036A56" w:rsidR="006C21C8" w:rsidRDefault="006C21C8" w:rsidP="006C21C8">
      <w:pPr>
        <w:pStyle w:val="ListParagraph"/>
        <w:numPr>
          <w:ilvl w:val="0"/>
          <w:numId w:val="7"/>
        </w:numPr>
        <w:spacing w:after="160" w:line="259" w:lineRule="auto"/>
      </w:pP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2C663637" w14:textId="77777777" w:rsidR="006C21C8" w:rsidRDefault="006C21C8" w:rsidP="006C21C8">
      <w:pPr>
        <w:pStyle w:val="ListParagraph"/>
        <w:numPr>
          <w:ilvl w:val="0"/>
          <w:numId w:val="7"/>
        </w:numPr>
        <w:spacing w:after="160" w:line="259" w:lineRule="auto"/>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3C34E00F" w14:textId="77777777" w:rsidR="006C21C8" w:rsidRDefault="006C21C8" w:rsidP="006C21C8">
      <w:pPr>
        <w:pStyle w:val="ListParagraph"/>
        <w:spacing w:after="160" w:line="259" w:lineRule="auto"/>
        <w:ind w:left="0"/>
      </w:pPr>
    </w:p>
    <w:p w14:paraId="4F989E7B" w14:textId="609B626A" w:rsidR="006C21C8" w:rsidRPr="006C21C8" w:rsidRDefault="006C21C8">
      <w:pPr>
        <w:pStyle w:val="CommentText"/>
        <w:rPr>
          <w:b/>
          <w:bCs/>
        </w:rPr>
      </w:pPr>
    </w:p>
  </w:comment>
  <w:comment w:id="8" w:author="power rangers" w:date="2020-11-17T10:16:00Z" w:initials="MNH">
    <w:p w14:paraId="1D9DF73C" w14:textId="77777777" w:rsidR="006C21C8" w:rsidRDefault="006C21C8" w:rsidP="006C21C8">
      <w:pPr>
        <w:pStyle w:val="ListParagraph"/>
        <w:numPr>
          <w:ilvl w:val="0"/>
          <w:numId w:val="8"/>
        </w:numPr>
        <w:spacing w:after="160" w:line="259" w:lineRule="auto"/>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7713248E" w14:textId="50227138" w:rsidR="006C21C8" w:rsidRPr="006C21C8" w:rsidRDefault="006C21C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EB65A" w15:done="0"/>
  <w15:commentEx w15:paraId="40E63207" w15:done="0"/>
  <w15:commentEx w15:paraId="4E91DC39" w15:done="0"/>
  <w15:commentEx w15:paraId="0C3D4348" w15:done="0"/>
  <w15:commentEx w15:paraId="4F989E7B" w15:done="0"/>
  <w15:commentEx w15:paraId="771324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EB65A" w16cid:durableId="235E2189"/>
  <w16cid:commentId w16cid:paraId="40E63207" w16cid:durableId="235E20E1"/>
  <w16cid:commentId w16cid:paraId="4E91DC39" w16cid:durableId="235E2100"/>
  <w16cid:commentId w16cid:paraId="0C3D4348" w16cid:durableId="235E211D"/>
  <w16cid:commentId w16cid:paraId="4F989E7B" w16cid:durableId="235E213E"/>
  <w16cid:commentId w16cid:paraId="7713248E" w16cid:durableId="235E2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E0C9" w14:textId="77777777" w:rsidR="007D4CE0" w:rsidRDefault="007D4CE0">
      <w:r>
        <w:separator/>
      </w:r>
    </w:p>
  </w:endnote>
  <w:endnote w:type="continuationSeparator" w:id="0">
    <w:p w14:paraId="35C716BC" w14:textId="77777777" w:rsidR="007D4CE0" w:rsidRDefault="007D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B0D1" w14:textId="77777777" w:rsidR="007D4CE0" w:rsidRPr="00043761" w:rsidRDefault="007D4CE0">
      <w:pPr>
        <w:pStyle w:val="Bulleted"/>
        <w:numPr>
          <w:ilvl w:val="0"/>
          <w:numId w:val="0"/>
        </w:numPr>
        <w:rPr>
          <w:rFonts w:ascii="Sabon" w:hAnsi="Sabon"/>
          <w:color w:val="auto"/>
          <w:szCs w:val="20"/>
        </w:rPr>
      </w:pPr>
      <w:r>
        <w:separator/>
      </w:r>
    </w:p>
  </w:footnote>
  <w:footnote w:type="continuationSeparator" w:id="0">
    <w:p w14:paraId="18B83CDD" w14:textId="77777777" w:rsidR="007D4CE0" w:rsidRDefault="007D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19D0" w14:textId="77777777" w:rsidR="00BB3077" w:rsidRDefault="00BB3077"/>
  <w:p w14:paraId="0E3E0D84" w14:textId="77777777" w:rsidR="00BB3077" w:rsidRDefault="00BB3077"/>
  <w:p w14:paraId="7D994955" w14:textId="77777777" w:rsidR="00BB3077" w:rsidRDefault="00BB3077"/>
  <w:p w14:paraId="7C9F2D8C" w14:textId="77777777" w:rsidR="00BB3077" w:rsidRDefault="00BB3077"/>
  <w:p w14:paraId="01A354D1" w14:textId="77777777" w:rsidR="00BB3077" w:rsidRDefault="00BB3077"/>
  <w:p w14:paraId="71F97A43" w14:textId="77777777" w:rsidR="00BB3077" w:rsidRDefault="00BB3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1C706C80"/>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540C"/>
    <w:rsid w:val="00006EA6"/>
    <w:rsid w:val="0001623B"/>
    <w:rsid w:val="00016534"/>
    <w:rsid w:val="00017E8E"/>
    <w:rsid w:val="00027A09"/>
    <w:rsid w:val="0004759E"/>
    <w:rsid w:val="00053FDE"/>
    <w:rsid w:val="00067466"/>
    <w:rsid w:val="00082101"/>
    <w:rsid w:val="000953D8"/>
    <w:rsid w:val="000D1110"/>
    <w:rsid w:val="000D3E45"/>
    <w:rsid w:val="000D7AE8"/>
    <w:rsid w:val="000E2117"/>
    <w:rsid w:val="000E301A"/>
    <w:rsid w:val="00101F17"/>
    <w:rsid w:val="001359BD"/>
    <w:rsid w:val="00141938"/>
    <w:rsid w:val="0015002D"/>
    <w:rsid w:val="00155C9F"/>
    <w:rsid w:val="00164504"/>
    <w:rsid w:val="00173964"/>
    <w:rsid w:val="001747C5"/>
    <w:rsid w:val="0017796B"/>
    <w:rsid w:val="00190621"/>
    <w:rsid w:val="001947CE"/>
    <w:rsid w:val="001960F7"/>
    <w:rsid w:val="001A5523"/>
    <w:rsid w:val="001B0661"/>
    <w:rsid w:val="001B1A03"/>
    <w:rsid w:val="001D43A6"/>
    <w:rsid w:val="001E0CB9"/>
    <w:rsid w:val="001E4EAD"/>
    <w:rsid w:val="001F09DD"/>
    <w:rsid w:val="001F5919"/>
    <w:rsid w:val="00212EF1"/>
    <w:rsid w:val="002142A3"/>
    <w:rsid w:val="0021605C"/>
    <w:rsid w:val="00217A99"/>
    <w:rsid w:val="0022079F"/>
    <w:rsid w:val="00227923"/>
    <w:rsid w:val="002364D1"/>
    <w:rsid w:val="0024469C"/>
    <w:rsid w:val="002452BF"/>
    <w:rsid w:val="00250E37"/>
    <w:rsid w:val="002668A4"/>
    <w:rsid w:val="0027276A"/>
    <w:rsid w:val="002A2412"/>
    <w:rsid w:val="002A3E5A"/>
    <w:rsid w:val="002A60FB"/>
    <w:rsid w:val="002C38A2"/>
    <w:rsid w:val="002C4D4F"/>
    <w:rsid w:val="002D0097"/>
    <w:rsid w:val="002E4E3C"/>
    <w:rsid w:val="00306A4B"/>
    <w:rsid w:val="003109C7"/>
    <w:rsid w:val="00317205"/>
    <w:rsid w:val="00327D8B"/>
    <w:rsid w:val="00331078"/>
    <w:rsid w:val="00332919"/>
    <w:rsid w:val="00345884"/>
    <w:rsid w:val="00350438"/>
    <w:rsid w:val="003539B9"/>
    <w:rsid w:val="003608F5"/>
    <w:rsid w:val="003719A5"/>
    <w:rsid w:val="003A3DA0"/>
    <w:rsid w:val="003B38B0"/>
    <w:rsid w:val="003C7FF4"/>
    <w:rsid w:val="003D134B"/>
    <w:rsid w:val="003F1A39"/>
    <w:rsid w:val="003F33DF"/>
    <w:rsid w:val="003F5493"/>
    <w:rsid w:val="0041464C"/>
    <w:rsid w:val="004146C8"/>
    <w:rsid w:val="00415A25"/>
    <w:rsid w:val="004718E2"/>
    <w:rsid w:val="004734C3"/>
    <w:rsid w:val="0049620E"/>
    <w:rsid w:val="004968BF"/>
    <w:rsid w:val="004A21E2"/>
    <w:rsid w:val="004B3B19"/>
    <w:rsid w:val="004E70C5"/>
    <w:rsid w:val="004F2952"/>
    <w:rsid w:val="004F2D52"/>
    <w:rsid w:val="005156CF"/>
    <w:rsid w:val="005158FA"/>
    <w:rsid w:val="00534DD6"/>
    <w:rsid w:val="00543CDA"/>
    <w:rsid w:val="005465BF"/>
    <w:rsid w:val="005A0CA8"/>
    <w:rsid w:val="005B4A8B"/>
    <w:rsid w:val="005B7121"/>
    <w:rsid w:val="005C4C5F"/>
    <w:rsid w:val="005D7938"/>
    <w:rsid w:val="005E01C1"/>
    <w:rsid w:val="005E0541"/>
    <w:rsid w:val="005E364F"/>
    <w:rsid w:val="005E6056"/>
    <w:rsid w:val="005F08EC"/>
    <w:rsid w:val="005F447E"/>
    <w:rsid w:val="005F453F"/>
    <w:rsid w:val="00600B52"/>
    <w:rsid w:val="00632021"/>
    <w:rsid w:val="00645A6E"/>
    <w:rsid w:val="006509EB"/>
    <w:rsid w:val="00652FAE"/>
    <w:rsid w:val="0066335D"/>
    <w:rsid w:val="00663594"/>
    <w:rsid w:val="006636DD"/>
    <w:rsid w:val="006716DC"/>
    <w:rsid w:val="006740FC"/>
    <w:rsid w:val="006840EA"/>
    <w:rsid w:val="00684F5E"/>
    <w:rsid w:val="0069541D"/>
    <w:rsid w:val="00695F3B"/>
    <w:rsid w:val="006A0C6B"/>
    <w:rsid w:val="006B6AB8"/>
    <w:rsid w:val="006C21C8"/>
    <w:rsid w:val="006D0D25"/>
    <w:rsid w:val="006F45A4"/>
    <w:rsid w:val="006F5169"/>
    <w:rsid w:val="007024A1"/>
    <w:rsid w:val="007046A9"/>
    <w:rsid w:val="007102A3"/>
    <w:rsid w:val="00711635"/>
    <w:rsid w:val="007236AF"/>
    <w:rsid w:val="00726676"/>
    <w:rsid w:val="0073397A"/>
    <w:rsid w:val="00733CB3"/>
    <w:rsid w:val="00767E22"/>
    <w:rsid w:val="0078226D"/>
    <w:rsid w:val="00786186"/>
    <w:rsid w:val="0079466A"/>
    <w:rsid w:val="007A050D"/>
    <w:rsid w:val="007D4CE0"/>
    <w:rsid w:val="0080296F"/>
    <w:rsid w:val="00807DC0"/>
    <w:rsid w:val="0082357B"/>
    <w:rsid w:val="008255FF"/>
    <w:rsid w:val="00826C7C"/>
    <w:rsid w:val="00862D91"/>
    <w:rsid w:val="0086357D"/>
    <w:rsid w:val="00867A66"/>
    <w:rsid w:val="00871A5C"/>
    <w:rsid w:val="00876BE2"/>
    <w:rsid w:val="00885023"/>
    <w:rsid w:val="0089616A"/>
    <w:rsid w:val="008A7E38"/>
    <w:rsid w:val="008C4AB7"/>
    <w:rsid w:val="008D4D61"/>
    <w:rsid w:val="008D683B"/>
    <w:rsid w:val="008D7E43"/>
    <w:rsid w:val="008E4C83"/>
    <w:rsid w:val="008E4D2A"/>
    <w:rsid w:val="00933340"/>
    <w:rsid w:val="00936B7C"/>
    <w:rsid w:val="009506BB"/>
    <w:rsid w:val="00965CDD"/>
    <w:rsid w:val="00967687"/>
    <w:rsid w:val="0097431E"/>
    <w:rsid w:val="009A0487"/>
    <w:rsid w:val="009B5632"/>
    <w:rsid w:val="009D39D8"/>
    <w:rsid w:val="009D798C"/>
    <w:rsid w:val="009E2F16"/>
    <w:rsid w:val="009E53CB"/>
    <w:rsid w:val="009F1C76"/>
    <w:rsid w:val="00A21AC7"/>
    <w:rsid w:val="00A252B2"/>
    <w:rsid w:val="00A277DE"/>
    <w:rsid w:val="00A34728"/>
    <w:rsid w:val="00A46667"/>
    <w:rsid w:val="00A6651D"/>
    <w:rsid w:val="00A72DAE"/>
    <w:rsid w:val="00A8452E"/>
    <w:rsid w:val="00A94405"/>
    <w:rsid w:val="00A94B72"/>
    <w:rsid w:val="00AC48DD"/>
    <w:rsid w:val="00AC6F80"/>
    <w:rsid w:val="00AD0B1F"/>
    <w:rsid w:val="00AE3C69"/>
    <w:rsid w:val="00AE52A6"/>
    <w:rsid w:val="00AF47CE"/>
    <w:rsid w:val="00B05982"/>
    <w:rsid w:val="00B1091C"/>
    <w:rsid w:val="00B15490"/>
    <w:rsid w:val="00B2647B"/>
    <w:rsid w:val="00B6077F"/>
    <w:rsid w:val="00B60B9E"/>
    <w:rsid w:val="00B66B36"/>
    <w:rsid w:val="00B83223"/>
    <w:rsid w:val="00B83F45"/>
    <w:rsid w:val="00B93AAF"/>
    <w:rsid w:val="00B96E3A"/>
    <w:rsid w:val="00BB0B5F"/>
    <w:rsid w:val="00BB3077"/>
    <w:rsid w:val="00BB4BBB"/>
    <w:rsid w:val="00BB7C6B"/>
    <w:rsid w:val="00BC3857"/>
    <w:rsid w:val="00BF3255"/>
    <w:rsid w:val="00C022B9"/>
    <w:rsid w:val="00C02E89"/>
    <w:rsid w:val="00C254E0"/>
    <w:rsid w:val="00C40716"/>
    <w:rsid w:val="00C54250"/>
    <w:rsid w:val="00C73FD8"/>
    <w:rsid w:val="00CA795F"/>
    <w:rsid w:val="00CB33C6"/>
    <w:rsid w:val="00D05575"/>
    <w:rsid w:val="00D16770"/>
    <w:rsid w:val="00D43925"/>
    <w:rsid w:val="00D44124"/>
    <w:rsid w:val="00D63DB9"/>
    <w:rsid w:val="00D71BB6"/>
    <w:rsid w:val="00D800EA"/>
    <w:rsid w:val="00D8157D"/>
    <w:rsid w:val="00DB7733"/>
    <w:rsid w:val="00DD0ADC"/>
    <w:rsid w:val="00DD2F90"/>
    <w:rsid w:val="00DD3221"/>
    <w:rsid w:val="00DE1546"/>
    <w:rsid w:val="00DE4D52"/>
    <w:rsid w:val="00E01B8C"/>
    <w:rsid w:val="00E024C8"/>
    <w:rsid w:val="00E10131"/>
    <w:rsid w:val="00E10279"/>
    <w:rsid w:val="00E130A5"/>
    <w:rsid w:val="00E142C4"/>
    <w:rsid w:val="00E6217C"/>
    <w:rsid w:val="00E6715D"/>
    <w:rsid w:val="00E81F1C"/>
    <w:rsid w:val="00E91DB0"/>
    <w:rsid w:val="00E929F9"/>
    <w:rsid w:val="00E95A88"/>
    <w:rsid w:val="00EA11E0"/>
    <w:rsid w:val="00ED6C9E"/>
    <w:rsid w:val="00ED7549"/>
    <w:rsid w:val="00ED7EE8"/>
    <w:rsid w:val="00EF6BE4"/>
    <w:rsid w:val="00F0009E"/>
    <w:rsid w:val="00F14B19"/>
    <w:rsid w:val="00F47A0E"/>
    <w:rsid w:val="00F756A2"/>
    <w:rsid w:val="00F76A6F"/>
    <w:rsid w:val="00F91307"/>
    <w:rsid w:val="00FB1C1B"/>
    <w:rsid w:val="00FD175B"/>
    <w:rsid w:val="00FE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7AF6A"/>
  <w15:docId w15:val="{FCCFFDC6-0140-47CC-87BD-56B9BAD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hAnsi="Times New Roman"/>
      <w:b/>
      <w:kern w:val="2"/>
      <w:sz w:val="24"/>
      <w:szCs w:val="24"/>
      <w:lang w:val="en-US" w:eastAsia="zh-CN"/>
    </w:rPr>
  </w:style>
  <w:style w:type="paragraph" w:styleId="Heading2">
    <w:name w:val="heading 2"/>
    <w:basedOn w:val="Subsection"/>
    <w:next w:val="Normal"/>
    <w:link w:val="Heading2Char"/>
    <w:autoRedefine/>
    <w:qFormat/>
    <w:rsid w:val="00862D91"/>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word1">
    <w:name w:val="word1"/>
    <w:rsid w:val="00AD0B1F"/>
  </w:style>
  <w:style w:type="table" w:styleId="TableGrid">
    <w:name w:val="Table Grid"/>
    <w:basedOn w:val="TableNormal"/>
    <w:rsid w:val="006840EA"/>
    <w:rPr>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7A09"/>
    <w:rPr>
      <w:rFonts w:ascii="Times" w:hAnsi="Times"/>
      <w:i/>
      <w:iCs/>
      <w:color w:val="000000"/>
      <w:sz w:val="22"/>
      <w:szCs w:val="22"/>
      <w:lang w:eastAsia="en-US"/>
    </w:rPr>
  </w:style>
  <w:style w:type="paragraph" w:customStyle="1" w:styleId="Text">
    <w:name w:val="Text"/>
    <w:basedOn w:val="Normal"/>
    <w:qFormat/>
    <w:rsid w:val="00027A09"/>
    <w:pPr>
      <w:widowControl w:val="0"/>
      <w:autoSpaceDE w:val="0"/>
      <w:autoSpaceDN w:val="0"/>
      <w:spacing w:line="252" w:lineRule="auto"/>
      <w:ind w:firstLine="202"/>
      <w:jc w:val="both"/>
    </w:pPr>
    <w:rPr>
      <w:rFonts w:ascii="Times New Roman" w:eastAsia="PMingLiU" w:hAnsi="Times New Roman"/>
      <w:sz w:val="20"/>
      <w:lang w:val="en-US"/>
    </w:rPr>
  </w:style>
  <w:style w:type="paragraph" w:styleId="ListParagraph">
    <w:name w:val="List Paragraph"/>
    <w:basedOn w:val="Normal"/>
    <w:uiPriority w:val="34"/>
    <w:qFormat/>
    <w:rsid w:val="000D3E45"/>
    <w:pPr>
      <w:spacing w:after="200" w:line="276" w:lineRule="auto"/>
      <w:ind w:left="720"/>
      <w:contextualSpacing/>
    </w:pPr>
    <w:rPr>
      <w:rFonts w:ascii="Calibri" w:hAnsi="Calibri"/>
      <w:szCs w:val="22"/>
      <w:lang w:val="en-US"/>
    </w:rPr>
  </w:style>
  <w:style w:type="character" w:styleId="Emphasis">
    <w:name w:val="Emphasis"/>
    <w:uiPriority w:val="20"/>
    <w:qFormat/>
    <w:rsid w:val="005F08EC"/>
    <w:rPr>
      <w:i/>
      <w:iCs/>
    </w:rPr>
  </w:style>
  <w:style w:type="character" w:styleId="CommentReference">
    <w:name w:val="annotation reference"/>
    <w:basedOn w:val="DefaultParagraphFont"/>
    <w:uiPriority w:val="99"/>
    <w:semiHidden/>
    <w:unhideWhenUsed/>
    <w:rsid w:val="006C21C8"/>
    <w:rPr>
      <w:sz w:val="16"/>
      <w:szCs w:val="16"/>
    </w:rPr>
  </w:style>
  <w:style w:type="paragraph" w:styleId="CommentText">
    <w:name w:val="annotation text"/>
    <w:basedOn w:val="Normal"/>
    <w:link w:val="CommentTextChar"/>
    <w:uiPriority w:val="99"/>
    <w:semiHidden/>
    <w:unhideWhenUsed/>
    <w:rsid w:val="006C21C8"/>
    <w:rPr>
      <w:sz w:val="20"/>
    </w:rPr>
  </w:style>
  <w:style w:type="character" w:customStyle="1" w:styleId="CommentTextChar">
    <w:name w:val="Comment Text Char"/>
    <w:basedOn w:val="DefaultParagraphFont"/>
    <w:link w:val="CommentText"/>
    <w:uiPriority w:val="99"/>
    <w:semiHidden/>
    <w:rsid w:val="006C21C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C21C8"/>
    <w:rPr>
      <w:b/>
      <w:bCs/>
    </w:rPr>
  </w:style>
  <w:style w:type="character" w:customStyle="1" w:styleId="CommentSubjectChar">
    <w:name w:val="Comment Subject Char"/>
    <w:basedOn w:val="CommentTextChar"/>
    <w:link w:val="CommentSubject"/>
    <w:uiPriority w:val="99"/>
    <w:semiHidden/>
    <w:rsid w:val="006C21C8"/>
    <w:rPr>
      <w:rFonts w:ascii="Times" w:hAnsi="Times"/>
      <w:b/>
      <w:bCs/>
      <w:lang w:eastAsia="en-US"/>
    </w:rPr>
  </w:style>
  <w:style w:type="paragraph" w:styleId="BalloonText">
    <w:name w:val="Balloon Text"/>
    <w:basedOn w:val="Normal"/>
    <w:link w:val="BalloonTextChar"/>
    <w:uiPriority w:val="99"/>
    <w:semiHidden/>
    <w:unhideWhenUsed/>
    <w:rsid w:val="006C2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695">
      <w:bodyDiv w:val="1"/>
      <w:marLeft w:val="0"/>
      <w:marRight w:val="0"/>
      <w:marTop w:val="0"/>
      <w:marBottom w:val="0"/>
      <w:divBdr>
        <w:top w:val="none" w:sz="0" w:space="0" w:color="auto"/>
        <w:left w:val="none" w:sz="0" w:space="0" w:color="auto"/>
        <w:bottom w:val="none" w:sz="0" w:space="0" w:color="auto"/>
        <w:right w:val="none" w:sz="0" w:space="0" w:color="auto"/>
      </w:divBdr>
    </w:div>
    <w:div w:id="677194252">
      <w:bodyDiv w:val="1"/>
      <w:marLeft w:val="0"/>
      <w:marRight w:val="0"/>
      <w:marTop w:val="0"/>
      <w:marBottom w:val="0"/>
      <w:divBdr>
        <w:top w:val="none" w:sz="0" w:space="0" w:color="auto"/>
        <w:left w:val="none" w:sz="0" w:space="0" w:color="auto"/>
        <w:bottom w:val="none" w:sz="0" w:space="0" w:color="auto"/>
        <w:right w:val="none" w:sz="0" w:space="0" w:color="auto"/>
      </w:divBdr>
    </w:div>
    <w:div w:id="894271036">
      <w:bodyDiv w:val="1"/>
      <w:marLeft w:val="0"/>
      <w:marRight w:val="0"/>
      <w:marTop w:val="0"/>
      <w:marBottom w:val="0"/>
      <w:divBdr>
        <w:top w:val="none" w:sz="0" w:space="0" w:color="auto"/>
        <w:left w:val="none" w:sz="0" w:space="0" w:color="auto"/>
        <w:bottom w:val="none" w:sz="0" w:space="0" w:color="auto"/>
        <w:right w:val="none" w:sz="0" w:space="0" w:color="auto"/>
      </w:divBdr>
    </w:div>
    <w:div w:id="1011831032">
      <w:bodyDiv w:val="1"/>
      <w:marLeft w:val="0"/>
      <w:marRight w:val="0"/>
      <w:marTop w:val="0"/>
      <w:marBottom w:val="0"/>
      <w:divBdr>
        <w:top w:val="none" w:sz="0" w:space="0" w:color="auto"/>
        <w:left w:val="none" w:sz="0" w:space="0" w:color="auto"/>
        <w:bottom w:val="none" w:sz="0" w:space="0" w:color="auto"/>
        <w:right w:val="none" w:sz="0" w:space="0" w:color="auto"/>
      </w:divBdr>
    </w:div>
    <w:div w:id="1315185013">
      <w:bodyDiv w:val="1"/>
      <w:marLeft w:val="0"/>
      <w:marRight w:val="0"/>
      <w:marTop w:val="0"/>
      <w:marBottom w:val="0"/>
      <w:divBdr>
        <w:top w:val="none" w:sz="0" w:space="0" w:color="auto"/>
        <w:left w:val="none" w:sz="0" w:space="0" w:color="auto"/>
        <w:bottom w:val="none" w:sz="0" w:space="0" w:color="auto"/>
        <w:right w:val="none" w:sz="0" w:space="0" w:color="auto"/>
      </w:divBdr>
    </w:div>
    <w:div w:id="1751005433">
      <w:bodyDiv w:val="1"/>
      <w:marLeft w:val="0"/>
      <w:marRight w:val="0"/>
      <w:marTop w:val="0"/>
      <w:marBottom w:val="0"/>
      <w:divBdr>
        <w:top w:val="none" w:sz="0" w:space="0" w:color="auto"/>
        <w:left w:val="none" w:sz="0" w:space="0" w:color="auto"/>
        <w:bottom w:val="none" w:sz="0" w:space="0" w:color="auto"/>
        <w:right w:val="none" w:sz="0" w:space="0" w:color="auto"/>
      </w:divBdr>
    </w:div>
    <w:div w:id="21037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EF9F-D26E-43D1-9C14-BC5A9790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7</Pages>
  <Words>30305</Words>
  <Characters>172743</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2020-10-24T04:34:00Z</cp:lastPrinted>
  <dcterms:created xsi:type="dcterms:W3CDTF">2020-11-17T03:17:00Z</dcterms:created>
  <dcterms:modified xsi:type="dcterms:W3CDTF">2020-11-17T03:17:00Z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c4a36129-584a-3b1c-b8ce-c257512c70fe</vt:lpwstr>
  </property>
  <property fmtid="{D5CDD505-2E9C-101B-9397-08002B2CF9AE}" pid="24" name="Mendeley Citation Style_1">
    <vt:lpwstr>http://www.zotero.org/styles/ieee</vt:lpwstr>
  </property>
</Properties>
</file>